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1227C" w:rsidRPr="00E1227C" w:rsidRDefault="00B84F69" w:rsidP="00E1227C">
      <w:pPr>
        <w:spacing w:after="0" w:line="240" w:lineRule="auto"/>
        <w:rPr>
          <w:rFonts w:ascii="Comic Sans MS" w:eastAsia="Times New Roman" w:hAnsi="Comic Sans MS" w:cs="Times New Roman"/>
          <w:b/>
          <w:noProof/>
          <w:sz w:val="28"/>
          <w:szCs w:val="18"/>
          <w:lang w:val="fr-FR" w:bidi="he-IL"/>
        </w:rPr>
      </w:pPr>
      <w:r w:rsidRPr="00E1227C">
        <w:rPr>
          <w:rFonts w:ascii="Comic Sans MS" w:eastAsia="Times New Roman" w:hAnsi="Comic Sans MS" w:cs="Times New Roman"/>
          <w:noProof/>
          <w:sz w:val="24"/>
          <w:szCs w:val="24"/>
          <w:lang w:bidi="he-IL"/>
        </w:rPr>
        <mc:AlternateContent>
          <mc:Choice Requires="wps">
            <w:drawing>
              <wp:anchor distT="0" distB="0" distL="114300" distR="114300" simplePos="0" relativeHeight="251659264" behindDoc="1" locked="0" layoutInCell="1" allowOverlap="1" wp14:anchorId="7AB5B22D" wp14:editId="278162DB">
                <wp:simplePos x="0" y="0"/>
                <wp:positionH relativeFrom="column">
                  <wp:posOffset>-407102</wp:posOffset>
                </wp:positionH>
                <wp:positionV relativeFrom="paragraph">
                  <wp:posOffset>209823</wp:posOffset>
                </wp:positionV>
                <wp:extent cx="1059307" cy="956462"/>
                <wp:effectExtent l="19050" t="38100" r="102870" b="72390"/>
                <wp:wrapNone/>
                <wp:docPr id="5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1334395">
                          <a:off x="0" y="0"/>
                          <a:ext cx="1059307" cy="956462"/>
                        </a:xfrm>
                        <a:custGeom>
                          <a:avLst/>
                          <a:gdLst>
                            <a:gd name="T0" fmla="*/ 1163 w 1483"/>
                            <a:gd name="T1" fmla="*/ 0 h 1070"/>
                            <a:gd name="T2" fmla="*/ 1402 w 1483"/>
                            <a:gd name="T3" fmla="*/ 78 h 1070"/>
                            <a:gd name="T4" fmla="*/ 1449 w 1483"/>
                            <a:gd name="T5" fmla="*/ 200 h 1070"/>
                            <a:gd name="T6" fmla="*/ 1311 w 1483"/>
                            <a:gd name="T7" fmla="*/ 323 h 1070"/>
                            <a:gd name="T8" fmla="*/ 1401 w 1483"/>
                            <a:gd name="T9" fmla="*/ 441 h 1070"/>
                            <a:gd name="T10" fmla="*/ 1392 w 1483"/>
                            <a:gd name="T11" fmla="*/ 574 h 1070"/>
                            <a:gd name="T12" fmla="*/ 1483 w 1483"/>
                            <a:gd name="T13" fmla="*/ 789 h 1070"/>
                            <a:gd name="T14" fmla="*/ 1146 w 1483"/>
                            <a:gd name="T15" fmla="*/ 789 h 1070"/>
                            <a:gd name="T16" fmla="*/ 1146 w 1483"/>
                            <a:gd name="T17" fmla="*/ 922 h 1070"/>
                            <a:gd name="T18" fmla="*/ 1272 w 1483"/>
                            <a:gd name="T19" fmla="*/ 1030 h 1070"/>
                            <a:gd name="T20" fmla="*/ 1220 w 1483"/>
                            <a:gd name="T21" fmla="*/ 1070 h 1070"/>
                            <a:gd name="T22" fmla="*/ 719 w 1483"/>
                            <a:gd name="T23" fmla="*/ 958 h 1070"/>
                            <a:gd name="T24" fmla="*/ 696 w 1483"/>
                            <a:gd name="T25" fmla="*/ 665 h 1070"/>
                            <a:gd name="T26" fmla="*/ 598 w 1483"/>
                            <a:gd name="T27" fmla="*/ 661 h 1070"/>
                            <a:gd name="T28" fmla="*/ 501 w 1483"/>
                            <a:gd name="T29" fmla="*/ 743 h 1070"/>
                            <a:gd name="T30" fmla="*/ 349 w 1483"/>
                            <a:gd name="T31" fmla="*/ 732 h 1070"/>
                            <a:gd name="T32" fmla="*/ 343 w 1483"/>
                            <a:gd name="T33" fmla="*/ 630 h 1070"/>
                            <a:gd name="T34" fmla="*/ 68 w 1483"/>
                            <a:gd name="T35" fmla="*/ 687 h 1070"/>
                            <a:gd name="T36" fmla="*/ 0 w 1483"/>
                            <a:gd name="T37" fmla="*/ 563 h 1070"/>
                            <a:gd name="T38" fmla="*/ 290 w 1483"/>
                            <a:gd name="T39" fmla="*/ 477 h 1070"/>
                            <a:gd name="T40" fmla="*/ 532 w 1483"/>
                            <a:gd name="T41" fmla="*/ 81 h 1070"/>
                            <a:gd name="T42" fmla="*/ 604 w 1483"/>
                            <a:gd name="T43" fmla="*/ 5 h 1070"/>
                            <a:gd name="T44" fmla="*/ 734 w 1483"/>
                            <a:gd name="T45" fmla="*/ 42 h 1070"/>
                            <a:gd name="T46" fmla="*/ 912 w 1483"/>
                            <a:gd name="T47" fmla="*/ 42 h 1070"/>
                            <a:gd name="T48" fmla="*/ 1163 w 1483"/>
                            <a:gd name="T49" fmla="*/ 0 h 1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483" h="1070">
                              <a:moveTo>
                                <a:pt x="1163" y="0"/>
                              </a:moveTo>
                              <a:lnTo>
                                <a:pt x="1402" y="78"/>
                              </a:lnTo>
                              <a:lnTo>
                                <a:pt x="1449" y="200"/>
                              </a:lnTo>
                              <a:lnTo>
                                <a:pt x="1311" y="323"/>
                              </a:lnTo>
                              <a:lnTo>
                                <a:pt x="1401" y="441"/>
                              </a:lnTo>
                              <a:lnTo>
                                <a:pt x="1392" y="574"/>
                              </a:lnTo>
                              <a:lnTo>
                                <a:pt x="1483" y="789"/>
                              </a:lnTo>
                              <a:lnTo>
                                <a:pt x="1146" y="789"/>
                              </a:lnTo>
                              <a:lnTo>
                                <a:pt x="1146" y="922"/>
                              </a:lnTo>
                              <a:lnTo>
                                <a:pt x="1272" y="1030"/>
                              </a:lnTo>
                              <a:lnTo>
                                <a:pt x="1220" y="1070"/>
                              </a:lnTo>
                              <a:lnTo>
                                <a:pt x="719" y="958"/>
                              </a:lnTo>
                              <a:lnTo>
                                <a:pt x="696" y="665"/>
                              </a:lnTo>
                              <a:lnTo>
                                <a:pt x="598" y="661"/>
                              </a:lnTo>
                              <a:lnTo>
                                <a:pt x="501" y="743"/>
                              </a:lnTo>
                              <a:lnTo>
                                <a:pt x="349" y="732"/>
                              </a:lnTo>
                              <a:lnTo>
                                <a:pt x="343" y="630"/>
                              </a:lnTo>
                              <a:lnTo>
                                <a:pt x="68" y="687"/>
                              </a:lnTo>
                              <a:lnTo>
                                <a:pt x="0" y="563"/>
                              </a:lnTo>
                              <a:lnTo>
                                <a:pt x="290" y="477"/>
                              </a:lnTo>
                              <a:lnTo>
                                <a:pt x="532" y="81"/>
                              </a:lnTo>
                              <a:lnTo>
                                <a:pt x="604" y="5"/>
                              </a:lnTo>
                              <a:lnTo>
                                <a:pt x="734" y="42"/>
                              </a:lnTo>
                              <a:lnTo>
                                <a:pt x="912" y="42"/>
                              </a:lnTo>
                              <a:lnTo>
                                <a:pt x="1163" y="0"/>
                              </a:lnTo>
                              <a:close/>
                            </a:path>
                          </a:pathLst>
                        </a:custGeom>
                        <a:solidFill>
                          <a:srgbClr val="FFFFFF"/>
                        </a:solidFill>
                        <a:ln w="19050">
                          <a:solidFill>
                            <a:srgbClr val="000000"/>
                          </a:solidFill>
                          <a:round/>
                          <a:headEnd/>
                          <a:tailEnd/>
                        </a:ln>
                        <a:effectLst>
                          <a:outerShdw dist="107763" dir="2700000" algn="ctr" rotWithShape="0">
                            <a:srgbClr val="969696"/>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F94BB" id="Freeform 2" o:spid="_x0000_s1026" style="position:absolute;margin-left:-32.05pt;margin-top:16.5pt;width:83.4pt;height:75.3pt;rotation:-290111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83,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" path="m1163,r239,78l1449,200,1311,323r90,118l1392,574r91,215l1146,789r,133l1272,1030r-52,40l719,958,696,665r-98,-4l501,743,349,732,343,630,68,687,,563,290,477,532,81,604,5,734,42r178,l1163,xe" strokeweight="1.5pt">
                <v:shadow on="t" color="#969696" offset="6pt,6pt"/>
                <v:path arrowok="t" o:connecttype="custom" o:connectlocs="830731,0;1001449,69723;1035021,178778;936447,288726;1000734,394205;994306,513093;1059307,705279;818588,705279;818588,824166;908590,920706;871446,956462;513582,856346;497153,594437;427151,590861;357864,664160;249291,654327;245005,563151;48572,614102;0,503260;207147,426385;380008,72405;431437,4469;524296,37543;651442,37543;830731,0" o:connectangles="0,0,0,0,0,0,0,0,0,0,0,0,0,0,0,0,0,0,0,0,0,0,0,0,0"/>
              </v:shape>
            </w:pict>
          </mc:Fallback>
        </mc:AlternateContent>
      </w:r>
      <w:r w:rsidR="00E1227C" w:rsidRPr="00E1227C">
        <w:rPr>
          <w:rFonts w:ascii="Times New Roman" w:eastAsia="Times New Roman" w:hAnsi="Times New Roman" w:cs="Times New Roman"/>
          <w:b/>
          <w:noProof/>
          <w:sz w:val="28"/>
          <w:szCs w:val="20"/>
          <w:lang w:bidi="he-IL"/>
        </w:rPr>
        <mc:AlternateContent>
          <mc:Choice Requires="wpg">
            <w:drawing>
              <wp:anchor distT="0" distB="0" distL="114300" distR="114300" simplePos="0" relativeHeight="251661312" behindDoc="0" locked="0" layoutInCell="1" allowOverlap="1" wp14:anchorId="713808D5" wp14:editId="0DB7C4F9">
                <wp:simplePos x="0" y="0"/>
                <wp:positionH relativeFrom="column">
                  <wp:posOffset>5067300</wp:posOffset>
                </wp:positionH>
                <wp:positionV relativeFrom="paragraph">
                  <wp:posOffset>180975</wp:posOffset>
                </wp:positionV>
                <wp:extent cx="1068705" cy="1108075"/>
                <wp:effectExtent l="0" t="0" r="55245" b="5397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108075"/>
                          <a:chOff x="1422" y="1424"/>
                          <a:chExt cx="1739" cy="2314"/>
                        </a:xfrm>
                      </wpg:grpSpPr>
                      <wps:wsp>
                        <wps:cNvPr id="3" name="Freeform 5"/>
                        <wps:cNvSpPr>
                          <a:spLocks/>
                        </wps:cNvSpPr>
                        <wps:spPr bwMode="auto">
                          <a:xfrm>
                            <a:off x="1884" y="1911"/>
                            <a:ext cx="388" cy="555"/>
                          </a:xfrm>
                          <a:custGeom>
                            <a:avLst/>
                            <a:gdLst>
                              <a:gd name="T0" fmla="*/ 674 w 776"/>
                              <a:gd name="T1" fmla="*/ 50 h 1111"/>
                              <a:gd name="T2" fmla="*/ 195 w 776"/>
                              <a:gd name="T3" fmla="*/ 254 h 1111"/>
                              <a:gd name="T4" fmla="*/ 106 w 776"/>
                              <a:gd name="T5" fmla="*/ 449 h 1111"/>
                              <a:gd name="T6" fmla="*/ 23 w 776"/>
                              <a:gd name="T7" fmla="*/ 517 h 1111"/>
                              <a:gd name="T8" fmla="*/ 40 w 776"/>
                              <a:gd name="T9" fmla="*/ 680 h 1111"/>
                              <a:gd name="T10" fmla="*/ 0 w 776"/>
                              <a:gd name="T11" fmla="*/ 778 h 1111"/>
                              <a:gd name="T12" fmla="*/ 27 w 776"/>
                              <a:gd name="T13" fmla="*/ 857 h 1111"/>
                              <a:gd name="T14" fmla="*/ 63 w 776"/>
                              <a:gd name="T15" fmla="*/ 1111 h 1111"/>
                              <a:gd name="T16" fmla="*/ 139 w 776"/>
                              <a:gd name="T17" fmla="*/ 1111 h 1111"/>
                              <a:gd name="T18" fmla="*/ 129 w 776"/>
                              <a:gd name="T19" fmla="*/ 666 h 1111"/>
                              <a:gd name="T20" fmla="*/ 189 w 776"/>
                              <a:gd name="T21" fmla="*/ 612 h 1111"/>
                              <a:gd name="T22" fmla="*/ 603 w 776"/>
                              <a:gd name="T23" fmla="*/ 617 h 1111"/>
                              <a:gd name="T24" fmla="*/ 708 w 776"/>
                              <a:gd name="T25" fmla="*/ 349 h 1111"/>
                              <a:gd name="T26" fmla="*/ 776 w 776"/>
                              <a:gd name="T27" fmla="*/ 0 h 1111"/>
                              <a:gd name="T28" fmla="*/ 674 w 776"/>
                              <a:gd name="T29" fmla="*/ 50 h 1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76" h="1111">
                                <a:moveTo>
                                  <a:pt x="674" y="50"/>
                                </a:moveTo>
                                <a:lnTo>
                                  <a:pt x="195" y="254"/>
                                </a:lnTo>
                                <a:lnTo>
                                  <a:pt x="106" y="449"/>
                                </a:lnTo>
                                <a:lnTo>
                                  <a:pt x="23" y="517"/>
                                </a:lnTo>
                                <a:lnTo>
                                  <a:pt x="40" y="680"/>
                                </a:lnTo>
                                <a:lnTo>
                                  <a:pt x="0" y="778"/>
                                </a:lnTo>
                                <a:lnTo>
                                  <a:pt x="27" y="857"/>
                                </a:lnTo>
                                <a:lnTo>
                                  <a:pt x="63" y="1111"/>
                                </a:lnTo>
                                <a:lnTo>
                                  <a:pt x="139" y="1111"/>
                                </a:lnTo>
                                <a:lnTo>
                                  <a:pt x="129" y="666"/>
                                </a:lnTo>
                                <a:lnTo>
                                  <a:pt x="189" y="612"/>
                                </a:lnTo>
                                <a:lnTo>
                                  <a:pt x="603" y="617"/>
                                </a:lnTo>
                                <a:lnTo>
                                  <a:pt x="708" y="349"/>
                                </a:lnTo>
                                <a:lnTo>
                                  <a:pt x="776" y="0"/>
                                </a:lnTo>
                                <a:lnTo>
                                  <a:pt x="674" y="5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 name="Freeform 6"/>
                        <wps:cNvSpPr>
                          <a:spLocks/>
                        </wps:cNvSpPr>
                        <wps:spPr bwMode="auto">
                          <a:xfrm>
                            <a:off x="1540" y="1847"/>
                            <a:ext cx="442" cy="483"/>
                          </a:xfrm>
                          <a:custGeom>
                            <a:avLst/>
                            <a:gdLst>
                              <a:gd name="T0" fmla="*/ 368 w 884"/>
                              <a:gd name="T1" fmla="*/ 0 h 966"/>
                              <a:gd name="T2" fmla="*/ 263 w 884"/>
                              <a:gd name="T3" fmla="*/ 109 h 966"/>
                              <a:gd name="T4" fmla="*/ 307 w 884"/>
                              <a:gd name="T5" fmla="*/ 597 h 966"/>
                              <a:gd name="T6" fmla="*/ 0 w 884"/>
                              <a:gd name="T7" fmla="*/ 602 h 966"/>
                              <a:gd name="T8" fmla="*/ 9 w 884"/>
                              <a:gd name="T9" fmla="*/ 781 h 966"/>
                              <a:gd name="T10" fmla="*/ 227 w 884"/>
                              <a:gd name="T11" fmla="*/ 795 h 966"/>
                              <a:gd name="T12" fmla="*/ 245 w 884"/>
                              <a:gd name="T13" fmla="*/ 966 h 966"/>
                              <a:gd name="T14" fmla="*/ 349 w 884"/>
                              <a:gd name="T15" fmla="*/ 966 h 966"/>
                              <a:gd name="T16" fmla="*/ 400 w 884"/>
                              <a:gd name="T17" fmla="*/ 791 h 966"/>
                              <a:gd name="T18" fmla="*/ 482 w 884"/>
                              <a:gd name="T19" fmla="*/ 802 h 966"/>
                              <a:gd name="T20" fmla="*/ 796 w 884"/>
                              <a:gd name="T21" fmla="*/ 586 h 966"/>
                              <a:gd name="T22" fmla="*/ 884 w 884"/>
                              <a:gd name="T23" fmla="*/ 387 h 966"/>
                              <a:gd name="T24" fmla="*/ 368 w 884"/>
                              <a:gd name="T25" fmla="*/ 0 h 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4" h="966">
                                <a:moveTo>
                                  <a:pt x="368" y="0"/>
                                </a:moveTo>
                                <a:lnTo>
                                  <a:pt x="263" y="109"/>
                                </a:lnTo>
                                <a:lnTo>
                                  <a:pt x="307" y="597"/>
                                </a:lnTo>
                                <a:lnTo>
                                  <a:pt x="0" y="602"/>
                                </a:lnTo>
                                <a:lnTo>
                                  <a:pt x="9" y="781"/>
                                </a:lnTo>
                                <a:lnTo>
                                  <a:pt x="227" y="795"/>
                                </a:lnTo>
                                <a:lnTo>
                                  <a:pt x="245" y="966"/>
                                </a:lnTo>
                                <a:lnTo>
                                  <a:pt x="349" y="966"/>
                                </a:lnTo>
                                <a:lnTo>
                                  <a:pt x="400" y="791"/>
                                </a:lnTo>
                                <a:lnTo>
                                  <a:pt x="482" y="802"/>
                                </a:lnTo>
                                <a:lnTo>
                                  <a:pt x="796" y="586"/>
                                </a:lnTo>
                                <a:lnTo>
                                  <a:pt x="884" y="387"/>
                                </a:lnTo>
                                <a:lnTo>
                                  <a:pt x="368"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 name="Freeform 7"/>
                        <wps:cNvSpPr>
                          <a:spLocks/>
                        </wps:cNvSpPr>
                        <wps:spPr bwMode="auto">
                          <a:xfrm>
                            <a:off x="1635" y="1425"/>
                            <a:ext cx="200" cy="314"/>
                          </a:xfrm>
                          <a:custGeom>
                            <a:avLst/>
                            <a:gdLst>
                              <a:gd name="T0" fmla="*/ 402 w 402"/>
                              <a:gd name="T1" fmla="*/ 0 h 629"/>
                              <a:gd name="T2" fmla="*/ 339 w 402"/>
                              <a:gd name="T3" fmla="*/ 134 h 629"/>
                              <a:gd name="T4" fmla="*/ 66 w 402"/>
                              <a:gd name="T5" fmla="*/ 361 h 629"/>
                              <a:gd name="T6" fmla="*/ 0 w 402"/>
                              <a:gd name="T7" fmla="*/ 592 h 629"/>
                              <a:gd name="T8" fmla="*/ 103 w 402"/>
                              <a:gd name="T9" fmla="*/ 629 h 629"/>
                              <a:gd name="T10" fmla="*/ 112 w 402"/>
                              <a:gd name="T11" fmla="*/ 562 h 629"/>
                              <a:gd name="T12" fmla="*/ 367 w 402"/>
                              <a:gd name="T13" fmla="*/ 329 h 629"/>
                              <a:gd name="T14" fmla="*/ 402 w 402"/>
                              <a:gd name="T15" fmla="*/ 0 h 62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2" h="629">
                                <a:moveTo>
                                  <a:pt x="402" y="0"/>
                                </a:moveTo>
                                <a:lnTo>
                                  <a:pt x="339" y="134"/>
                                </a:lnTo>
                                <a:lnTo>
                                  <a:pt x="66" y="361"/>
                                </a:lnTo>
                                <a:lnTo>
                                  <a:pt x="0" y="592"/>
                                </a:lnTo>
                                <a:lnTo>
                                  <a:pt x="103" y="629"/>
                                </a:lnTo>
                                <a:lnTo>
                                  <a:pt x="112" y="562"/>
                                </a:lnTo>
                                <a:lnTo>
                                  <a:pt x="367" y="329"/>
                                </a:lnTo>
                                <a:lnTo>
                                  <a:pt x="402"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 name="Freeform 8"/>
                        <wps:cNvSpPr>
                          <a:spLocks/>
                        </wps:cNvSpPr>
                        <wps:spPr bwMode="auto">
                          <a:xfrm>
                            <a:off x="1463" y="1721"/>
                            <a:ext cx="224" cy="257"/>
                          </a:xfrm>
                          <a:custGeom>
                            <a:avLst/>
                            <a:gdLst>
                              <a:gd name="T0" fmla="*/ 343 w 448"/>
                              <a:gd name="T1" fmla="*/ 0 h 514"/>
                              <a:gd name="T2" fmla="*/ 448 w 448"/>
                              <a:gd name="T3" fmla="*/ 35 h 514"/>
                              <a:gd name="T4" fmla="*/ 381 w 448"/>
                              <a:gd name="T5" fmla="*/ 130 h 514"/>
                              <a:gd name="T6" fmla="*/ 332 w 448"/>
                              <a:gd name="T7" fmla="*/ 216 h 514"/>
                              <a:gd name="T8" fmla="*/ 238 w 448"/>
                              <a:gd name="T9" fmla="*/ 216 h 514"/>
                              <a:gd name="T10" fmla="*/ 137 w 448"/>
                              <a:gd name="T11" fmla="*/ 514 h 514"/>
                              <a:gd name="T12" fmla="*/ 0 w 448"/>
                              <a:gd name="T13" fmla="*/ 471 h 514"/>
                              <a:gd name="T14" fmla="*/ 132 w 448"/>
                              <a:gd name="T15" fmla="*/ 151 h 514"/>
                              <a:gd name="T16" fmla="*/ 343 w 448"/>
                              <a:gd name="T17"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8" h="514">
                                <a:moveTo>
                                  <a:pt x="343" y="0"/>
                                </a:moveTo>
                                <a:lnTo>
                                  <a:pt x="448" y="35"/>
                                </a:lnTo>
                                <a:lnTo>
                                  <a:pt x="381" y="130"/>
                                </a:lnTo>
                                <a:lnTo>
                                  <a:pt x="332" y="216"/>
                                </a:lnTo>
                                <a:lnTo>
                                  <a:pt x="238" y="216"/>
                                </a:lnTo>
                                <a:lnTo>
                                  <a:pt x="137" y="514"/>
                                </a:lnTo>
                                <a:lnTo>
                                  <a:pt x="0" y="471"/>
                                </a:lnTo>
                                <a:lnTo>
                                  <a:pt x="132" y="151"/>
                                </a:lnTo>
                                <a:lnTo>
                                  <a:pt x="3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7" name="Freeform 9"/>
                        <wps:cNvSpPr>
                          <a:spLocks/>
                        </wps:cNvSpPr>
                        <wps:spPr bwMode="auto">
                          <a:xfrm>
                            <a:off x="2050" y="1479"/>
                            <a:ext cx="105" cy="214"/>
                          </a:xfrm>
                          <a:custGeom>
                            <a:avLst/>
                            <a:gdLst>
                              <a:gd name="T0" fmla="*/ 5 w 211"/>
                              <a:gd name="T1" fmla="*/ 36 h 427"/>
                              <a:gd name="T2" fmla="*/ 188 w 211"/>
                              <a:gd name="T3" fmla="*/ 0 h 427"/>
                              <a:gd name="T4" fmla="*/ 211 w 211"/>
                              <a:gd name="T5" fmla="*/ 263 h 427"/>
                              <a:gd name="T6" fmla="*/ 141 w 211"/>
                              <a:gd name="T7" fmla="*/ 427 h 427"/>
                              <a:gd name="T8" fmla="*/ 34 w 211"/>
                              <a:gd name="T9" fmla="*/ 269 h 427"/>
                              <a:gd name="T10" fmla="*/ 0 w 211"/>
                              <a:gd name="T11" fmla="*/ 226 h 427"/>
                              <a:gd name="T12" fmla="*/ 31 w 211"/>
                              <a:gd name="T13" fmla="*/ 155 h 427"/>
                              <a:gd name="T14" fmla="*/ 5 w 211"/>
                              <a:gd name="T15" fmla="*/ 36 h 42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1" h="427">
                                <a:moveTo>
                                  <a:pt x="5" y="36"/>
                                </a:moveTo>
                                <a:lnTo>
                                  <a:pt x="188" y="0"/>
                                </a:lnTo>
                                <a:lnTo>
                                  <a:pt x="211" y="263"/>
                                </a:lnTo>
                                <a:lnTo>
                                  <a:pt x="141" y="427"/>
                                </a:lnTo>
                                <a:lnTo>
                                  <a:pt x="34" y="269"/>
                                </a:lnTo>
                                <a:lnTo>
                                  <a:pt x="0" y="226"/>
                                </a:lnTo>
                                <a:lnTo>
                                  <a:pt x="31" y="155"/>
                                </a:lnTo>
                                <a:lnTo>
                                  <a:pt x="5" y="3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8" name="Freeform 10"/>
                        <wps:cNvSpPr>
                          <a:spLocks/>
                        </wps:cNvSpPr>
                        <wps:spPr bwMode="auto">
                          <a:xfrm>
                            <a:off x="1431" y="1787"/>
                            <a:ext cx="295" cy="367"/>
                          </a:xfrm>
                          <a:custGeom>
                            <a:avLst/>
                            <a:gdLst>
                              <a:gd name="T0" fmla="*/ 443 w 588"/>
                              <a:gd name="T1" fmla="*/ 0 h 733"/>
                              <a:gd name="T2" fmla="*/ 588 w 588"/>
                              <a:gd name="T3" fmla="*/ 120 h 733"/>
                              <a:gd name="T4" fmla="*/ 486 w 588"/>
                              <a:gd name="T5" fmla="*/ 225 h 733"/>
                              <a:gd name="T6" fmla="*/ 530 w 588"/>
                              <a:gd name="T7" fmla="*/ 725 h 733"/>
                              <a:gd name="T8" fmla="*/ 220 w 588"/>
                              <a:gd name="T9" fmla="*/ 725 h 733"/>
                              <a:gd name="T10" fmla="*/ 138 w 588"/>
                              <a:gd name="T11" fmla="*/ 678 h 733"/>
                              <a:gd name="T12" fmla="*/ 0 w 588"/>
                              <a:gd name="T13" fmla="*/ 733 h 733"/>
                              <a:gd name="T14" fmla="*/ 59 w 588"/>
                              <a:gd name="T15" fmla="*/ 530 h 733"/>
                              <a:gd name="T16" fmla="*/ 63 w 588"/>
                              <a:gd name="T17" fmla="*/ 339 h 733"/>
                              <a:gd name="T18" fmla="*/ 200 w 588"/>
                              <a:gd name="T19" fmla="*/ 378 h 733"/>
                              <a:gd name="T20" fmla="*/ 301 w 588"/>
                              <a:gd name="T21" fmla="*/ 82 h 733"/>
                              <a:gd name="T22" fmla="*/ 395 w 588"/>
                              <a:gd name="T23" fmla="*/ 82 h 733"/>
                              <a:gd name="T24" fmla="*/ 443 w 588"/>
                              <a:gd name="T25" fmla="*/ 0 h 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88" h="733">
                                <a:moveTo>
                                  <a:pt x="443" y="0"/>
                                </a:moveTo>
                                <a:lnTo>
                                  <a:pt x="588" y="120"/>
                                </a:lnTo>
                                <a:lnTo>
                                  <a:pt x="486" y="225"/>
                                </a:lnTo>
                                <a:lnTo>
                                  <a:pt x="530" y="725"/>
                                </a:lnTo>
                                <a:lnTo>
                                  <a:pt x="220" y="725"/>
                                </a:lnTo>
                                <a:lnTo>
                                  <a:pt x="138" y="678"/>
                                </a:lnTo>
                                <a:lnTo>
                                  <a:pt x="0" y="733"/>
                                </a:lnTo>
                                <a:lnTo>
                                  <a:pt x="59" y="530"/>
                                </a:lnTo>
                                <a:lnTo>
                                  <a:pt x="63" y="339"/>
                                </a:lnTo>
                                <a:lnTo>
                                  <a:pt x="200" y="378"/>
                                </a:lnTo>
                                <a:lnTo>
                                  <a:pt x="301" y="82"/>
                                </a:lnTo>
                                <a:lnTo>
                                  <a:pt x="395" y="82"/>
                                </a:lnTo>
                                <a:lnTo>
                                  <a:pt x="44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9" name="Freeform 11"/>
                        <wps:cNvSpPr>
                          <a:spLocks/>
                        </wps:cNvSpPr>
                        <wps:spPr bwMode="auto">
                          <a:xfrm>
                            <a:off x="1652" y="1424"/>
                            <a:ext cx="567" cy="616"/>
                          </a:xfrm>
                          <a:custGeom>
                            <a:avLst/>
                            <a:gdLst>
                              <a:gd name="T0" fmla="*/ 366 w 1133"/>
                              <a:gd name="T1" fmla="*/ 0 h 1233"/>
                              <a:gd name="T2" fmla="*/ 743 w 1133"/>
                              <a:gd name="T3" fmla="*/ 159 h 1233"/>
                              <a:gd name="T4" fmla="*/ 804 w 1133"/>
                              <a:gd name="T5" fmla="*/ 143 h 1233"/>
                              <a:gd name="T6" fmla="*/ 827 w 1133"/>
                              <a:gd name="T7" fmla="*/ 268 h 1233"/>
                              <a:gd name="T8" fmla="*/ 797 w 1133"/>
                              <a:gd name="T9" fmla="*/ 336 h 1233"/>
                              <a:gd name="T10" fmla="*/ 841 w 1133"/>
                              <a:gd name="T11" fmla="*/ 388 h 1233"/>
                              <a:gd name="T12" fmla="*/ 946 w 1133"/>
                              <a:gd name="T13" fmla="*/ 545 h 1233"/>
                              <a:gd name="T14" fmla="*/ 950 w 1133"/>
                              <a:gd name="T15" fmla="*/ 692 h 1233"/>
                              <a:gd name="T16" fmla="*/ 894 w 1133"/>
                              <a:gd name="T17" fmla="*/ 783 h 1233"/>
                              <a:gd name="T18" fmla="*/ 1133 w 1133"/>
                              <a:gd name="T19" fmla="*/ 1028 h 1233"/>
                              <a:gd name="T20" fmla="*/ 656 w 1133"/>
                              <a:gd name="T21" fmla="*/ 1233 h 1233"/>
                              <a:gd name="T22" fmla="*/ 151 w 1133"/>
                              <a:gd name="T23" fmla="*/ 851 h 1233"/>
                              <a:gd name="T24" fmla="*/ 0 w 1133"/>
                              <a:gd name="T25" fmla="*/ 729 h 1233"/>
                              <a:gd name="T26" fmla="*/ 68 w 1133"/>
                              <a:gd name="T27" fmla="*/ 629 h 1233"/>
                              <a:gd name="T28" fmla="*/ 76 w 1133"/>
                              <a:gd name="T29" fmla="*/ 563 h 1233"/>
                              <a:gd name="T30" fmla="*/ 331 w 1133"/>
                              <a:gd name="T31" fmla="*/ 331 h 1233"/>
                              <a:gd name="T32" fmla="*/ 366 w 1133"/>
                              <a:gd name="T33" fmla="*/ 0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3" h="1233">
                                <a:moveTo>
                                  <a:pt x="366" y="0"/>
                                </a:moveTo>
                                <a:lnTo>
                                  <a:pt x="743" y="159"/>
                                </a:lnTo>
                                <a:lnTo>
                                  <a:pt x="804" y="143"/>
                                </a:lnTo>
                                <a:lnTo>
                                  <a:pt x="827" y="268"/>
                                </a:lnTo>
                                <a:lnTo>
                                  <a:pt x="797" y="336"/>
                                </a:lnTo>
                                <a:lnTo>
                                  <a:pt x="841" y="388"/>
                                </a:lnTo>
                                <a:lnTo>
                                  <a:pt x="946" y="545"/>
                                </a:lnTo>
                                <a:lnTo>
                                  <a:pt x="950" y="692"/>
                                </a:lnTo>
                                <a:lnTo>
                                  <a:pt x="894" y="783"/>
                                </a:lnTo>
                                <a:lnTo>
                                  <a:pt x="1133" y="1028"/>
                                </a:lnTo>
                                <a:lnTo>
                                  <a:pt x="656" y="1233"/>
                                </a:lnTo>
                                <a:lnTo>
                                  <a:pt x="151" y="851"/>
                                </a:lnTo>
                                <a:lnTo>
                                  <a:pt x="0" y="729"/>
                                </a:lnTo>
                                <a:lnTo>
                                  <a:pt x="68" y="629"/>
                                </a:lnTo>
                                <a:lnTo>
                                  <a:pt x="76" y="563"/>
                                </a:lnTo>
                                <a:lnTo>
                                  <a:pt x="331" y="331"/>
                                </a:lnTo>
                                <a:lnTo>
                                  <a:pt x="3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0" name="Freeform 12"/>
                        <wps:cNvSpPr>
                          <a:spLocks/>
                        </wps:cNvSpPr>
                        <wps:spPr bwMode="auto">
                          <a:xfrm>
                            <a:off x="2095" y="1609"/>
                            <a:ext cx="423" cy="440"/>
                          </a:xfrm>
                          <a:custGeom>
                            <a:avLst/>
                            <a:gdLst>
                              <a:gd name="T0" fmla="*/ 120 w 846"/>
                              <a:gd name="T1" fmla="*/ 0 h 881"/>
                              <a:gd name="T2" fmla="*/ 51 w 846"/>
                              <a:gd name="T3" fmla="*/ 160 h 881"/>
                              <a:gd name="T4" fmla="*/ 58 w 846"/>
                              <a:gd name="T5" fmla="*/ 323 h 881"/>
                              <a:gd name="T6" fmla="*/ 0 w 846"/>
                              <a:gd name="T7" fmla="*/ 415 h 881"/>
                              <a:gd name="T8" fmla="*/ 246 w 846"/>
                              <a:gd name="T9" fmla="*/ 659 h 881"/>
                              <a:gd name="T10" fmla="*/ 349 w 846"/>
                              <a:gd name="T11" fmla="*/ 610 h 881"/>
                              <a:gd name="T12" fmla="*/ 756 w 846"/>
                              <a:gd name="T13" fmla="*/ 881 h 881"/>
                              <a:gd name="T14" fmla="*/ 838 w 846"/>
                              <a:gd name="T15" fmla="*/ 827 h 881"/>
                              <a:gd name="T16" fmla="*/ 846 w 846"/>
                              <a:gd name="T17" fmla="*/ 667 h 881"/>
                              <a:gd name="T18" fmla="*/ 826 w 846"/>
                              <a:gd name="T19" fmla="*/ 130 h 881"/>
                              <a:gd name="T20" fmla="*/ 624 w 846"/>
                              <a:gd name="T21" fmla="*/ 56 h 881"/>
                              <a:gd name="T22" fmla="*/ 529 w 846"/>
                              <a:gd name="T23" fmla="*/ 144 h 881"/>
                              <a:gd name="T24" fmla="*/ 462 w 846"/>
                              <a:gd name="T25" fmla="*/ 255 h 881"/>
                              <a:gd name="T26" fmla="*/ 277 w 846"/>
                              <a:gd name="T27" fmla="*/ 43 h 881"/>
                              <a:gd name="T28" fmla="*/ 120 w 846"/>
                              <a:gd name="T29" fmla="*/ 0 h 8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6" h="881">
                                <a:moveTo>
                                  <a:pt x="120" y="0"/>
                                </a:moveTo>
                                <a:lnTo>
                                  <a:pt x="51" y="160"/>
                                </a:lnTo>
                                <a:lnTo>
                                  <a:pt x="58" y="323"/>
                                </a:lnTo>
                                <a:lnTo>
                                  <a:pt x="0" y="415"/>
                                </a:lnTo>
                                <a:lnTo>
                                  <a:pt x="246" y="659"/>
                                </a:lnTo>
                                <a:lnTo>
                                  <a:pt x="349" y="610"/>
                                </a:lnTo>
                                <a:lnTo>
                                  <a:pt x="756" y="881"/>
                                </a:lnTo>
                                <a:lnTo>
                                  <a:pt x="838" y="827"/>
                                </a:lnTo>
                                <a:lnTo>
                                  <a:pt x="846" y="667"/>
                                </a:lnTo>
                                <a:lnTo>
                                  <a:pt x="826" y="130"/>
                                </a:lnTo>
                                <a:lnTo>
                                  <a:pt x="624" y="56"/>
                                </a:lnTo>
                                <a:lnTo>
                                  <a:pt x="529" y="144"/>
                                </a:lnTo>
                                <a:lnTo>
                                  <a:pt x="462" y="255"/>
                                </a:lnTo>
                                <a:lnTo>
                                  <a:pt x="277" y="43"/>
                                </a:lnTo>
                                <a:lnTo>
                                  <a:pt x="12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1" name="Freeform 13"/>
                        <wps:cNvSpPr>
                          <a:spLocks/>
                        </wps:cNvSpPr>
                        <wps:spPr bwMode="auto">
                          <a:xfrm>
                            <a:off x="2506" y="1670"/>
                            <a:ext cx="267" cy="276"/>
                          </a:xfrm>
                          <a:custGeom>
                            <a:avLst/>
                            <a:gdLst>
                              <a:gd name="T0" fmla="*/ 0 w 534"/>
                              <a:gd name="T1" fmla="*/ 0 h 551"/>
                              <a:gd name="T2" fmla="*/ 22 w 534"/>
                              <a:gd name="T3" fmla="*/ 551 h 551"/>
                              <a:gd name="T4" fmla="*/ 534 w 534"/>
                              <a:gd name="T5" fmla="*/ 551 h 551"/>
                              <a:gd name="T6" fmla="*/ 316 w 534"/>
                              <a:gd name="T7" fmla="*/ 238 h 551"/>
                              <a:gd name="T8" fmla="*/ 316 w 534"/>
                              <a:gd name="T9" fmla="*/ 28 h 551"/>
                              <a:gd name="T10" fmla="*/ 206 w 534"/>
                              <a:gd name="T11" fmla="*/ 16 h 551"/>
                              <a:gd name="T12" fmla="*/ 131 w 534"/>
                              <a:gd name="T13" fmla="*/ 44 h 551"/>
                              <a:gd name="T14" fmla="*/ 0 w 534"/>
                              <a:gd name="T15" fmla="*/ 0 h 5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4" h="551">
                                <a:moveTo>
                                  <a:pt x="0" y="0"/>
                                </a:moveTo>
                                <a:lnTo>
                                  <a:pt x="22" y="551"/>
                                </a:lnTo>
                                <a:lnTo>
                                  <a:pt x="534" y="551"/>
                                </a:lnTo>
                                <a:lnTo>
                                  <a:pt x="316" y="238"/>
                                </a:lnTo>
                                <a:lnTo>
                                  <a:pt x="316" y="28"/>
                                </a:lnTo>
                                <a:lnTo>
                                  <a:pt x="206" y="16"/>
                                </a:lnTo>
                                <a:lnTo>
                                  <a:pt x="131" y="44"/>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2" name="Freeform 14"/>
                        <wps:cNvSpPr>
                          <a:spLocks/>
                        </wps:cNvSpPr>
                        <wps:spPr bwMode="auto">
                          <a:xfrm>
                            <a:off x="2404" y="1940"/>
                            <a:ext cx="425" cy="575"/>
                          </a:xfrm>
                          <a:custGeom>
                            <a:avLst/>
                            <a:gdLst>
                              <a:gd name="T0" fmla="*/ 226 w 851"/>
                              <a:gd name="T1" fmla="*/ 0 h 1151"/>
                              <a:gd name="T2" fmla="*/ 733 w 851"/>
                              <a:gd name="T3" fmla="*/ 0 h 1151"/>
                              <a:gd name="T4" fmla="*/ 851 w 851"/>
                              <a:gd name="T5" fmla="*/ 395 h 1151"/>
                              <a:gd name="T6" fmla="*/ 728 w 851"/>
                              <a:gd name="T7" fmla="*/ 799 h 1151"/>
                              <a:gd name="T8" fmla="*/ 745 w 851"/>
                              <a:gd name="T9" fmla="*/ 1040 h 1151"/>
                              <a:gd name="T10" fmla="*/ 679 w 851"/>
                              <a:gd name="T11" fmla="*/ 1149 h 1151"/>
                              <a:gd name="T12" fmla="*/ 486 w 851"/>
                              <a:gd name="T13" fmla="*/ 1151 h 1151"/>
                              <a:gd name="T14" fmla="*/ 300 w 851"/>
                              <a:gd name="T15" fmla="*/ 1076 h 1151"/>
                              <a:gd name="T16" fmla="*/ 217 w 851"/>
                              <a:gd name="T17" fmla="*/ 929 h 1151"/>
                              <a:gd name="T18" fmla="*/ 138 w 851"/>
                              <a:gd name="T19" fmla="*/ 919 h 1151"/>
                              <a:gd name="T20" fmla="*/ 0 w 851"/>
                              <a:gd name="T21" fmla="*/ 599 h 1151"/>
                              <a:gd name="T22" fmla="*/ 43 w 851"/>
                              <a:gd name="T23" fmla="*/ 458 h 1151"/>
                              <a:gd name="T24" fmla="*/ 108 w 851"/>
                              <a:gd name="T25" fmla="*/ 431 h 1151"/>
                              <a:gd name="T26" fmla="*/ 138 w 851"/>
                              <a:gd name="T27" fmla="*/ 218 h 1151"/>
                              <a:gd name="T28" fmla="*/ 217 w 851"/>
                              <a:gd name="T29" fmla="*/ 164 h 1151"/>
                              <a:gd name="T30" fmla="*/ 226 w 851"/>
                              <a:gd name="T31" fmla="*/ 0 h 1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51" h="1151">
                                <a:moveTo>
                                  <a:pt x="226" y="0"/>
                                </a:moveTo>
                                <a:lnTo>
                                  <a:pt x="733" y="0"/>
                                </a:lnTo>
                                <a:lnTo>
                                  <a:pt x="851" y="395"/>
                                </a:lnTo>
                                <a:lnTo>
                                  <a:pt x="728" y="799"/>
                                </a:lnTo>
                                <a:lnTo>
                                  <a:pt x="745" y="1040"/>
                                </a:lnTo>
                                <a:lnTo>
                                  <a:pt x="679" y="1149"/>
                                </a:lnTo>
                                <a:lnTo>
                                  <a:pt x="486" y="1151"/>
                                </a:lnTo>
                                <a:lnTo>
                                  <a:pt x="300" y="1076"/>
                                </a:lnTo>
                                <a:lnTo>
                                  <a:pt x="217" y="929"/>
                                </a:lnTo>
                                <a:lnTo>
                                  <a:pt x="138" y="919"/>
                                </a:lnTo>
                                <a:lnTo>
                                  <a:pt x="0" y="599"/>
                                </a:lnTo>
                                <a:lnTo>
                                  <a:pt x="43" y="458"/>
                                </a:lnTo>
                                <a:lnTo>
                                  <a:pt x="108" y="431"/>
                                </a:lnTo>
                                <a:lnTo>
                                  <a:pt x="138" y="218"/>
                                </a:lnTo>
                                <a:lnTo>
                                  <a:pt x="217" y="164"/>
                                </a:lnTo>
                                <a:lnTo>
                                  <a:pt x="2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3" name="Freeform 15"/>
                        <wps:cNvSpPr>
                          <a:spLocks/>
                        </wps:cNvSpPr>
                        <wps:spPr bwMode="auto">
                          <a:xfrm>
                            <a:off x="2183" y="1913"/>
                            <a:ext cx="290" cy="482"/>
                          </a:xfrm>
                          <a:custGeom>
                            <a:avLst/>
                            <a:gdLst>
                              <a:gd name="T0" fmla="*/ 174 w 579"/>
                              <a:gd name="T1" fmla="*/ 0 h 964"/>
                              <a:gd name="T2" fmla="*/ 579 w 579"/>
                              <a:gd name="T3" fmla="*/ 271 h 964"/>
                              <a:gd name="T4" fmla="*/ 551 w 579"/>
                              <a:gd name="T5" fmla="*/ 486 h 964"/>
                              <a:gd name="T6" fmla="*/ 485 w 579"/>
                              <a:gd name="T7" fmla="*/ 513 h 964"/>
                              <a:gd name="T8" fmla="*/ 444 w 579"/>
                              <a:gd name="T9" fmla="*/ 651 h 964"/>
                              <a:gd name="T10" fmla="*/ 520 w 579"/>
                              <a:gd name="T11" fmla="*/ 822 h 964"/>
                              <a:gd name="T12" fmla="*/ 343 w 579"/>
                              <a:gd name="T13" fmla="*/ 928 h 964"/>
                              <a:gd name="T14" fmla="*/ 152 w 579"/>
                              <a:gd name="T15" fmla="*/ 964 h 964"/>
                              <a:gd name="T16" fmla="*/ 93 w 579"/>
                              <a:gd name="T17" fmla="*/ 914 h 964"/>
                              <a:gd name="T18" fmla="*/ 158 w 579"/>
                              <a:gd name="T19" fmla="*/ 834 h 964"/>
                              <a:gd name="T20" fmla="*/ 112 w 579"/>
                              <a:gd name="T21" fmla="*/ 657 h 964"/>
                              <a:gd name="T22" fmla="*/ 0 w 579"/>
                              <a:gd name="T23" fmla="*/ 614 h 964"/>
                              <a:gd name="T24" fmla="*/ 106 w 579"/>
                              <a:gd name="T25" fmla="*/ 335 h 964"/>
                              <a:gd name="T26" fmla="*/ 174 w 579"/>
                              <a:gd name="T27" fmla="*/ 0 h 9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 h="964">
                                <a:moveTo>
                                  <a:pt x="174" y="0"/>
                                </a:moveTo>
                                <a:lnTo>
                                  <a:pt x="579" y="271"/>
                                </a:lnTo>
                                <a:lnTo>
                                  <a:pt x="551" y="486"/>
                                </a:lnTo>
                                <a:lnTo>
                                  <a:pt x="485" y="513"/>
                                </a:lnTo>
                                <a:lnTo>
                                  <a:pt x="444" y="651"/>
                                </a:lnTo>
                                <a:lnTo>
                                  <a:pt x="520" y="822"/>
                                </a:lnTo>
                                <a:lnTo>
                                  <a:pt x="343" y="928"/>
                                </a:lnTo>
                                <a:lnTo>
                                  <a:pt x="152" y="964"/>
                                </a:lnTo>
                                <a:lnTo>
                                  <a:pt x="93" y="914"/>
                                </a:lnTo>
                                <a:lnTo>
                                  <a:pt x="158" y="834"/>
                                </a:lnTo>
                                <a:lnTo>
                                  <a:pt x="112" y="657"/>
                                </a:lnTo>
                                <a:lnTo>
                                  <a:pt x="0" y="614"/>
                                </a:lnTo>
                                <a:lnTo>
                                  <a:pt x="106" y="335"/>
                                </a:lnTo>
                                <a:lnTo>
                                  <a:pt x="174"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4" name="Freeform 16"/>
                        <wps:cNvSpPr>
                          <a:spLocks/>
                        </wps:cNvSpPr>
                        <wps:spPr bwMode="auto">
                          <a:xfrm>
                            <a:off x="1422" y="2125"/>
                            <a:ext cx="123" cy="113"/>
                          </a:xfrm>
                          <a:custGeom>
                            <a:avLst/>
                            <a:gdLst>
                              <a:gd name="T0" fmla="*/ 20 w 245"/>
                              <a:gd name="T1" fmla="*/ 54 h 225"/>
                              <a:gd name="T2" fmla="*/ 156 w 245"/>
                              <a:gd name="T3" fmla="*/ 0 h 225"/>
                              <a:gd name="T4" fmla="*/ 237 w 245"/>
                              <a:gd name="T5" fmla="*/ 46 h 225"/>
                              <a:gd name="T6" fmla="*/ 245 w 245"/>
                              <a:gd name="T7" fmla="*/ 225 h 225"/>
                              <a:gd name="T8" fmla="*/ 0 w 245"/>
                              <a:gd name="T9" fmla="*/ 205 h 225"/>
                              <a:gd name="T10" fmla="*/ 20 w 245"/>
                              <a:gd name="T11" fmla="*/ 54 h 225"/>
                            </a:gdLst>
                            <a:ahLst/>
                            <a:cxnLst>
                              <a:cxn ang="0">
                                <a:pos x="T0" y="T1"/>
                              </a:cxn>
                              <a:cxn ang="0">
                                <a:pos x="T2" y="T3"/>
                              </a:cxn>
                              <a:cxn ang="0">
                                <a:pos x="T4" y="T5"/>
                              </a:cxn>
                              <a:cxn ang="0">
                                <a:pos x="T6" y="T7"/>
                              </a:cxn>
                              <a:cxn ang="0">
                                <a:pos x="T8" y="T9"/>
                              </a:cxn>
                              <a:cxn ang="0">
                                <a:pos x="T10" y="T11"/>
                              </a:cxn>
                            </a:cxnLst>
                            <a:rect l="0" t="0" r="r" b="b"/>
                            <a:pathLst>
                              <a:path w="245" h="225">
                                <a:moveTo>
                                  <a:pt x="20" y="54"/>
                                </a:moveTo>
                                <a:lnTo>
                                  <a:pt x="156" y="0"/>
                                </a:lnTo>
                                <a:lnTo>
                                  <a:pt x="237" y="46"/>
                                </a:lnTo>
                                <a:lnTo>
                                  <a:pt x="245" y="225"/>
                                </a:lnTo>
                                <a:lnTo>
                                  <a:pt x="0" y="205"/>
                                </a:lnTo>
                                <a:lnTo>
                                  <a:pt x="20" y="54"/>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5" name="Freeform 17"/>
                        <wps:cNvSpPr>
                          <a:spLocks/>
                        </wps:cNvSpPr>
                        <wps:spPr bwMode="auto">
                          <a:xfrm>
                            <a:off x="1422" y="2227"/>
                            <a:ext cx="123" cy="60"/>
                          </a:xfrm>
                          <a:custGeom>
                            <a:avLst/>
                            <a:gdLst>
                              <a:gd name="T0" fmla="*/ 0 w 245"/>
                              <a:gd name="T1" fmla="*/ 0 h 118"/>
                              <a:gd name="T2" fmla="*/ 245 w 245"/>
                              <a:gd name="T3" fmla="*/ 19 h 118"/>
                              <a:gd name="T4" fmla="*/ 113 w 245"/>
                              <a:gd name="T5" fmla="*/ 118 h 118"/>
                              <a:gd name="T6" fmla="*/ 0 w 245"/>
                              <a:gd name="T7" fmla="*/ 0 h 118"/>
                            </a:gdLst>
                            <a:ahLst/>
                            <a:cxnLst>
                              <a:cxn ang="0">
                                <a:pos x="T0" y="T1"/>
                              </a:cxn>
                              <a:cxn ang="0">
                                <a:pos x="T2" y="T3"/>
                              </a:cxn>
                              <a:cxn ang="0">
                                <a:pos x="T4" y="T5"/>
                              </a:cxn>
                              <a:cxn ang="0">
                                <a:pos x="T6" y="T7"/>
                              </a:cxn>
                            </a:cxnLst>
                            <a:rect l="0" t="0" r="r" b="b"/>
                            <a:pathLst>
                              <a:path w="245" h="118">
                                <a:moveTo>
                                  <a:pt x="0" y="0"/>
                                </a:moveTo>
                                <a:lnTo>
                                  <a:pt x="245" y="19"/>
                                </a:lnTo>
                                <a:lnTo>
                                  <a:pt x="113" y="118"/>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6" name="Freeform 18"/>
                        <wps:cNvSpPr>
                          <a:spLocks/>
                        </wps:cNvSpPr>
                        <wps:spPr bwMode="auto">
                          <a:xfrm>
                            <a:off x="1478" y="2236"/>
                            <a:ext cx="187" cy="178"/>
                          </a:xfrm>
                          <a:custGeom>
                            <a:avLst/>
                            <a:gdLst>
                              <a:gd name="T0" fmla="*/ 0 w 373"/>
                              <a:gd name="T1" fmla="*/ 98 h 356"/>
                              <a:gd name="T2" fmla="*/ 129 w 373"/>
                              <a:gd name="T3" fmla="*/ 0 h 356"/>
                              <a:gd name="T4" fmla="*/ 353 w 373"/>
                              <a:gd name="T5" fmla="*/ 16 h 356"/>
                              <a:gd name="T6" fmla="*/ 373 w 373"/>
                              <a:gd name="T7" fmla="*/ 196 h 356"/>
                              <a:gd name="T8" fmla="*/ 341 w 373"/>
                              <a:gd name="T9" fmla="*/ 356 h 356"/>
                              <a:gd name="T10" fmla="*/ 237 w 373"/>
                              <a:gd name="T11" fmla="*/ 258 h 356"/>
                              <a:gd name="T12" fmla="*/ 165 w 373"/>
                              <a:gd name="T13" fmla="*/ 163 h 356"/>
                              <a:gd name="T14" fmla="*/ 105 w 373"/>
                              <a:gd name="T15" fmla="*/ 239 h 356"/>
                              <a:gd name="T16" fmla="*/ 0 w 373"/>
                              <a:gd name="T17" fmla="*/ 98 h 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73" h="356">
                                <a:moveTo>
                                  <a:pt x="0" y="98"/>
                                </a:moveTo>
                                <a:lnTo>
                                  <a:pt x="129" y="0"/>
                                </a:lnTo>
                                <a:lnTo>
                                  <a:pt x="353" y="16"/>
                                </a:lnTo>
                                <a:lnTo>
                                  <a:pt x="373" y="196"/>
                                </a:lnTo>
                                <a:lnTo>
                                  <a:pt x="341" y="356"/>
                                </a:lnTo>
                                <a:lnTo>
                                  <a:pt x="237" y="258"/>
                                </a:lnTo>
                                <a:lnTo>
                                  <a:pt x="165" y="163"/>
                                </a:lnTo>
                                <a:lnTo>
                                  <a:pt x="105" y="239"/>
                                </a:lnTo>
                                <a:lnTo>
                                  <a:pt x="0" y="9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7" name="Freeform 19"/>
                        <wps:cNvSpPr>
                          <a:spLocks/>
                        </wps:cNvSpPr>
                        <wps:spPr bwMode="auto">
                          <a:xfrm>
                            <a:off x="1530" y="2317"/>
                            <a:ext cx="66" cy="109"/>
                          </a:xfrm>
                          <a:custGeom>
                            <a:avLst/>
                            <a:gdLst>
                              <a:gd name="T0" fmla="*/ 63 w 134"/>
                              <a:gd name="T1" fmla="*/ 0 h 218"/>
                              <a:gd name="T2" fmla="*/ 0 w 134"/>
                              <a:gd name="T3" fmla="*/ 77 h 218"/>
                              <a:gd name="T4" fmla="*/ 103 w 134"/>
                              <a:gd name="T5" fmla="*/ 218 h 218"/>
                              <a:gd name="T6" fmla="*/ 134 w 134"/>
                              <a:gd name="T7" fmla="*/ 93 h 218"/>
                              <a:gd name="T8" fmla="*/ 63 w 134"/>
                              <a:gd name="T9" fmla="*/ 0 h 218"/>
                            </a:gdLst>
                            <a:ahLst/>
                            <a:cxnLst>
                              <a:cxn ang="0">
                                <a:pos x="T0" y="T1"/>
                              </a:cxn>
                              <a:cxn ang="0">
                                <a:pos x="T2" y="T3"/>
                              </a:cxn>
                              <a:cxn ang="0">
                                <a:pos x="T4" y="T5"/>
                              </a:cxn>
                              <a:cxn ang="0">
                                <a:pos x="T6" y="T7"/>
                              </a:cxn>
                              <a:cxn ang="0">
                                <a:pos x="T8" y="T9"/>
                              </a:cxn>
                            </a:cxnLst>
                            <a:rect l="0" t="0" r="r" b="b"/>
                            <a:pathLst>
                              <a:path w="134" h="218">
                                <a:moveTo>
                                  <a:pt x="63" y="0"/>
                                </a:moveTo>
                                <a:lnTo>
                                  <a:pt x="0" y="77"/>
                                </a:lnTo>
                                <a:lnTo>
                                  <a:pt x="103" y="218"/>
                                </a:lnTo>
                                <a:lnTo>
                                  <a:pt x="134" y="93"/>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8" name="Freeform 20"/>
                        <wps:cNvSpPr>
                          <a:spLocks/>
                        </wps:cNvSpPr>
                        <wps:spPr bwMode="auto">
                          <a:xfrm>
                            <a:off x="1580" y="2362"/>
                            <a:ext cx="69" cy="137"/>
                          </a:xfrm>
                          <a:custGeom>
                            <a:avLst/>
                            <a:gdLst>
                              <a:gd name="T0" fmla="*/ 31 w 139"/>
                              <a:gd name="T1" fmla="*/ 0 h 274"/>
                              <a:gd name="T2" fmla="*/ 0 w 139"/>
                              <a:gd name="T3" fmla="*/ 128 h 274"/>
                              <a:gd name="T4" fmla="*/ 109 w 139"/>
                              <a:gd name="T5" fmla="*/ 274 h 274"/>
                              <a:gd name="T6" fmla="*/ 139 w 139"/>
                              <a:gd name="T7" fmla="*/ 103 h 274"/>
                              <a:gd name="T8" fmla="*/ 31 w 139"/>
                              <a:gd name="T9" fmla="*/ 0 h 274"/>
                            </a:gdLst>
                            <a:ahLst/>
                            <a:cxnLst>
                              <a:cxn ang="0">
                                <a:pos x="T0" y="T1"/>
                              </a:cxn>
                              <a:cxn ang="0">
                                <a:pos x="T2" y="T3"/>
                              </a:cxn>
                              <a:cxn ang="0">
                                <a:pos x="T4" y="T5"/>
                              </a:cxn>
                              <a:cxn ang="0">
                                <a:pos x="T6" y="T7"/>
                              </a:cxn>
                              <a:cxn ang="0">
                                <a:pos x="T8" y="T9"/>
                              </a:cxn>
                            </a:cxnLst>
                            <a:rect l="0" t="0" r="r" b="b"/>
                            <a:pathLst>
                              <a:path w="139" h="274">
                                <a:moveTo>
                                  <a:pt x="31" y="0"/>
                                </a:moveTo>
                                <a:lnTo>
                                  <a:pt x="0" y="128"/>
                                </a:lnTo>
                                <a:lnTo>
                                  <a:pt x="109" y="274"/>
                                </a:lnTo>
                                <a:lnTo>
                                  <a:pt x="139" y="103"/>
                                </a:lnTo>
                                <a:lnTo>
                                  <a:pt x="31"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19" name="Freeform 21"/>
                        <wps:cNvSpPr>
                          <a:spLocks/>
                        </wps:cNvSpPr>
                        <wps:spPr bwMode="auto">
                          <a:xfrm>
                            <a:off x="1633" y="2329"/>
                            <a:ext cx="147" cy="170"/>
                          </a:xfrm>
                          <a:custGeom>
                            <a:avLst/>
                            <a:gdLst>
                              <a:gd name="T0" fmla="*/ 63 w 293"/>
                              <a:gd name="T1" fmla="*/ 0 h 339"/>
                              <a:gd name="T2" fmla="*/ 159 w 293"/>
                              <a:gd name="T3" fmla="*/ 0 h 339"/>
                              <a:gd name="T4" fmla="*/ 293 w 293"/>
                              <a:gd name="T5" fmla="*/ 123 h 339"/>
                              <a:gd name="T6" fmla="*/ 281 w 293"/>
                              <a:gd name="T7" fmla="*/ 277 h 339"/>
                              <a:gd name="T8" fmla="*/ 100 w 293"/>
                              <a:gd name="T9" fmla="*/ 279 h 339"/>
                              <a:gd name="T10" fmla="*/ 0 w 293"/>
                              <a:gd name="T11" fmla="*/ 339 h 339"/>
                              <a:gd name="T12" fmla="*/ 31 w 293"/>
                              <a:gd name="T13" fmla="*/ 166 h 339"/>
                              <a:gd name="T14" fmla="*/ 63 w 293"/>
                              <a:gd name="T15" fmla="*/ 0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3" h="339">
                                <a:moveTo>
                                  <a:pt x="63" y="0"/>
                                </a:moveTo>
                                <a:lnTo>
                                  <a:pt x="159" y="0"/>
                                </a:lnTo>
                                <a:lnTo>
                                  <a:pt x="293" y="123"/>
                                </a:lnTo>
                                <a:lnTo>
                                  <a:pt x="281" y="277"/>
                                </a:lnTo>
                                <a:lnTo>
                                  <a:pt x="100" y="279"/>
                                </a:lnTo>
                                <a:lnTo>
                                  <a:pt x="0" y="339"/>
                                </a:lnTo>
                                <a:lnTo>
                                  <a:pt x="31" y="166"/>
                                </a:lnTo>
                                <a:lnTo>
                                  <a:pt x="63"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0" name="Freeform 22"/>
                        <wps:cNvSpPr>
                          <a:spLocks/>
                        </wps:cNvSpPr>
                        <wps:spPr bwMode="auto">
                          <a:xfrm>
                            <a:off x="1773" y="2307"/>
                            <a:ext cx="102" cy="161"/>
                          </a:xfrm>
                          <a:custGeom>
                            <a:avLst/>
                            <a:gdLst>
                              <a:gd name="T0" fmla="*/ 25 w 205"/>
                              <a:gd name="T1" fmla="*/ 5 h 322"/>
                              <a:gd name="T2" fmla="*/ 169 w 205"/>
                              <a:gd name="T3" fmla="*/ 0 h 322"/>
                              <a:gd name="T4" fmla="*/ 205 w 205"/>
                              <a:gd name="T5" fmla="*/ 322 h 322"/>
                              <a:gd name="T6" fmla="*/ 0 w 205"/>
                              <a:gd name="T7" fmla="*/ 322 h 322"/>
                              <a:gd name="T8" fmla="*/ 25 w 205"/>
                              <a:gd name="T9" fmla="*/ 5 h 322"/>
                            </a:gdLst>
                            <a:ahLst/>
                            <a:cxnLst>
                              <a:cxn ang="0">
                                <a:pos x="T0" y="T1"/>
                              </a:cxn>
                              <a:cxn ang="0">
                                <a:pos x="T2" y="T3"/>
                              </a:cxn>
                              <a:cxn ang="0">
                                <a:pos x="T4" y="T5"/>
                              </a:cxn>
                              <a:cxn ang="0">
                                <a:pos x="T6" y="T7"/>
                              </a:cxn>
                              <a:cxn ang="0">
                                <a:pos x="T8" y="T9"/>
                              </a:cxn>
                            </a:cxnLst>
                            <a:rect l="0" t="0" r="r" b="b"/>
                            <a:pathLst>
                              <a:path w="205" h="322">
                                <a:moveTo>
                                  <a:pt x="25" y="5"/>
                                </a:moveTo>
                                <a:lnTo>
                                  <a:pt x="169" y="0"/>
                                </a:lnTo>
                                <a:lnTo>
                                  <a:pt x="205" y="322"/>
                                </a:lnTo>
                                <a:lnTo>
                                  <a:pt x="0" y="322"/>
                                </a:lnTo>
                                <a:lnTo>
                                  <a:pt x="25" y="5"/>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1" name="Freeform 23"/>
                        <wps:cNvSpPr>
                          <a:spLocks/>
                        </wps:cNvSpPr>
                        <wps:spPr bwMode="auto">
                          <a:xfrm>
                            <a:off x="1712" y="2168"/>
                            <a:ext cx="204" cy="298"/>
                          </a:xfrm>
                          <a:custGeom>
                            <a:avLst/>
                            <a:gdLst>
                              <a:gd name="T0" fmla="*/ 54 w 409"/>
                              <a:gd name="T1" fmla="*/ 147 h 597"/>
                              <a:gd name="T2" fmla="*/ 0 w 409"/>
                              <a:gd name="T3" fmla="*/ 323 h 597"/>
                              <a:gd name="T4" fmla="*/ 134 w 409"/>
                              <a:gd name="T5" fmla="*/ 448 h 597"/>
                              <a:gd name="T6" fmla="*/ 150 w 409"/>
                              <a:gd name="T7" fmla="*/ 286 h 597"/>
                              <a:gd name="T8" fmla="*/ 291 w 409"/>
                              <a:gd name="T9" fmla="*/ 278 h 597"/>
                              <a:gd name="T10" fmla="*/ 324 w 409"/>
                              <a:gd name="T11" fmla="*/ 597 h 597"/>
                              <a:gd name="T12" fmla="*/ 409 w 409"/>
                              <a:gd name="T13" fmla="*/ 597 h 597"/>
                              <a:gd name="T14" fmla="*/ 370 w 409"/>
                              <a:gd name="T15" fmla="*/ 342 h 597"/>
                              <a:gd name="T16" fmla="*/ 343 w 409"/>
                              <a:gd name="T17" fmla="*/ 263 h 597"/>
                              <a:gd name="T18" fmla="*/ 386 w 409"/>
                              <a:gd name="T19" fmla="*/ 229 h 597"/>
                              <a:gd name="T20" fmla="*/ 368 w 409"/>
                              <a:gd name="T21" fmla="*/ 0 h 597"/>
                              <a:gd name="T22" fmla="*/ 142 w 409"/>
                              <a:gd name="T23" fmla="*/ 153 h 597"/>
                              <a:gd name="T24" fmla="*/ 54 w 409"/>
                              <a:gd name="T25" fmla="*/ 147 h 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09" h="597">
                                <a:moveTo>
                                  <a:pt x="54" y="147"/>
                                </a:moveTo>
                                <a:lnTo>
                                  <a:pt x="0" y="323"/>
                                </a:lnTo>
                                <a:lnTo>
                                  <a:pt x="134" y="448"/>
                                </a:lnTo>
                                <a:lnTo>
                                  <a:pt x="150" y="286"/>
                                </a:lnTo>
                                <a:lnTo>
                                  <a:pt x="291" y="278"/>
                                </a:lnTo>
                                <a:lnTo>
                                  <a:pt x="324" y="597"/>
                                </a:lnTo>
                                <a:lnTo>
                                  <a:pt x="409" y="597"/>
                                </a:lnTo>
                                <a:lnTo>
                                  <a:pt x="370" y="342"/>
                                </a:lnTo>
                                <a:lnTo>
                                  <a:pt x="343" y="263"/>
                                </a:lnTo>
                                <a:lnTo>
                                  <a:pt x="386" y="229"/>
                                </a:lnTo>
                                <a:lnTo>
                                  <a:pt x="368" y="0"/>
                                </a:lnTo>
                                <a:lnTo>
                                  <a:pt x="142" y="153"/>
                                </a:lnTo>
                                <a:lnTo>
                                  <a:pt x="54" y="147"/>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2" name="Freeform 24"/>
                        <wps:cNvSpPr>
                          <a:spLocks/>
                        </wps:cNvSpPr>
                        <wps:spPr bwMode="auto">
                          <a:xfrm>
                            <a:off x="1946" y="2215"/>
                            <a:ext cx="293" cy="311"/>
                          </a:xfrm>
                          <a:custGeom>
                            <a:avLst/>
                            <a:gdLst>
                              <a:gd name="T0" fmla="*/ 65 w 587"/>
                              <a:gd name="T1" fmla="*/ 0 h 621"/>
                              <a:gd name="T2" fmla="*/ 0 w 587"/>
                              <a:gd name="T3" fmla="*/ 57 h 621"/>
                              <a:gd name="T4" fmla="*/ 11 w 587"/>
                              <a:gd name="T5" fmla="*/ 502 h 621"/>
                              <a:gd name="T6" fmla="*/ 283 w 587"/>
                              <a:gd name="T7" fmla="*/ 621 h 621"/>
                              <a:gd name="T8" fmla="*/ 309 w 587"/>
                              <a:gd name="T9" fmla="*/ 415 h 621"/>
                              <a:gd name="T10" fmla="*/ 497 w 587"/>
                              <a:gd name="T11" fmla="*/ 304 h 621"/>
                              <a:gd name="T12" fmla="*/ 587 w 587"/>
                              <a:gd name="T13" fmla="*/ 46 h 621"/>
                              <a:gd name="T14" fmla="*/ 482 w 587"/>
                              <a:gd name="T15" fmla="*/ 4 h 621"/>
                              <a:gd name="T16" fmla="*/ 65 w 587"/>
                              <a:gd name="T17"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7" h="621">
                                <a:moveTo>
                                  <a:pt x="65" y="0"/>
                                </a:moveTo>
                                <a:lnTo>
                                  <a:pt x="0" y="57"/>
                                </a:lnTo>
                                <a:lnTo>
                                  <a:pt x="11" y="502"/>
                                </a:lnTo>
                                <a:lnTo>
                                  <a:pt x="283" y="621"/>
                                </a:lnTo>
                                <a:lnTo>
                                  <a:pt x="309" y="415"/>
                                </a:lnTo>
                                <a:lnTo>
                                  <a:pt x="497" y="304"/>
                                </a:lnTo>
                                <a:lnTo>
                                  <a:pt x="587" y="46"/>
                                </a:lnTo>
                                <a:lnTo>
                                  <a:pt x="482" y="4"/>
                                </a:lnTo>
                                <a:lnTo>
                                  <a:pt x="65"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3" name="Freeform 25"/>
                        <wps:cNvSpPr>
                          <a:spLocks/>
                        </wps:cNvSpPr>
                        <wps:spPr bwMode="auto">
                          <a:xfrm>
                            <a:off x="2085" y="2237"/>
                            <a:ext cx="184" cy="310"/>
                          </a:xfrm>
                          <a:custGeom>
                            <a:avLst/>
                            <a:gdLst>
                              <a:gd name="T0" fmla="*/ 309 w 368"/>
                              <a:gd name="T1" fmla="*/ 0 h 620"/>
                              <a:gd name="T2" fmla="*/ 218 w 368"/>
                              <a:gd name="T3" fmla="*/ 259 h 620"/>
                              <a:gd name="T4" fmla="*/ 21 w 368"/>
                              <a:gd name="T5" fmla="*/ 372 h 620"/>
                              <a:gd name="T6" fmla="*/ 0 w 368"/>
                              <a:gd name="T7" fmla="*/ 568 h 620"/>
                              <a:gd name="T8" fmla="*/ 5 w 368"/>
                              <a:gd name="T9" fmla="*/ 620 h 620"/>
                              <a:gd name="T10" fmla="*/ 359 w 368"/>
                              <a:gd name="T11" fmla="*/ 571 h 620"/>
                              <a:gd name="T12" fmla="*/ 368 w 368"/>
                              <a:gd name="T13" fmla="*/ 524 h 620"/>
                              <a:gd name="T14" fmla="*/ 337 w 368"/>
                              <a:gd name="T15" fmla="*/ 500 h 620"/>
                              <a:gd name="T16" fmla="*/ 324 w 368"/>
                              <a:gd name="T17" fmla="*/ 403 h 620"/>
                              <a:gd name="T18" fmla="*/ 356 w 368"/>
                              <a:gd name="T19" fmla="*/ 316 h 620"/>
                              <a:gd name="T20" fmla="*/ 297 w 368"/>
                              <a:gd name="T21" fmla="*/ 267 h 620"/>
                              <a:gd name="T22" fmla="*/ 360 w 368"/>
                              <a:gd name="T23" fmla="*/ 186 h 620"/>
                              <a:gd name="T24" fmla="*/ 309 w 368"/>
                              <a:gd name="T25" fmla="*/ 0 h 6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8" h="620">
                                <a:moveTo>
                                  <a:pt x="309" y="0"/>
                                </a:moveTo>
                                <a:lnTo>
                                  <a:pt x="218" y="259"/>
                                </a:lnTo>
                                <a:lnTo>
                                  <a:pt x="21" y="372"/>
                                </a:lnTo>
                                <a:lnTo>
                                  <a:pt x="0" y="568"/>
                                </a:lnTo>
                                <a:lnTo>
                                  <a:pt x="5" y="620"/>
                                </a:lnTo>
                                <a:lnTo>
                                  <a:pt x="359" y="571"/>
                                </a:lnTo>
                                <a:lnTo>
                                  <a:pt x="368" y="524"/>
                                </a:lnTo>
                                <a:lnTo>
                                  <a:pt x="337" y="500"/>
                                </a:lnTo>
                                <a:lnTo>
                                  <a:pt x="324" y="403"/>
                                </a:lnTo>
                                <a:lnTo>
                                  <a:pt x="356" y="316"/>
                                </a:lnTo>
                                <a:lnTo>
                                  <a:pt x="297" y="267"/>
                                </a:lnTo>
                                <a:lnTo>
                                  <a:pt x="360" y="186"/>
                                </a:lnTo>
                                <a:lnTo>
                                  <a:pt x="309"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4" name="Freeform 26"/>
                        <wps:cNvSpPr>
                          <a:spLocks/>
                        </wps:cNvSpPr>
                        <wps:spPr bwMode="auto">
                          <a:xfrm>
                            <a:off x="2244" y="2323"/>
                            <a:ext cx="312" cy="194"/>
                          </a:xfrm>
                          <a:custGeom>
                            <a:avLst/>
                            <a:gdLst>
                              <a:gd name="T0" fmla="*/ 33 w 624"/>
                              <a:gd name="T1" fmla="*/ 138 h 388"/>
                              <a:gd name="T2" fmla="*/ 0 w 624"/>
                              <a:gd name="T3" fmla="*/ 236 h 388"/>
                              <a:gd name="T4" fmla="*/ 17 w 624"/>
                              <a:gd name="T5" fmla="*/ 334 h 388"/>
                              <a:gd name="T6" fmla="*/ 48 w 624"/>
                              <a:gd name="T7" fmla="*/ 357 h 388"/>
                              <a:gd name="T8" fmla="*/ 93 w 624"/>
                              <a:gd name="T9" fmla="*/ 334 h 388"/>
                              <a:gd name="T10" fmla="*/ 138 w 624"/>
                              <a:gd name="T11" fmla="*/ 388 h 388"/>
                              <a:gd name="T12" fmla="*/ 194 w 624"/>
                              <a:gd name="T13" fmla="*/ 309 h 388"/>
                              <a:gd name="T14" fmla="*/ 294 w 624"/>
                              <a:gd name="T15" fmla="*/ 346 h 388"/>
                              <a:gd name="T16" fmla="*/ 428 w 624"/>
                              <a:gd name="T17" fmla="*/ 346 h 388"/>
                              <a:gd name="T18" fmla="*/ 624 w 624"/>
                              <a:gd name="T19" fmla="*/ 304 h 388"/>
                              <a:gd name="T20" fmla="*/ 540 w 624"/>
                              <a:gd name="T21" fmla="*/ 160 h 388"/>
                              <a:gd name="T22" fmla="*/ 457 w 624"/>
                              <a:gd name="T23" fmla="*/ 149 h 388"/>
                              <a:gd name="T24" fmla="*/ 396 w 624"/>
                              <a:gd name="T25" fmla="*/ 0 h 388"/>
                              <a:gd name="T26" fmla="*/ 220 w 624"/>
                              <a:gd name="T27" fmla="*/ 105 h 388"/>
                              <a:gd name="T28" fmla="*/ 33 w 624"/>
                              <a:gd name="T29" fmla="*/ 138 h 3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24" h="388">
                                <a:moveTo>
                                  <a:pt x="33" y="138"/>
                                </a:moveTo>
                                <a:lnTo>
                                  <a:pt x="0" y="236"/>
                                </a:lnTo>
                                <a:lnTo>
                                  <a:pt x="17" y="334"/>
                                </a:lnTo>
                                <a:lnTo>
                                  <a:pt x="48" y="357"/>
                                </a:lnTo>
                                <a:lnTo>
                                  <a:pt x="93" y="334"/>
                                </a:lnTo>
                                <a:lnTo>
                                  <a:pt x="138" y="388"/>
                                </a:lnTo>
                                <a:lnTo>
                                  <a:pt x="194" y="309"/>
                                </a:lnTo>
                                <a:lnTo>
                                  <a:pt x="294" y="346"/>
                                </a:lnTo>
                                <a:lnTo>
                                  <a:pt x="428" y="346"/>
                                </a:lnTo>
                                <a:lnTo>
                                  <a:pt x="624" y="304"/>
                                </a:lnTo>
                                <a:lnTo>
                                  <a:pt x="540" y="160"/>
                                </a:lnTo>
                                <a:lnTo>
                                  <a:pt x="457" y="149"/>
                                </a:lnTo>
                                <a:lnTo>
                                  <a:pt x="396" y="0"/>
                                </a:lnTo>
                                <a:lnTo>
                                  <a:pt x="220" y="105"/>
                                </a:lnTo>
                                <a:lnTo>
                                  <a:pt x="33" y="138"/>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5" name="Freeform 27"/>
                        <wps:cNvSpPr>
                          <a:spLocks/>
                        </wps:cNvSpPr>
                        <wps:spPr bwMode="auto">
                          <a:xfrm>
                            <a:off x="2071" y="2532"/>
                            <a:ext cx="112" cy="197"/>
                          </a:xfrm>
                          <a:custGeom>
                            <a:avLst/>
                            <a:gdLst>
                              <a:gd name="T0" fmla="*/ 31 w 223"/>
                              <a:gd name="T1" fmla="*/ 26 h 393"/>
                              <a:gd name="T2" fmla="*/ 223 w 223"/>
                              <a:gd name="T3" fmla="*/ 0 h 393"/>
                              <a:gd name="T4" fmla="*/ 219 w 223"/>
                              <a:gd name="T5" fmla="*/ 241 h 393"/>
                              <a:gd name="T6" fmla="*/ 65 w 223"/>
                              <a:gd name="T7" fmla="*/ 309 h 393"/>
                              <a:gd name="T8" fmla="*/ 45 w 223"/>
                              <a:gd name="T9" fmla="*/ 393 h 393"/>
                              <a:gd name="T10" fmla="*/ 0 w 223"/>
                              <a:gd name="T11" fmla="*/ 301 h 393"/>
                              <a:gd name="T12" fmla="*/ 31 w 223"/>
                              <a:gd name="T13" fmla="*/ 26 h 393"/>
                            </a:gdLst>
                            <a:ahLst/>
                            <a:cxnLst>
                              <a:cxn ang="0">
                                <a:pos x="T0" y="T1"/>
                              </a:cxn>
                              <a:cxn ang="0">
                                <a:pos x="T2" y="T3"/>
                              </a:cxn>
                              <a:cxn ang="0">
                                <a:pos x="T4" y="T5"/>
                              </a:cxn>
                              <a:cxn ang="0">
                                <a:pos x="T6" y="T7"/>
                              </a:cxn>
                              <a:cxn ang="0">
                                <a:pos x="T8" y="T9"/>
                              </a:cxn>
                              <a:cxn ang="0">
                                <a:pos x="T10" y="T11"/>
                              </a:cxn>
                              <a:cxn ang="0">
                                <a:pos x="T12" y="T13"/>
                              </a:cxn>
                            </a:cxnLst>
                            <a:rect l="0" t="0" r="r" b="b"/>
                            <a:pathLst>
                              <a:path w="223" h="393">
                                <a:moveTo>
                                  <a:pt x="31" y="26"/>
                                </a:moveTo>
                                <a:lnTo>
                                  <a:pt x="223" y="0"/>
                                </a:lnTo>
                                <a:lnTo>
                                  <a:pt x="219" y="241"/>
                                </a:lnTo>
                                <a:lnTo>
                                  <a:pt x="65" y="309"/>
                                </a:lnTo>
                                <a:lnTo>
                                  <a:pt x="45" y="393"/>
                                </a:lnTo>
                                <a:lnTo>
                                  <a:pt x="0" y="301"/>
                                </a:lnTo>
                                <a:lnTo>
                                  <a:pt x="31" y="2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6" name="Freeform 28"/>
                        <wps:cNvSpPr>
                          <a:spLocks/>
                        </wps:cNvSpPr>
                        <wps:spPr bwMode="auto">
                          <a:xfrm>
                            <a:off x="2093" y="2489"/>
                            <a:ext cx="220" cy="275"/>
                          </a:xfrm>
                          <a:custGeom>
                            <a:avLst/>
                            <a:gdLst>
                              <a:gd name="T0" fmla="*/ 180 w 440"/>
                              <a:gd name="T1" fmla="*/ 82 h 550"/>
                              <a:gd name="T2" fmla="*/ 339 w 440"/>
                              <a:gd name="T3" fmla="*/ 63 h 550"/>
                              <a:gd name="T4" fmla="*/ 347 w 440"/>
                              <a:gd name="T5" fmla="*/ 24 h 550"/>
                              <a:gd name="T6" fmla="*/ 397 w 440"/>
                              <a:gd name="T7" fmla="*/ 0 h 550"/>
                              <a:gd name="T8" fmla="*/ 440 w 440"/>
                              <a:gd name="T9" fmla="*/ 55 h 550"/>
                              <a:gd name="T10" fmla="*/ 260 w 440"/>
                              <a:gd name="T11" fmla="*/ 459 h 550"/>
                              <a:gd name="T12" fmla="*/ 33 w 440"/>
                              <a:gd name="T13" fmla="*/ 550 h 550"/>
                              <a:gd name="T14" fmla="*/ 0 w 440"/>
                              <a:gd name="T15" fmla="*/ 473 h 550"/>
                              <a:gd name="T16" fmla="*/ 20 w 440"/>
                              <a:gd name="T17" fmla="*/ 394 h 550"/>
                              <a:gd name="T18" fmla="*/ 174 w 440"/>
                              <a:gd name="T19" fmla="*/ 326 h 550"/>
                              <a:gd name="T20" fmla="*/ 180 w 440"/>
                              <a:gd name="T21" fmla="*/ 82 h 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0" h="550">
                                <a:moveTo>
                                  <a:pt x="180" y="82"/>
                                </a:moveTo>
                                <a:lnTo>
                                  <a:pt x="339" y="63"/>
                                </a:lnTo>
                                <a:lnTo>
                                  <a:pt x="347" y="24"/>
                                </a:lnTo>
                                <a:lnTo>
                                  <a:pt x="397" y="0"/>
                                </a:lnTo>
                                <a:lnTo>
                                  <a:pt x="440" y="55"/>
                                </a:lnTo>
                                <a:lnTo>
                                  <a:pt x="260" y="459"/>
                                </a:lnTo>
                                <a:lnTo>
                                  <a:pt x="33" y="550"/>
                                </a:lnTo>
                                <a:lnTo>
                                  <a:pt x="0" y="473"/>
                                </a:lnTo>
                                <a:lnTo>
                                  <a:pt x="20" y="394"/>
                                </a:lnTo>
                                <a:lnTo>
                                  <a:pt x="174" y="326"/>
                                </a:lnTo>
                                <a:lnTo>
                                  <a:pt x="180" y="8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7" name="Freeform 29"/>
                        <wps:cNvSpPr>
                          <a:spLocks/>
                        </wps:cNvSpPr>
                        <wps:spPr bwMode="auto">
                          <a:xfrm>
                            <a:off x="2108" y="2474"/>
                            <a:ext cx="571" cy="548"/>
                          </a:xfrm>
                          <a:custGeom>
                            <a:avLst/>
                            <a:gdLst>
                              <a:gd name="T0" fmla="*/ 897 w 1144"/>
                              <a:gd name="T1" fmla="*/ 0 h 1096"/>
                              <a:gd name="T2" fmla="*/ 1082 w 1144"/>
                              <a:gd name="T3" fmla="*/ 79 h 1096"/>
                              <a:gd name="T4" fmla="*/ 1117 w 1144"/>
                              <a:gd name="T5" fmla="*/ 204 h 1096"/>
                              <a:gd name="T6" fmla="*/ 1011 w 1144"/>
                              <a:gd name="T7" fmla="*/ 331 h 1096"/>
                              <a:gd name="T8" fmla="*/ 1080 w 1144"/>
                              <a:gd name="T9" fmla="*/ 452 h 1096"/>
                              <a:gd name="T10" fmla="*/ 1073 w 1144"/>
                              <a:gd name="T11" fmla="*/ 588 h 1096"/>
                              <a:gd name="T12" fmla="*/ 1144 w 1144"/>
                              <a:gd name="T13" fmla="*/ 808 h 1096"/>
                              <a:gd name="T14" fmla="*/ 884 w 1144"/>
                              <a:gd name="T15" fmla="*/ 808 h 1096"/>
                              <a:gd name="T16" fmla="*/ 884 w 1144"/>
                              <a:gd name="T17" fmla="*/ 944 h 1096"/>
                              <a:gd name="T18" fmla="*/ 981 w 1144"/>
                              <a:gd name="T19" fmla="*/ 1055 h 1096"/>
                              <a:gd name="T20" fmla="*/ 941 w 1144"/>
                              <a:gd name="T21" fmla="*/ 1096 h 1096"/>
                              <a:gd name="T22" fmla="*/ 555 w 1144"/>
                              <a:gd name="T23" fmla="*/ 981 h 1096"/>
                              <a:gd name="T24" fmla="*/ 537 w 1144"/>
                              <a:gd name="T25" fmla="*/ 681 h 1096"/>
                              <a:gd name="T26" fmla="*/ 462 w 1144"/>
                              <a:gd name="T27" fmla="*/ 677 h 1096"/>
                              <a:gd name="T28" fmla="*/ 387 w 1144"/>
                              <a:gd name="T29" fmla="*/ 761 h 1096"/>
                              <a:gd name="T30" fmla="*/ 270 w 1144"/>
                              <a:gd name="T31" fmla="*/ 749 h 1096"/>
                              <a:gd name="T32" fmla="*/ 265 w 1144"/>
                              <a:gd name="T33" fmla="*/ 645 h 1096"/>
                              <a:gd name="T34" fmla="*/ 53 w 1144"/>
                              <a:gd name="T35" fmla="*/ 703 h 1096"/>
                              <a:gd name="T36" fmla="*/ 0 w 1144"/>
                              <a:gd name="T37" fmla="*/ 577 h 1096"/>
                              <a:gd name="T38" fmla="*/ 225 w 1144"/>
                              <a:gd name="T39" fmla="*/ 488 h 1096"/>
                              <a:gd name="T40" fmla="*/ 411 w 1144"/>
                              <a:gd name="T41" fmla="*/ 83 h 1096"/>
                              <a:gd name="T42" fmla="*/ 467 w 1144"/>
                              <a:gd name="T43" fmla="*/ 5 h 1096"/>
                              <a:gd name="T44" fmla="*/ 567 w 1144"/>
                              <a:gd name="T45" fmla="*/ 43 h 1096"/>
                              <a:gd name="T46" fmla="*/ 704 w 1144"/>
                              <a:gd name="T47" fmla="*/ 43 h 1096"/>
                              <a:gd name="T48" fmla="*/ 897 w 1144"/>
                              <a:gd name="T49" fmla="*/ 0 h 10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44" h="1096">
                                <a:moveTo>
                                  <a:pt x="897" y="0"/>
                                </a:moveTo>
                                <a:lnTo>
                                  <a:pt x="1082" y="79"/>
                                </a:lnTo>
                                <a:lnTo>
                                  <a:pt x="1117" y="204"/>
                                </a:lnTo>
                                <a:lnTo>
                                  <a:pt x="1011" y="331"/>
                                </a:lnTo>
                                <a:lnTo>
                                  <a:pt x="1080" y="452"/>
                                </a:lnTo>
                                <a:lnTo>
                                  <a:pt x="1073" y="588"/>
                                </a:lnTo>
                                <a:lnTo>
                                  <a:pt x="1144" y="808"/>
                                </a:lnTo>
                                <a:lnTo>
                                  <a:pt x="884" y="808"/>
                                </a:lnTo>
                                <a:lnTo>
                                  <a:pt x="884" y="944"/>
                                </a:lnTo>
                                <a:lnTo>
                                  <a:pt x="981" y="1055"/>
                                </a:lnTo>
                                <a:lnTo>
                                  <a:pt x="941" y="1096"/>
                                </a:lnTo>
                                <a:lnTo>
                                  <a:pt x="555" y="981"/>
                                </a:lnTo>
                                <a:lnTo>
                                  <a:pt x="537" y="681"/>
                                </a:lnTo>
                                <a:lnTo>
                                  <a:pt x="462" y="677"/>
                                </a:lnTo>
                                <a:lnTo>
                                  <a:pt x="387" y="761"/>
                                </a:lnTo>
                                <a:lnTo>
                                  <a:pt x="270" y="749"/>
                                </a:lnTo>
                                <a:lnTo>
                                  <a:pt x="265" y="645"/>
                                </a:lnTo>
                                <a:lnTo>
                                  <a:pt x="53" y="703"/>
                                </a:lnTo>
                                <a:lnTo>
                                  <a:pt x="0" y="577"/>
                                </a:lnTo>
                                <a:lnTo>
                                  <a:pt x="225" y="488"/>
                                </a:lnTo>
                                <a:lnTo>
                                  <a:pt x="411" y="83"/>
                                </a:lnTo>
                                <a:lnTo>
                                  <a:pt x="467" y="5"/>
                                </a:lnTo>
                                <a:lnTo>
                                  <a:pt x="567" y="43"/>
                                </a:lnTo>
                                <a:lnTo>
                                  <a:pt x="704" y="43"/>
                                </a:lnTo>
                                <a:lnTo>
                                  <a:pt x="897" y="0"/>
                                </a:lnTo>
                                <a:close/>
                              </a:path>
                            </a:pathLst>
                          </a:custGeom>
                          <a:solidFill>
                            <a:srgbClr val="000000"/>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8" name="Freeform 30"/>
                        <wps:cNvSpPr>
                          <a:spLocks/>
                        </wps:cNvSpPr>
                        <wps:spPr bwMode="auto">
                          <a:xfrm>
                            <a:off x="2764" y="2134"/>
                            <a:ext cx="281" cy="411"/>
                          </a:xfrm>
                          <a:custGeom>
                            <a:avLst/>
                            <a:gdLst>
                              <a:gd name="T0" fmla="*/ 126 w 561"/>
                              <a:gd name="T1" fmla="*/ 0 h 822"/>
                              <a:gd name="T2" fmla="*/ 0 w 561"/>
                              <a:gd name="T3" fmla="*/ 418 h 822"/>
                              <a:gd name="T4" fmla="*/ 21 w 561"/>
                              <a:gd name="T5" fmla="*/ 654 h 822"/>
                              <a:gd name="T6" fmla="*/ 295 w 561"/>
                              <a:gd name="T7" fmla="*/ 822 h 822"/>
                              <a:gd name="T8" fmla="*/ 381 w 561"/>
                              <a:gd name="T9" fmla="*/ 754 h 822"/>
                              <a:gd name="T10" fmla="*/ 517 w 561"/>
                              <a:gd name="T11" fmla="*/ 706 h 822"/>
                              <a:gd name="T12" fmla="*/ 561 w 561"/>
                              <a:gd name="T13" fmla="*/ 579 h 822"/>
                              <a:gd name="T14" fmla="*/ 390 w 561"/>
                              <a:gd name="T15" fmla="*/ 443 h 822"/>
                              <a:gd name="T16" fmla="*/ 399 w 561"/>
                              <a:gd name="T17" fmla="*/ 320 h 822"/>
                              <a:gd name="T18" fmla="*/ 367 w 561"/>
                              <a:gd name="T19" fmla="*/ 293 h 822"/>
                              <a:gd name="T20" fmla="*/ 394 w 561"/>
                              <a:gd name="T21" fmla="*/ 187 h 822"/>
                              <a:gd name="T22" fmla="*/ 126 w 561"/>
                              <a:gd name="T23" fmla="*/ 0 h 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1" h="822">
                                <a:moveTo>
                                  <a:pt x="126" y="0"/>
                                </a:moveTo>
                                <a:lnTo>
                                  <a:pt x="0" y="418"/>
                                </a:lnTo>
                                <a:lnTo>
                                  <a:pt x="21" y="654"/>
                                </a:lnTo>
                                <a:lnTo>
                                  <a:pt x="295" y="822"/>
                                </a:lnTo>
                                <a:lnTo>
                                  <a:pt x="381" y="754"/>
                                </a:lnTo>
                                <a:lnTo>
                                  <a:pt x="517" y="706"/>
                                </a:lnTo>
                                <a:lnTo>
                                  <a:pt x="561" y="579"/>
                                </a:lnTo>
                                <a:lnTo>
                                  <a:pt x="390" y="443"/>
                                </a:lnTo>
                                <a:lnTo>
                                  <a:pt x="399" y="320"/>
                                </a:lnTo>
                                <a:lnTo>
                                  <a:pt x="367" y="293"/>
                                </a:lnTo>
                                <a:lnTo>
                                  <a:pt x="394" y="187"/>
                                </a:lnTo>
                                <a:lnTo>
                                  <a:pt x="12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29" name="Freeform 31"/>
                        <wps:cNvSpPr>
                          <a:spLocks/>
                        </wps:cNvSpPr>
                        <wps:spPr bwMode="auto">
                          <a:xfrm>
                            <a:off x="2902" y="2245"/>
                            <a:ext cx="259" cy="406"/>
                          </a:xfrm>
                          <a:custGeom>
                            <a:avLst/>
                            <a:gdLst>
                              <a:gd name="T0" fmla="*/ 121 w 520"/>
                              <a:gd name="T1" fmla="*/ 99 h 813"/>
                              <a:gd name="T2" fmla="*/ 113 w 520"/>
                              <a:gd name="T3" fmla="*/ 224 h 813"/>
                              <a:gd name="T4" fmla="*/ 284 w 520"/>
                              <a:gd name="T5" fmla="*/ 358 h 813"/>
                              <a:gd name="T6" fmla="*/ 241 w 520"/>
                              <a:gd name="T7" fmla="*/ 483 h 813"/>
                              <a:gd name="T8" fmla="*/ 107 w 520"/>
                              <a:gd name="T9" fmla="*/ 526 h 813"/>
                              <a:gd name="T10" fmla="*/ 19 w 520"/>
                              <a:gd name="T11" fmla="*/ 599 h 813"/>
                              <a:gd name="T12" fmla="*/ 0 w 520"/>
                              <a:gd name="T13" fmla="*/ 685 h 813"/>
                              <a:gd name="T14" fmla="*/ 72 w 520"/>
                              <a:gd name="T15" fmla="*/ 813 h 813"/>
                              <a:gd name="T16" fmla="*/ 349 w 520"/>
                              <a:gd name="T17" fmla="*/ 593 h 813"/>
                              <a:gd name="T18" fmla="*/ 520 w 520"/>
                              <a:gd name="T19" fmla="*/ 0 h 813"/>
                              <a:gd name="T20" fmla="*/ 268 w 520"/>
                              <a:gd name="T21" fmla="*/ 141 h 813"/>
                              <a:gd name="T22" fmla="*/ 121 w 520"/>
                              <a:gd name="T23" fmla="*/ 99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0" h="813">
                                <a:moveTo>
                                  <a:pt x="121" y="99"/>
                                </a:moveTo>
                                <a:lnTo>
                                  <a:pt x="113" y="224"/>
                                </a:lnTo>
                                <a:lnTo>
                                  <a:pt x="284" y="358"/>
                                </a:lnTo>
                                <a:lnTo>
                                  <a:pt x="241" y="483"/>
                                </a:lnTo>
                                <a:lnTo>
                                  <a:pt x="107" y="526"/>
                                </a:lnTo>
                                <a:lnTo>
                                  <a:pt x="19" y="599"/>
                                </a:lnTo>
                                <a:lnTo>
                                  <a:pt x="0" y="685"/>
                                </a:lnTo>
                                <a:lnTo>
                                  <a:pt x="72" y="813"/>
                                </a:lnTo>
                                <a:lnTo>
                                  <a:pt x="349" y="593"/>
                                </a:lnTo>
                                <a:lnTo>
                                  <a:pt x="520" y="0"/>
                                </a:lnTo>
                                <a:lnTo>
                                  <a:pt x="268" y="141"/>
                                </a:lnTo>
                                <a:lnTo>
                                  <a:pt x="121" y="99"/>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0" name="Freeform 32"/>
                        <wps:cNvSpPr>
                          <a:spLocks/>
                        </wps:cNvSpPr>
                        <wps:spPr bwMode="auto">
                          <a:xfrm>
                            <a:off x="2741" y="2459"/>
                            <a:ext cx="196" cy="316"/>
                          </a:xfrm>
                          <a:custGeom>
                            <a:avLst/>
                            <a:gdLst>
                              <a:gd name="T0" fmla="*/ 66 w 392"/>
                              <a:gd name="T1" fmla="*/ 0 h 630"/>
                              <a:gd name="T2" fmla="*/ 4 w 392"/>
                              <a:gd name="T3" fmla="*/ 104 h 630"/>
                              <a:gd name="T4" fmla="*/ 40 w 392"/>
                              <a:gd name="T5" fmla="*/ 194 h 630"/>
                              <a:gd name="T6" fmla="*/ 0 w 392"/>
                              <a:gd name="T7" fmla="*/ 353 h 630"/>
                              <a:gd name="T8" fmla="*/ 44 w 392"/>
                              <a:gd name="T9" fmla="*/ 440 h 630"/>
                              <a:gd name="T10" fmla="*/ 171 w 392"/>
                              <a:gd name="T11" fmla="*/ 508 h 630"/>
                              <a:gd name="T12" fmla="*/ 299 w 392"/>
                              <a:gd name="T13" fmla="*/ 630 h 630"/>
                              <a:gd name="T14" fmla="*/ 391 w 392"/>
                              <a:gd name="T15" fmla="*/ 519 h 630"/>
                              <a:gd name="T16" fmla="*/ 392 w 392"/>
                              <a:gd name="T17" fmla="*/ 378 h 630"/>
                              <a:gd name="T18" fmla="*/ 321 w 392"/>
                              <a:gd name="T19" fmla="*/ 255 h 630"/>
                              <a:gd name="T20" fmla="*/ 340 w 392"/>
                              <a:gd name="T21" fmla="*/ 171 h 630"/>
                              <a:gd name="T22" fmla="*/ 66 w 39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92" h="630">
                                <a:moveTo>
                                  <a:pt x="66" y="0"/>
                                </a:moveTo>
                                <a:lnTo>
                                  <a:pt x="4" y="104"/>
                                </a:lnTo>
                                <a:lnTo>
                                  <a:pt x="40" y="194"/>
                                </a:lnTo>
                                <a:lnTo>
                                  <a:pt x="0" y="353"/>
                                </a:lnTo>
                                <a:lnTo>
                                  <a:pt x="44" y="440"/>
                                </a:lnTo>
                                <a:lnTo>
                                  <a:pt x="171" y="508"/>
                                </a:lnTo>
                                <a:lnTo>
                                  <a:pt x="299" y="630"/>
                                </a:lnTo>
                                <a:lnTo>
                                  <a:pt x="391" y="519"/>
                                </a:lnTo>
                                <a:lnTo>
                                  <a:pt x="392" y="378"/>
                                </a:lnTo>
                                <a:lnTo>
                                  <a:pt x="321" y="255"/>
                                </a:lnTo>
                                <a:lnTo>
                                  <a:pt x="340" y="171"/>
                                </a:lnTo>
                                <a:lnTo>
                                  <a:pt x="6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1" name="Freeform 33"/>
                        <wps:cNvSpPr>
                          <a:spLocks/>
                        </wps:cNvSpPr>
                        <wps:spPr bwMode="auto">
                          <a:xfrm>
                            <a:off x="2612" y="2513"/>
                            <a:ext cx="279" cy="437"/>
                          </a:xfrm>
                          <a:custGeom>
                            <a:avLst/>
                            <a:gdLst>
                              <a:gd name="T0" fmla="*/ 70 w 559"/>
                              <a:gd name="T1" fmla="*/ 0 h 873"/>
                              <a:gd name="T2" fmla="*/ 266 w 559"/>
                              <a:gd name="T3" fmla="*/ 0 h 873"/>
                              <a:gd name="T4" fmla="*/ 303 w 559"/>
                              <a:gd name="T5" fmla="*/ 83 h 873"/>
                              <a:gd name="T6" fmla="*/ 260 w 559"/>
                              <a:gd name="T7" fmla="*/ 244 h 873"/>
                              <a:gd name="T8" fmla="*/ 304 w 559"/>
                              <a:gd name="T9" fmla="*/ 330 h 873"/>
                              <a:gd name="T10" fmla="*/ 435 w 559"/>
                              <a:gd name="T11" fmla="*/ 400 h 873"/>
                              <a:gd name="T12" fmla="*/ 559 w 559"/>
                              <a:gd name="T13" fmla="*/ 523 h 873"/>
                              <a:gd name="T14" fmla="*/ 448 w 559"/>
                              <a:gd name="T15" fmla="*/ 666 h 873"/>
                              <a:gd name="T16" fmla="*/ 506 w 559"/>
                              <a:gd name="T17" fmla="*/ 762 h 873"/>
                              <a:gd name="T18" fmla="*/ 480 w 559"/>
                              <a:gd name="T19" fmla="*/ 873 h 873"/>
                              <a:gd name="T20" fmla="*/ 309 w 559"/>
                              <a:gd name="T21" fmla="*/ 872 h 873"/>
                              <a:gd name="T22" fmla="*/ 260 w 559"/>
                              <a:gd name="T23" fmla="*/ 786 h 873"/>
                              <a:gd name="T24" fmla="*/ 129 w 559"/>
                              <a:gd name="T25" fmla="*/ 724 h 873"/>
                              <a:gd name="T26" fmla="*/ 58 w 559"/>
                              <a:gd name="T27" fmla="*/ 512 h 873"/>
                              <a:gd name="T28" fmla="*/ 71 w 559"/>
                              <a:gd name="T29" fmla="*/ 373 h 873"/>
                              <a:gd name="T30" fmla="*/ 0 w 559"/>
                              <a:gd name="T31" fmla="*/ 252 h 873"/>
                              <a:gd name="T32" fmla="*/ 106 w 559"/>
                              <a:gd name="T33" fmla="*/ 125 h 873"/>
                              <a:gd name="T34" fmla="*/ 70 w 559"/>
                              <a:gd name="T35" fmla="*/ 0 h 8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59" h="873">
                                <a:moveTo>
                                  <a:pt x="70" y="0"/>
                                </a:moveTo>
                                <a:lnTo>
                                  <a:pt x="266" y="0"/>
                                </a:lnTo>
                                <a:lnTo>
                                  <a:pt x="303" y="83"/>
                                </a:lnTo>
                                <a:lnTo>
                                  <a:pt x="260" y="244"/>
                                </a:lnTo>
                                <a:lnTo>
                                  <a:pt x="304" y="330"/>
                                </a:lnTo>
                                <a:lnTo>
                                  <a:pt x="435" y="400"/>
                                </a:lnTo>
                                <a:lnTo>
                                  <a:pt x="559" y="523"/>
                                </a:lnTo>
                                <a:lnTo>
                                  <a:pt x="448" y="666"/>
                                </a:lnTo>
                                <a:lnTo>
                                  <a:pt x="506" y="762"/>
                                </a:lnTo>
                                <a:lnTo>
                                  <a:pt x="480" y="873"/>
                                </a:lnTo>
                                <a:lnTo>
                                  <a:pt x="309" y="872"/>
                                </a:lnTo>
                                <a:lnTo>
                                  <a:pt x="260" y="786"/>
                                </a:lnTo>
                                <a:lnTo>
                                  <a:pt x="129" y="724"/>
                                </a:lnTo>
                                <a:lnTo>
                                  <a:pt x="58" y="512"/>
                                </a:lnTo>
                                <a:lnTo>
                                  <a:pt x="71" y="373"/>
                                </a:lnTo>
                                <a:lnTo>
                                  <a:pt x="0" y="252"/>
                                </a:lnTo>
                                <a:lnTo>
                                  <a:pt x="106" y="125"/>
                                </a:lnTo>
                                <a:lnTo>
                                  <a:pt x="7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2" name="Freeform 34"/>
                        <wps:cNvSpPr>
                          <a:spLocks/>
                        </wps:cNvSpPr>
                        <wps:spPr bwMode="auto">
                          <a:xfrm>
                            <a:off x="2661" y="2948"/>
                            <a:ext cx="223" cy="509"/>
                          </a:xfrm>
                          <a:custGeom>
                            <a:avLst/>
                            <a:gdLst>
                              <a:gd name="T0" fmla="*/ 211 w 447"/>
                              <a:gd name="T1" fmla="*/ 3 h 1019"/>
                              <a:gd name="T2" fmla="*/ 376 w 447"/>
                              <a:gd name="T3" fmla="*/ 0 h 1019"/>
                              <a:gd name="T4" fmla="*/ 447 w 447"/>
                              <a:gd name="T5" fmla="*/ 97 h 1019"/>
                              <a:gd name="T6" fmla="*/ 408 w 447"/>
                              <a:gd name="T7" fmla="*/ 368 h 1019"/>
                              <a:gd name="T8" fmla="*/ 232 w 447"/>
                              <a:gd name="T9" fmla="*/ 686 h 1019"/>
                              <a:gd name="T10" fmla="*/ 171 w 447"/>
                              <a:gd name="T11" fmla="*/ 901 h 1019"/>
                              <a:gd name="T12" fmla="*/ 38 w 447"/>
                              <a:gd name="T13" fmla="*/ 1019 h 1019"/>
                              <a:gd name="T14" fmla="*/ 0 w 447"/>
                              <a:gd name="T15" fmla="*/ 773 h 1019"/>
                              <a:gd name="T16" fmla="*/ 100 w 447"/>
                              <a:gd name="T17" fmla="*/ 412 h 1019"/>
                              <a:gd name="T18" fmla="*/ 13 w 447"/>
                              <a:gd name="T19" fmla="*/ 350 h 1019"/>
                              <a:gd name="T20" fmla="*/ 118 w 447"/>
                              <a:gd name="T21" fmla="*/ 233 h 1019"/>
                              <a:gd name="T22" fmla="*/ 134 w 447"/>
                              <a:gd name="T23" fmla="*/ 291 h 1019"/>
                              <a:gd name="T24" fmla="*/ 192 w 447"/>
                              <a:gd name="T25" fmla="*/ 349 h 1019"/>
                              <a:gd name="T26" fmla="*/ 262 w 447"/>
                              <a:gd name="T27" fmla="*/ 285 h 1019"/>
                              <a:gd name="T28" fmla="*/ 196 w 447"/>
                              <a:gd name="T29" fmla="*/ 147 h 1019"/>
                              <a:gd name="T30" fmla="*/ 211 w 447"/>
                              <a:gd name="T31" fmla="*/ 3 h 10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47" h="1019">
                                <a:moveTo>
                                  <a:pt x="211" y="3"/>
                                </a:moveTo>
                                <a:lnTo>
                                  <a:pt x="376" y="0"/>
                                </a:lnTo>
                                <a:lnTo>
                                  <a:pt x="447" y="97"/>
                                </a:lnTo>
                                <a:lnTo>
                                  <a:pt x="408" y="368"/>
                                </a:lnTo>
                                <a:lnTo>
                                  <a:pt x="232" y="686"/>
                                </a:lnTo>
                                <a:lnTo>
                                  <a:pt x="171" y="901"/>
                                </a:lnTo>
                                <a:lnTo>
                                  <a:pt x="38" y="1019"/>
                                </a:lnTo>
                                <a:lnTo>
                                  <a:pt x="0" y="773"/>
                                </a:lnTo>
                                <a:lnTo>
                                  <a:pt x="100" y="412"/>
                                </a:lnTo>
                                <a:lnTo>
                                  <a:pt x="13" y="350"/>
                                </a:lnTo>
                                <a:lnTo>
                                  <a:pt x="118" y="233"/>
                                </a:lnTo>
                                <a:lnTo>
                                  <a:pt x="134" y="291"/>
                                </a:lnTo>
                                <a:lnTo>
                                  <a:pt x="192" y="349"/>
                                </a:lnTo>
                                <a:lnTo>
                                  <a:pt x="262" y="285"/>
                                </a:lnTo>
                                <a:lnTo>
                                  <a:pt x="196" y="147"/>
                                </a:lnTo>
                                <a:lnTo>
                                  <a:pt x="211" y="3"/>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3" name="Freeform 35"/>
                        <wps:cNvSpPr>
                          <a:spLocks/>
                        </wps:cNvSpPr>
                        <wps:spPr bwMode="auto">
                          <a:xfrm>
                            <a:off x="2918" y="2971"/>
                            <a:ext cx="118" cy="427"/>
                          </a:xfrm>
                          <a:custGeom>
                            <a:avLst/>
                            <a:gdLst>
                              <a:gd name="T0" fmla="*/ 196 w 236"/>
                              <a:gd name="T1" fmla="*/ 0 h 854"/>
                              <a:gd name="T2" fmla="*/ 131 w 236"/>
                              <a:gd name="T3" fmla="*/ 219 h 854"/>
                              <a:gd name="T4" fmla="*/ 31 w 236"/>
                              <a:gd name="T5" fmla="*/ 298 h 854"/>
                              <a:gd name="T6" fmla="*/ 53 w 236"/>
                              <a:gd name="T7" fmla="*/ 524 h 854"/>
                              <a:gd name="T8" fmla="*/ 0 w 236"/>
                              <a:gd name="T9" fmla="*/ 649 h 854"/>
                              <a:gd name="T10" fmla="*/ 5 w 236"/>
                              <a:gd name="T11" fmla="*/ 854 h 854"/>
                              <a:gd name="T12" fmla="*/ 160 w 236"/>
                              <a:gd name="T13" fmla="*/ 765 h 854"/>
                              <a:gd name="T14" fmla="*/ 236 w 236"/>
                              <a:gd name="T15" fmla="*/ 336 h 854"/>
                              <a:gd name="T16" fmla="*/ 196 w 236"/>
                              <a:gd name="T17"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854">
                                <a:moveTo>
                                  <a:pt x="196" y="0"/>
                                </a:moveTo>
                                <a:lnTo>
                                  <a:pt x="131" y="219"/>
                                </a:lnTo>
                                <a:lnTo>
                                  <a:pt x="31" y="298"/>
                                </a:lnTo>
                                <a:lnTo>
                                  <a:pt x="53" y="524"/>
                                </a:lnTo>
                                <a:lnTo>
                                  <a:pt x="0" y="649"/>
                                </a:lnTo>
                                <a:lnTo>
                                  <a:pt x="5" y="854"/>
                                </a:lnTo>
                                <a:lnTo>
                                  <a:pt x="160" y="765"/>
                                </a:lnTo>
                                <a:lnTo>
                                  <a:pt x="236" y="336"/>
                                </a:lnTo>
                                <a:lnTo>
                                  <a:pt x="196"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4" name="Freeform 36"/>
                        <wps:cNvSpPr>
                          <a:spLocks/>
                        </wps:cNvSpPr>
                        <wps:spPr bwMode="auto">
                          <a:xfrm>
                            <a:off x="2510" y="3096"/>
                            <a:ext cx="202" cy="273"/>
                          </a:xfrm>
                          <a:custGeom>
                            <a:avLst/>
                            <a:gdLst>
                              <a:gd name="T0" fmla="*/ 0 w 404"/>
                              <a:gd name="T1" fmla="*/ 252 h 545"/>
                              <a:gd name="T2" fmla="*/ 235 w 404"/>
                              <a:gd name="T3" fmla="*/ 0 h 545"/>
                              <a:gd name="T4" fmla="*/ 404 w 404"/>
                              <a:gd name="T5" fmla="*/ 116 h 545"/>
                              <a:gd name="T6" fmla="*/ 305 w 404"/>
                              <a:gd name="T7" fmla="*/ 479 h 545"/>
                              <a:gd name="T8" fmla="*/ 157 w 404"/>
                              <a:gd name="T9" fmla="*/ 545 h 545"/>
                              <a:gd name="T10" fmla="*/ 0 w 404"/>
                              <a:gd name="T11" fmla="*/ 252 h 545"/>
                            </a:gdLst>
                            <a:ahLst/>
                            <a:cxnLst>
                              <a:cxn ang="0">
                                <a:pos x="T0" y="T1"/>
                              </a:cxn>
                              <a:cxn ang="0">
                                <a:pos x="T2" y="T3"/>
                              </a:cxn>
                              <a:cxn ang="0">
                                <a:pos x="T4" y="T5"/>
                              </a:cxn>
                              <a:cxn ang="0">
                                <a:pos x="T6" y="T7"/>
                              </a:cxn>
                              <a:cxn ang="0">
                                <a:pos x="T8" y="T9"/>
                              </a:cxn>
                              <a:cxn ang="0">
                                <a:pos x="T10" y="T11"/>
                              </a:cxn>
                            </a:cxnLst>
                            <a:rect l="0" t="0" r="r" b="b"/>
                            <a:pathLst>
                              <a:path w="404" h="545">
                                <a:moveTo>
                                  <a:pt x="0" y="252"/>
                                </a:moveTo>
                                <a:lnTo>
                                  <a:pt x="235" y="0"/>
                                </a:lnTo>
                                <a:lnTo>
                                  <a:pt x="404" y="116"/>
                                </a:lnTo>
                                <a:lnTo>
                                  <a:pt x="305" y="479"/>
                                </a:lnTo>
                                <a:lnTo>
                                  <a:pt x="157" y="545"/>
                                </a:lnTo>
                                <a:lnTo>
                                  <a:pt x="0" y="25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5" name="Freeform 37"/>
                        <wps:cNvSpPr>
                          <a:spLocks/>
                        </wps:cNvSpPr>
                        <wps:spPr bwMode="auto">
                          <a:xfrm>
                            <a:off x="2407" y="2875"/>
                            <a:ext cx="313" cy="349"/>
                          </a:xfrm>
                          <a:custGeom>
                            <a:avLst/>
                            <a:gdLst>
                              <a:gd name="T0" fmla="*/ 281 w 627"/>
                              <a:gd name="T1" fmla="*/ 2 h 697"/>
                              <a:gd name="T2" fmla="*/ 539 w 627"/>
                              <a:gd name="T3" fmla="*/ 0 h 697"/>
                              <a:gd name="T4" fmla="*/ 587 w 627"/>
                              <a:gd name="T5" fmla="*/ 137 h 697"/>
                              <a:gd name="T6" fmla="*/ 587 w 627"/>
                              <a:gd name="T7" fmla="*/ 271 h 697"/>
                              <a:gd name="T8" fmla="*/ 627 w 627"/>
                              <a:gd name="T9" fmla="*/ 379 h 697"/>
                              <a:gd name="T10" fmla="*/ 523 w 627"/>
                              <a:gd name="T11" fmla="*/ 498 h 697"/>
                              <a:gd name="T12" fmla="*/ 441 w 627"/>
                              <a:gd name="T13" fmla="*/ 445 h 697"/>
                              <a:gd name="T14" fmla="*/ 206 w 627"/>
                              <a:gd name="T15" fmla="*/ 697 h 697"/>
                              <a:gd name="T16" fmla="*/ 75 w 627"/>
                              <a:gd name="T17" fmla="*/ 613 h 697"/>
                              <a:gd name="T18" fmla="*/ 0 w 627"/>
                              <a:gd name="T19" fmla="*/ 412 h 697"/>
                              <a:gd name="T20" fmla="*/ 121 w 627"/>
                              <a:gd name="T21" fmla="*/ 328 h 697"/>
                              <a:gd name="T22" fmla="*/ 69 w 627"/>
                              <a:gd name="T23" fmla="*/ 209 h 697"/>
                              <a:gd name="T24" fmla="*/ 341 w 627"/>
                              <a:gd name="T25" fmla="*/ 289 h 697"/>
                              <a:gd name="T26" fmla="*/ 380 w 627"/>
                              <a:gd name="T27" fmla="*/ 252 h 697"/>
                              <a:gd name="T28" fmla="*/ 281 w 627"/>
                              <a:gd name="T29" fmla="*/ 146 h 697"/>
                              <a:gd name="T30" fmla="*/ 281 w 627"/>
                              <a:gd name="T31" fmla="*/ 2 h 6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27" h="697">
                                <a:moveTo>
                                  <a:pt x="281" y="2"/>
                                </a:moveTo>
                                <a:lnTo>
                                  <a:pt x="539" y="0"/>
                                </a:lnTo>
                                <a:lnTo>
                                  <a:pt x="587" y="137"/>
                                </a:lnTo>
                                <a:lnTo>
                                  <a:pt x="587" y="271"/>
                                </a:lnTo>
                                <a:lnTo>
                                  <a:pt x="627" y="379"/>
                                </a:lnTo>
                                <a:lnTo>
                                  <a:pt x="523" y="498"/>
                                </a:lnTo>
                                <a:lnTo>
                                  <a:pt x="441" y="445"/>
                                </a:lnTo>
                                <a:lnTo>
                                  <a:pt x="206" y="697"/>
                                </a:lnTo>
                                <a:lnTo>
                                  <a:pt x="75" y="613"/>
                                </a:lnTo>
                                <a:lnTo>
                                  <a:pt x="0" y="412"/>
                                </a:lnTo>
                                <a:lnTo>
                                  <a:pt x="121" y="328"/>
                                </a:lnTo>
                                <a:lnTo>
                                  <a:pt x="69" y="209"/>
                                </a:lnTo>
                                <a:lnTo>
                                  <a:pt x="341" y="289"/>
                                </a:lnTo>
                                <a:lnTo>
                                  <a:pt x="380" y="252"/>
                                </a:lnTo>
                                <a:lnTo>
                                  <a:pt x="281" y="146"/>
                                </a:lnTo>
                                <a:lnTo>
                                  <a:pt x="281" y="2"/>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6" name="Freeform 38"/>
                        <wps:cNvSpPr>
                          <a:spLocks/>
                        </wps:cNvSpPr>
                        <wps:spPr bwMode="auto">
                          <a:xfrm>
                            <a:off x="2674" y="2873"/>
                            <a:ext cx="119" cy="250"/>
                          </a:xfrm>
                          <a:custGeom>
                            <a:avLst/>
                            <a:gdLst>
                              <a:gd name="T0" fmla="*/ 0 w 237"/>
                              <a:gd name="T1" fmla="*/ 0 h 500"/>
                              <a:gd name="T2" fmla="*/ 137 w 237"/>
                              <a:gd name="T3" fmla="*/ 64 h 500"/>
                              <a:gd name="T4" fmla="*/ 188 w 237"/>
                              <a:gd name="T5" fmla="*/ 153 h 500"/>
                              <a:gd name="T6" fmla="*/ 172 w 237"/>
                              <a:gd name="T7" fmla="*/ 297 h 500"/>
                              <a:gd name="T8" fmla="*/ 237 w 237"/>
                              <a:gd name="T9" fmla="*/ 434 h 500"/>
                              <a:gd name="T10" fmla="*/ 166 w 237"/>
                              <a:gd name="T11" fmla="*/ 500 h 500"/>
                              <a:gd name="T12" fmla="*/ 106 w 237"/>
                              <a:gd name="T13" fmla="*/ 445 h 500"/>
                              <a:gd name="T14" fmla="*/ 87 w 237"/>
                              <a:gd name="T15" fmla="*/ 373 h 500"/>
                              <a:gd name="T16" fmla="*/ 50 w 237"/>
                              <a:gd name="T17" fmla="*/ 275 h 500"/>
                              <a:gd name="T18" fmla="*/ 49 w 237"/>
                              <a:gd name="T19" fmla="*/ 139 h 500"/>
                              <a:gd name="T20" fmla="*/ 0 w 237"/>
                              <a:gd name="T2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500">
                                <a:moveTo>
                                  <a:pt x="0" y="0"/>
                                </a:moveTo>
                                <a:lnTo>
                                  <a:pt x="137" y="64"/>
                                </a:lnTo>
                                <a:lnTo>
                                  <a:pt x="188" y="153"/>
                                </a:lnTo>
                                <a:lnTo>
                                  <a:pt x="172" y="297"/>
                                </a:lnTo>
                                <a:lnTo>
                                  <a:pt x="237" y="434"/>
                                </a:lnTo>
                                <a:lnTo>
                                  <a:pt x="166" y="500"/>
                                </a:lnTo>
                                <a:lnTo>
                                  <a:pt x="106" y="445"/>
                                </a:lnTo>
                                <a:lnTo>
                                  <a:pt x="87" y="373"/>
                                </a:lnTo>
                                <a:lnTo>
                                  <a:pt x="50" y="275"/>
                                </a:lnTo>
                                <a:lnTo>
                                  <a:pt x="49" y="139"/>
                                </a:lnTo>
                                <a:lnTo>
                                  <a:pt x="0" y="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7" name="Freeform 39"/>
                        <wps:cNvSpPr>
                          <a:spLocks/>
                        </wps:cNvSpPr>
                        <wps:spPr bwMode="auto">
                          <a:xfrm>
                            <a:off x="2134" y="2793"/>
                            <a:ext cx="337" cy="389"/>
                          </a:xfrm>
                          <a:custGeom>
                            <a:avLst/>
                            <a:gdLst>
                              <a:gd name="T0" fmla="*/ 0 w 673"/>
                              <a:gd name="T1" fmla="*/ 60 h 777"/>
                              <a:gd name="T2" fmla="*/ 217 w 673"/>
                              <a:gd name="T3" fmla="*/ 0 h 777"/>
                              <a:gd name="T4" fmla="*/ 220 w 673"/>
                              <a:gd name="T5" fmla="*/ 109 h 777"/>
                              <a:gd name="T6" fmla="*/ 335 w 673"/>
                              <a:gd name="T7" fmla="*/ 115 h 777"/>
                              <a:gd name="T8" fmla="*/ 404 w 673"/>
                              <a:gd name="T9" fmla="*/ 38 h 777"/>
                              <a:gd name="T10" fmla="*/ 485 w 673"/>
                              <a:gd name="T11" fmla="*/ 41 h 777"/>
                              <a:gd name="T12" fmla="*/ 503 w 673"/>
                              <a:gd name="T13" fmla="*/ 342 h 777"/>
                              <a:gd name="T14" fmla="*/ 620 w 673"/>
                              <a:gd name="T15" fmla="*/ 375 h 777"/>
                              <a:gd name="T16" fmla="*/ 673 w 673"/>
                              <a:gd name="T17" fmla="*/ 495 h 777"/>
                              <a:gd name="T18" fmla="*/ 551 w 673"/>
                              <a:gd name="T19" fmla="*/ 575 h 777"/>
                              <a:gd name="T20" fmla="*/ 625 w 673"/>
                              <a:gd name="T21" fmla="*/ 777 h 777"/>
                              <a:gd name="T22" fmla="*/ 13 w 673"/>
                              <a:gd name="T23" fmla="*/ 777 h 777"/>
                              <a:gd name="T24" fmla="*/ 129 w 673"/>
                              <a:gd name="T25" fmla="*/ 481 h 777"/>
                              <a:gd name="T26" fmla="*/ 58 w 673"/>
                              <a:gd name="T27" fmla="*/ 342 h 777"/>
                              <a:gd name="T28" fmla="*/ 70 w 673"/>
                              <a:gd name="T29" fmla="*/ 221 h 777"/>
                              <a:gd name="T30" fmla="*/ 0 w 673"/>
                              <a:gd name="T31" fmla="*/ 60 h 7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 h="777">
                                <a:moveTo>
                                  <a:pt x="0" y="60"/>
                                </a:moveTo>
                                <a:lnTo>
                                  <a:pt x="217" y="0"/>
                                </a:lnTo>
                                <a:lnTo>
                                  <a:pt x="220" y="109"/>
                                </a:lnTo>
                                <a:lnTo>
                                  <a:pt x="335" y="115"/>
                                </a:lnTo>
                                <a:lnTo>
                                  <a:pt x="404" y="38"/>
                                </a:lnTo>
                                <a:lnTo>
                                  <a:pt x="485" y="41"/>
                                </a:lnTo>
                                <a:lnTo>
                                  <a:pt x="503" y="342"/>
                                </a:lnTo>
                                <a:lnTo>
                                  <a:pt x="620" y="375"/>
                                </a:lnTo>
                                <a:lnTo>
                                  <a:pt x="673" y="495"/>
                                </a:lnTo>
                                <a:lnTo>
                                  <a:pt x="551" y="575"/>
                                </a:lnTo>
                                <a:lnTo>
                                  <a:pt x="625" y="777"/>
                                </a:lnTo>
                                <a:lnTo>
                                  <a:pt x="13" y="777"/>
                                </a:lnTo>
                                <a:lnTo>
                                  <a:pt x="129" y="481"/>
                                </a:lnTo>
                                <a:lnTo>
                                  <a:pt x="58" y="342"/>
                                </a:lnTo>
                                <a:lnTo>
                                  <a:pt x="70" y="221"/>
                                </a:lnTo>
                                <a:lnTo>
                                  <a:pt x="0" y="60"/>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8" name="Freeform 40"/>
                        <wps:cNvSpPr>
                          <a:spLocks/>
                        </wps:cNvSpPr>
                        <wps:spPr bwMode="auto">
                          <a:xfrm>
                            <a:off x="2141" y="3179"/>
                            <a:ext cx="373" cy="361"/>
                          </a:xfrm>
                          <a:custGeom>
                            <a:avLst/>
                            <a:gdLst>
                              <a:gd name="T0" fmla="*/ 0 w 747"/>
                              <a:gd name="T1" fmla="*/ 0 h 720"/>
                              <a:gd name="T2" fmla="*/ 603 w 747"/>
                              <a:gd name="T3" fmla="*/ 0 h 720"/>
                              <a:gd name="T4" fmla="*/ 747 w 747"/>
                              <a:gd name="T5" fmla="*/ 88 h 720"/>
                              <a:gd name="T6" fmla="*/ 551 w 747"/>
                              <a:gd name="T7" fmla="*/ 107 h 720"/>
                              <a:gd name="T8" fmla="*/ 525 w 747"/>
                              <a:gd name="T9" fmla="*/ 296 h 720"/>
                              <a:gd name="T10" fmla="*/ 454 w 747"/>
                              <a:gd name="T11" fmla="*/ 296 h 720"/>
                              <a:gd name="T12" fmla="*/ 453 w 747"/>
                              <a:gd name="T13" fmla="*/ 720 h 720"/>
                              <a:gd name="T14" fmla="*/ 224 w 747"/>
                              <a:gd name="T15" fmla="*/ 697 h 720"/>
                              <a:gd name="T16" fmla="*/ 143 w 747"/>
                              <a:gd name="T17" fmla="*/ 397 h 720"/>
                              <a:gd name="T18" fmla="*/ 0 w 747"/>
                              <a:gd name="T19" fmla="*/ 0 h 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47" h="720">
                                <a:moveTo>
                                  <a:pt x="0" y="0"/>
                                </a:moveTo>
                                <a:lnTo>
                                  <a:pt x="603" y="0"/>
                                </a:lnTo>
                                <a:lnTo>
                                  <a:pt x="747" y="88"/>
                                </a:lnTo>
                                <a:lnTo>
                                  <a:pt x="551" y="107"/>
                                </a:lnTo>
                                <a:lnTo>
                                  <a:pt x="525" y="296"/>
                                </a:lnTo>
                                <a:lnTo>
                                  <a:pt x="454" y="296"/>
                                </a:lnTo>
                                <a:lnTo>
                                  <a:pt x="453" y="720"/>
                                </a:lnTo>
                                <a:lnTo>
                                  <a:pt x="224" y="697"/>
                                </a:lnTo>
                                <a:lnTo>
                                  <a:pt x="143" y="397"/>
                                </a:lnTo>
                                <a:lnTo>
                                  <a:pt x="0"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39" name="Freeform 41"/>
                        <wps:cNvSpPr>
                          <a:spLocks/>
                        </wps:cNvSpPr>
                        <wps:spPr bwMode="auto">
                          <a:xfrm>
                            <a:off x="2365" y="3222"/>
                            <a:ext cx="224" cy="280"/>
                          </a:xfrm>
                          <a:custGeom>
                            <a:avLst/>
                            <a:gdLst>
                              <a:gd name="T0" fmla="*/ 102 w 447"/>
                              <a:gd name="T1" fmla="*/ 16 h 561"/>
                              <a:gd name="T2" fmla="*/ 291 w 447"/>
                              <a:gd name="T3" fmla="*/ 0 h 561"/>
                              <a:gd name="T4" fmla="*/ 447 w 447"/>
                              <a:gd name="T5" fmla="*/ 292 h 561"/>
                              <a:gd name="T6" fmla="*/ 229 w 447"/>
                              <a:gd name="T7" fmla="*/ 483 h 561"/>
                              <a:gd name="T8" fmla="*/ 163 w 447"/>
                              <a:gd name="T9" fmla="*/ 450 h 561"/>
                              <a:gd name="T10" fmla="*/ 76 w 447"/>
                              <a:gd name="T11" fmla="*/ 561 h 561"/>
                              <a:gd name="T12" fmla="*/ 0 w 447"/>
                              <a:gd name="T13" fmla="*/ 420 h 561"/>
                              <a:gd name="T14" fmla="*/ 0 w 447"/>
                              <a:gd name="T15" fmla="*/ 211 h 561"/>
                              <a:gd name="T16" fmla="*/ 72 w 447"/>
                              <a:gd name="T17" fmla="*/ 208 h 561"/>
                              <a:gd name="T18" fmla="*/ 102 w 447"/>
                              <a:gd name="T19" fmla="*/ 16 h 5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7" h="561">
                                <a:moveTo>
                                  <a:pt x="102" y="16"/>
                                </a:moveTo>
                                <a:lnTo>
                                  <a:pt x="291" y="0"/>
                                </a:lnTo>
                                <a:lnTo>
                                  <a:pt x="447" y="292"/>
                                </a:lnTo>
                                <a:lnTo>
                                  <a:pt x="229" y="483"/>
                                </a:lnTo>
                                <a:lnTo>
                                  <a:pt x="163" y="450"/>
                                </a:lnTo>
                                <a:lnTo>
                                  <a:pt x="76" y="561"/>
                                </a:lnTo>
                                <a:lnTo>
                                  <a:pt x="0" y="420"/>
                                </a:lnTo>
                                <a:lnTo>
                                  <a:pt x="0" y="211"/>
                                </a:lnTo>
                                <a:lnTo>
                                  <a:pt x="72" y="208"/>
                                </a:lnTo>
                                <a:lnTo>
                                  <a:pt x="102" y="16"/>
                                </a:lnTo>
                                <a:close/>
                              </a:path>
                            </a:pathLst>
                          </a:custGeom>
                          <a:solidFill>
                            <a:srgbClr val="FFFFFF"/>
                          </a:solidFill>
                          <a:ln w="317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0" name="Freeform 42"/>
                        <wps:cNvSpPr>
                          <a:spLocks/>
                        </wps:cNvSpPr>
                        <wps:spPr bwMode="auto">
                          <a:xfrm>
                            <a:off x="2253" y="3335"/>
                            <a:ext cx="427" cy="403"/>
                          </a:xfrm>
                          <a:custGeom>
                            <a:avLst/>
                            <a:gdLst>
                              <a:gd name="T0" fmla="*/ 0 w 855"/>
                              <a:gd name="T1" fmla="*/ 385 h 808"/>
                              <a:gd name="T2" fmla="*/ 227 w 855"/>
                              <a:gd name="T3" fmla="*/ 404 h 808"/>
                              <a:gd name="T4" fmla="*/ 228 w 855"/>
                              <a:gd name="T5" fmla="*/ 198 h 808"/>
                              <a:gd name="T6" fmla="*/ 304 w 855"/>
                              <a:gd name="T7" fmla="*/ 331 h 808"/>
                              <a:gd name="T8" fmla="*/ 388 w 855"/>
                              <a:gd name="T9" fmla="*/ 220 h 808"/>
                              <a:gd name="T10" fmla="*/ 450 w 855"/>
                              <a:gd name="T11" fmla="*/ 252 h 808"/>
                              <a:gd name="T12" fmla="*/ 670 w 855"/>
                              <a:gd name="T13" fmla="*/ 63 h 808"/>
                              <a:gd name="T14" fmla="*/ 818 w 855"/>
                              <a:gd name="T15" fmla="*/ 0 h 808"/>
                              <a:gd name="T16" fmla="*/ 855 w 855"/>
                              <a:gd name="T17" fmla="*/ 238 h 808"/>
                              <a:gd name="T18" fmla="*/ 820 w 855"/>
                              <a:gd name="T19" fmla="*/ 398 h 808"/>
                              <a:gd name="T20" fmla="*/ 687 w 855"/>
                              <a:gd name="T21" fmla="*/ 592 h 808"/>
                              <a:gd name="T22" fmla="*/ 366 w 855"/>
                              <a:gd name="T23" fmla="*/ 779 h 808"/>
                              <a:gd name="T24" fmla="*/ 183 w 855"/>
                              <a:gd name="T25" fmla="*/ 808 h 808"/>
                              <a:gd name="T26" fmla="*/ 0 w 855"/>
                              <a:gd name="T27" fmla="*/ 385 h 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55" h="808">
                                <a:moveTo>
                                  <a:pt x="0" y="385"/>
                                </a:moveTo>
                                <a:lnTo>
                                  <a:pt x="227" y="404"/>
                                </a:lnTo>
                                <a:lnTo>
                                  <a:pt x="228" y="198"/>
                                </a:lnTo>
                                <a:lnTo>
                                  <a:pt x="304" y="331"/>
                                </a:lnTo>
                                <a:lnTo>
                                  <a:pt x="388" y="220"/>
                                </a:lnTo>
                                <a:lnTo>
                                  <a:pt x="450" y="252"/>
                                </a:lnTo>
                                <a:lnTo>
                                  <a:pt x="670" y="63"/>
                                </a:lnTo>
                                <a:lnTo>
                                  <a:pt x="818" y="0"/>
                                </a:lnTo>
                                <a:lnTo>
                                  <a:pt x="855" y="238"/>
                                </a:lnTo>
                                <a:lnTo>
                                  <a:pt x="820" y="398"/>
                                </a:lnTo>
                                <a:lnTo>
                                  <a:pt x="687" y="592"/>
                                </a:lnTo>
                                <a:lnTo>
                                  <a:pt x="366" y="779"/>
                                </a:lnTo>
                                <a:lnTo>
                                  <a:pt x="183" y="808"/>
                                </a:lnTo>
                                <a:lnTo>
                                  <a:pt x="0" y="385"/>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1" name="Freeform 43"/>
                        <wps:cNvSpPr>
                          <a:spLocks/>
                        </wps:cNvSpPr>
                        <wps:spPr bwMode="auto">
                          <a:xfrm>
                            <a:off x="1424" y="2192"/>
                            <a:ext cx="60" cy="16"/>
                          </a:xfrm>
                          <a:custGeom>
                            <a:avLst/>
                            <a:gdLst>
                              <a:gd name="T0" fmla="*/ 0 w 121"/>
                              <a:gd name="T1" fmla="*/ 31 h 31"/>
                              <a:gd name="T2" fmla="*/ 104 w 121"/>
                              <a:gd name="T3" fmla="*/ 31 h 31"/>
                              <a:gd name="T4" fmla="*/ 121 w 121"/>
                              <a:gd name="T5" fmla="*/ 11 h 31"/>
                              <a:gd name="T6" fmla="*/ 8 w 121"/>
                              <a:gd name="T7" fmla="*/ 0 h 31"/>
                              <a:gd name="T8" fmla="*/ 0 w 121"/>
                              <a:gd name="T9" fmla="*/ 31 h 31"/>
                            </a:gdLst>
                            <a:ahLst/>
                            <a:cxnLst>
                              <a:cxn ang="0">
                                <a:pos x="T0" y="T1"/>
                              </a:cxn>
                              <a:cxn ang="0">
                                <a:pos x="T2" y="T3"/>
                              </a:cxn>
                              <a:cxn ang="0">
                                <a:pos x="T4" y="T5"/>
                              </a:cxn>
                              <a:cxn ang="0">
                                <a:pos x="T6" y="T7"/>
                              </a:cxn>
                              <a:cxn ang="0">
                                <a:pos x="T8" y="T9"/>
                              </a:cxn>
                            </a:cxnLst>
                            <a:rect l="0" t="0" r="r" b="b"/>
                            <a:pathLst>
                              <a:path w="121" h="31">
                                <a:moveTo>
                                  <a:pt x="0" y="31"/>
                                </a:moveTo>
                                <a:lnTo>
                                  <a:pt x="104" y="31"/>
                                </a:lnTo>
                                <a:lnTo>
                                  <a:pt x="121" y="11"/>
                                </a:lnTo>
                                <a:lnTo>
                                  <a:pt x="8" y="0"/>
                                </a:lnTo>
                                <a:lnTo>
                                  <a:pt x="0" y="3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2" name="Freeform 44"/>
                        <wps:cNvSpPr>
                          <a:spLocks/>
                        </wps:cNvSpPr>
                        <wps:spPr bwMode="auto">
                          <a:xfrm>
                            <a:off x="1857" y="2299"/>
                            <a:ext cx="59" cy="169"/>
                          </a:xfrm>
                          <a:custGeom>
                            <a:avLst/>
                            <a:gdLst>
                              <a:gd name="T0" fmla="*/ 52 w 117"/>
                              <a:gd name="T1" fmla="*/ 0 h 337"/>
                              <a:gd name="T2" fmla="*/ 0 w 117"/>
                              <a:gd name="T3" fmla="*/ 15 h 337"/>
                              <a:gd name="T4" fmla="*/ 33 w 117"/>
                              <a:gd name="T5" fmla="*/ 337 h 337"/>
                              <a:gd name="T6" fmla="*/ 117 w 117"/>
                              <a:gd name="T7" fmla="*/ 337 h 337"/>
                              <a:gd name="T8" fmla="*/ 79 w 117"/>
                              <a:gd name="T9" fmla="*/ 79 h 337"/>
                              <a:gd name="T10" fmla="*/ 52 w 117"/>
                              <a:gd name="T11" fmla="*/ 0 h 337"/>
                            </a:gdLst>
                            <a:ahLst/>
                            <a:cxnLst>
                              <a:cxn ang="0">
                                <a:pos x="T0" y="T1"/>
                              </a:cxn>
                              <a:cxn ang="0">
                                <a:pos x="T2" y="T3"/>
                              </a:cxn>
                              <a:cxn ang="0">
                                <a:pos x="T4" y="T5"/>
                              </a:cxn>
                              <a:cxn ang="0">
                                <a:pos x="T6" y="T7"/>
                              </a:cxn>
                              <a:cxn ang="0">
                                <a:pos x="T8" y="T9"/>
                              </a:cxn>
                              <a:cxn ang="0">
                                <a:pos x="T10" y="T11"/>
                              </a:cxn>
                            </a:cxnLst>
                            <a:rect l="0" t="0" r="r" b="b"/>
                            <a:pathLst>
                              <a:path w="117" h="337">
                                <a:moveTo>
                                  <a:pt x="52" y="0"/>
                                </a:moveTo>
                                <a:lnTo>
                                  <a:pt x="0" y="15"/>
                                </a:lnTo>
                                <a:lnTo>
                                  <a:pt x="33" y="337"/>
                                </a:lnTo>
                                <a:lnTo>
                                  <a:pt x="117" y="337"/>
                                </a:lnTo>
                                <a:lnTo>
                                  <a:pt x="79" y="79"/>
                                </a:lnTo>
                                <a:lnTo>
                                  <a:pt x="52"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3" name="Freeform 45"/>
                        <wps:cNvSpPr>
                          <a:spLocks/>
                        </wps:cNvSpPr>
                        <wps:spPr bwMode="auto">
                          <a:xfrm>
                            <a:off x="1884" y="2245"/>
                            <a:ext cx="67" cy="223"/>
                          </a:xfrm>
                          <a:custGeom>
                            <a:avLst/>
                            <a:gdLst>
                              <a:gd name="T0" fmla="*/ 125 w 135"/>
                              <a:gd name="T1" fmla="*/ 0 h 447"/>
                              <a:gd name="T2" fmla="*/ 46 w 135"/>
                              <a:gd name="T3" fmla="*/ 76 h 447"/>
                              <a:gd name="T4" fmla="*/ 0 w 135"/>
                              <a:gd name="T5" fmla="*/ 110 h 447"/>
                              <a:gd name="T6" fmla="*/ 27 w 135"/>
                              <a:gd name="T7" fmla="*/ 190 h 447"/>
                              <a:gd name="T8" fmla="*/ 65 w 135"/>
                              <a:gd name="T9" fmla="*/ 447 h 447"/>
                              <a:gd name="T10" fmla="*/ 135 w 135"/>
                              <a:gd name="T11" fmla="*/ 447 h 447"/>
                              <a:gd name="T12" fmla="*/ 125 w 135"/>
                              <a:gd name="T13" fmla="*/ 0 h 447"/>
                            </a:gdLst>
                            <a:ahLst/>
                            <a:cxnLst>
                              <a:cxn ang="0">
                                <a:pos x="T0" y="T1"/>
                              </a:cxn>
                              <a:cxn ang="0">
                                <a:pos x="T2" y="T3"/>
                              </a:cxn>
                              <a:cxn ang="0">
                                <a:pos x="T4" y="T5"/>
                              </a:cxn>
                              <a:cxn ang="0">
                                <a:pos x="T6" y="T7"/>
                              </a:cxn>
                              <a:cxn ang="0">
                                <a:pos x="T8" y="T9"/>
                              </a:cxn>
                              <a:cxn ang="0">
                                <a:pos x="T10" y="T11"/>
                              </a:cxn>
                              <a:cxn ang="0">
                                <a:pos x="T12" y="T13"/>
                              </a:cxn>
                            </a:cxnLst>
                            <a:rect l="0" t="0" r="r" b="b"/>
                            <a:pathLst>
                              <a:path w="135" h="447">
                                <a:moveTo>
                                  <a:pt x="125" y="0"/>
                                </a:moveTo>
                                <a:lnTo>
                                  <a:pt x="46" y="76"/>
                                </a:lnTo>
                                <a:lnTo>
                                  <a:pt x="0" y="110"/>
                                </a:lnTo>
                                <a:lnTo>
                                  <a:pt x="27" y="190"/>
                                </a:lnTo>
                                <a:lnTo>
                                  <a:pt x="65" y="447"/>
                                </a:lnTo>
                                <a:lnTo>
                                  <a:pt x="135" y="447"/>
                                </a:lnTo>
                                <a:lnTo>
                                  <a:pt x="125"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4" name="Freeform 46"/>
                        <wps:cNvSpPr>
                          <a:spLocks/>
                        </wps:cNvSpPr>
                        <wps:spPr bwMode="auto">
                          <a:xfrm>
                            <a:off x="2083" y="2540"/>
                            <a:ext cx="40" cy="39"/>
                          </a:xfrm>
                          <a:custGeom>
                            <a:avLst/>
                            <a:gdLst>
                              <a:gd name="T0" fmla="*/ 7 w 78"/>
                              <a:gd name="T1" fmla="*/ 11 h 78"/>
                              <a:gd name="T2" fmla="*/ 78 w 78"/>
                              <a:gd name="T3" fmla="*/ 0 h 78"/>
                              <a:gd name="T4" fmla="*/ 78 w 78"/>
                              <a:gd name="T5" fmla="*/ 71 h 78"/>
                              <a:gd name="T6" fmla="*/ 0 w 78"/>
                              <a:gd name="T7" fmla="*/ 78 h 78"/>
                              <a:gd name="T8" fmla="*/ 7 w 78"/>
                              <a:gd name="T9" fmla="*/ 11 h 78"/>
                            </a:gdLst>
                            <a:ahLst/>
                            <a:cxnLst>
                              <a:cxn ang="0">
                                <a:pos x="T0" y="T1"/>
                              </a:cxn>
                              <a:cxn ang="0">
                                <a:pos x="T2" y="T3"/>
                              </a:cxn>
                              <a:cxn ang="0">
                                <a:pos x="T4" y="T5"/>
                              </a:cxn>
                              <a:cxn ang="0">
                                <a:pos x="T6" y="T7"/>
                              </a:cxn>
                              <a:cxn ang="0">
                                <a:pos x="T8" y="T9"/>
                              </a:cxn>
                            </a:cxnLst>
                            <a:rect l="0" t="0" r="r" b="b"/>
                            <a:pathLst>
                              <a:path w="78" h="78">
                                <a:moveTo>
                                  <a:pt x="7" y="11"/>
                                </a:moveTo>
                                <a:lnTo>
                                  <a:pt x="78" y="0"/>
                                </a:lnTo>
                                <a:lnTo>
                                  <a:pt x="78" y="71"/>
                                </a:lnTo>
                                <a:lnTo>
                                  <a:pt x="0" y="78"/>
                                </a:lnTo>
                                <a:lnTo>
                                  <a:pt x="7" y="11"/>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5" name="Freeform 47"/>
                        <wps:cNvSpPr>
                          <a:spLocks/>
                        </wps:cNvSpPr>
                        <wps:spPr bwMode="auto">
                          <a:xfrm>
                            <a:off x="2612" y="2514"/>
                            <a:ext cx="151" cy="154"/>
                          </a:xfrm>
                          <a:custGeom>
                            <a:avLst/>
                            <a:gdLst>
                              <a:gd name="T0" fmla="*/ 73 w 301"/>
                              <a:gd name="T1" fmla="*/ 2 h 307"/>
                              <a:gd name="T2" fmla="*/ 262 w 301"/>
                              <a:gd name="T3" fmla="*/ 0 h 307"/>
                              <a:gd name="T4" fmla="*/ 301 w 301"/>
                              <a:gd name="T5" fmla="*/ 81 h 307"/>
                              <a:gd name="T6" fmla="*/ 260 w 301"/>
                              <a:gd name="T7" fmla="*/ 241 h 307"/>
                              <a:gd name="T8" fmla="*/ 36 w 301"/>
                              <a:gd name="T9" fmla="*/ 307 h 307"/>
                              <a:gd name="T10" fmla="*/ 0 w 301"/>
                              <a:gd name="T11" fmla="*/ 250 h 307"/>
                              <a:gd name="T12" fmla="*/ 105 w 301"/>
                              <a:gd name="T13" fmla="*/ 123 h 307"/>
                              <a:gd name="T14" fmla="*/ 73 w 301"/>
                              <a:gd name="T15" fmla="*/ 2 h 3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1" h="307">
                                <a:moveTo>
                                  <a:pt x="73" y="2"/>
                                </a:moveTo>
                                <a:lnTo>
                                  <a:pt x="262" y="0"/>
                                </a:lnTo>
                                <a:lnTo>
                                  <a:pt x="301" y="81"/>
                                </a:lnTo>
                                <a:lnTo>
                                  <a:pt x="260" y="241"/>
                                </a:lnTo>
                                <a:lnTo>
                                  <a:pt x="36" y="307"/>
                                </a:lnTo>
                                <a:lnTo>
                                  <a:pt x="0" y="250"/>
                                </a:lnTo>
                                <a:lnTo>
                                  <a:pt x="105" y="123"/>
                                </a:lnTo>
                                <a:lnTo>
                                  <a:pt x="73" y="2"/>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6" name="Freeform 48"/>
                        <wps:cNvSpPr>
                          <a:spLocks/>
                        </wps:cNvSpPr>
                        <wps:spPr bwMode="auto">
                          <a:xfrm>
                            <a:off x="2630" y="2657"/>
                            <a:ext cx="56" cy="42"/>
                          </a:xfrm>
                          <a:custGeom>
                            <a:avLst/>
                            <a:gdLst>
                              <a:gd name="T0" fmla="*/ 0 w 111"/>
                              <a:gd name="T1" fmla="*/ 22 h 86"/>
                              <a:gd name="T2" fmla="*/ 75 w 111"/>
                              <a:gd name="T3" fmla="*/ 0 h 86"/>
                              <a:gd name="T4" fmla="*/ 111 w 111"/>
                              <a:gd name="T5" fmla="*/ 79 h 86"/>
                              <a:gd name="T6" fmla="*/ 68 w 111"/>
                              <a:gd name="T7" fmla="*/ 70 h 86"/>
                              <a:gd name="T8" fmla="*/ 31 w 111"/>
                              <a:gd name="T9" fmla="*/ 86 h 86"/>
                              <a:gd name="T10" fmla="*/ 0 w 111"/>
                              <a:gd name="T11" fmla="*/ 22 h 86"/>
                            </a:gdLst>
                            <a:ahLst/>
                            <a:cxnLst>
                              <a:cxn ang="0">
                                <a:pos x="T0" y="T1"/>
                              </a:cxn>
                              <a:cxn ang="0">
                                <a:pos x="T2" y="T3"/>
                              </a:cxn>
                              <a:cxn ang="0">
                                <a:pos x="T4" y="T5"/>
                              </a:cxn>
                              <a:cxn ang="0">
                                <a:pos x="T6" y="T7"/>
                              </a:cxn>
                              <a:cxn ang="0">
                                <a:pos x="T8" y="T9"/>
                              </a:cxn>
                              <a:cxn ang="0">
                                <a:pos x="T10" y="T11"/>
                              </a:cxn>
                            </a:cxnLst>
                            <a:rect l="0" t="0" r="r" b="b"/>
                            <a:pathLst>
                              <a:path w="111" h="86">
                                <a:moveTo>
                                  <a:pt x="0" y="22"/>
                                </a:moveTo>
                                <a:lnTo>
                                  <a:pt x="75" y="0"/>
                                </a:lnTo>
                                <a:lnTo>
                                  <a:pt x="111" y="79"/>
                                </a:lnTo>
                                <a:lnTo>
                                  <a:pt x="68" y="70"/>
                                </a:lnTo>
                                <a:lnTo>
                                  <a:pt x="31" y="86"/>
                                </a:lnTo>
                                <a:lnTo>
                                  <a:pt x="0" y="22"/>
                                </a:lnTo>
                                <a:close/>
                              </a:path>
                            </a:pathLst>
                          </a:custGeom>
                          <a:solidFill>
                            <a:srgbClr val="00A0A0"/>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7" name="Freeform 49"/>
                        <wps:cNvSpPr>
                          <a:spLocks/>
                        </wps:cNvSpPr>
                        <wps:spPr bwMode="auto">
                          <a:xfrm>
                            <a:off x="2641" y="2691"/>
                            <a:ext cx="45" cy="76"/>
                          </a:xfrm>
                          <a:custGeom>
                            <a:avLst/>
                            <a:gdLst>
                              <a:gd name="T0" fmla="*/ 90 w 90"/>
                              <a:gd name="T1" fmla="*/ 9 h 150"/>
                              <a:gd name="T2" fmla="*/ 47 w 90"/>
                              <a:gd name="T3" fmla="*/ 0 h 150"/>
                              <a:gd name="T4" fmla="*/ 11 w 90"/>
                              <a:gd name="T5" fmla="*/ 16 h 150"/>
                              <a:gd name="T6" fmla="*/ 7 w 90"/>
                              <a:gd name="T7" fmla="*/ 88 h 150"/>
                              <a:gd name="T8" fmla="*/ 0 w 90"/>
                              <a:gd name="T9" fmla="*/ 150 h 150"/>
                              <a:gd name="T10" fmla="*/ 54 w 90"/>
                              <a:gd name="T11" fmla="*/ 111 h 150"/>
                              <a:gd name="T12" fmla="*/ 79 w 90"/>
                              <a:gd name="T13" fmla="*/ 85 h 150"/>
                              <a:gd name="T14" fmla="*/ 90 w 90"/>
                              <a:gd name="T15" fmla="*/ 9 h 15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0" h="150">
                                <a:moveTo>
                                  <a:pt x="90" y="9"/>
                                </a:moveTo>
                                <a:lnTo>
                                  <a:pt x="47" y="0"/>
                                </a:lnTo>
                                <a:lnTo>
                                  <a:pt x="11" y="16"/>
                                </a:lnTo>
                                <a:lnTo>
                                  <a:pt x="7" y="88"/>
                                </a:lnTo>
                                <a:lnTo>
                                  <a:pt x="0" y="150"/>
                                </a:lnTo>
                                <a:lnTo>
                                  <a:pt x="54" y="111"/>
                                </a:lnTo>
                                <a:lnTo>
                                  <a:pt x="79" y="85"/>
                                </a:lnTo>
                                <a:lnTo>
                                  <a:pt x="90" y="9"/>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8" name="Freeform 50"/>
                        <wps:cNvSpPr>
                          <a:spLocks/>
                        </wps:cNvSpPr>
                        <wps:spPr bwMode="auto">
                          <a:xfrm>
                            <a:off x="2497" y="3549"/>
                            <a:ext cx="56" cy="63"/>
                          </a:xfrm>
                          <a:custGeom>
                            <a:avLst/>
                            <a:gdLst>
                              <a:gd name="T0" fmla="*/ 84 w 112"/>
                              <a:gd name="T1" fmla="*/ 0 h 125"/>
                              <a:gd name="T2" fmla="*/ 22 w 112"/>
                              <a:gd name="T3" fmla="*/ 40 h 125"/>
                              <a:gd name="T4" fmla="*/ 0 w 112"/>
                              <a:gd name="T5" fmla="*/ 119 h 125"/>
                              <a:gd name="T6" fmla="*/ 44 w 112"/>
                              <a:gd name="T7" fmla="*/ 125 h 125"/>
                              <a:gd name="T8" fmla="*/ 99 w 112"/>
                              <a:gd name="T9" fmla="*/ 89 h 125"/>
                              <a:gd name="T10" fmla="*/ 112 w 112"/>
                              <a:gd name="T11" fmla="*/ 45 h 125"/>
                              <a:gd name="T12" fmla="*/ 84 w 112"/>
                              <a:gd name="T13" fmla="*/ 0 h 125"/>
                            </a:gdLst>
                            <a:ahLst/>
                            <a:cxnLst>
                              <a:cxn ang="0">
                                <a:pos x="T0" y="T1"/>
                              </a:cxn>
                              <a:cxn ang="0">
                                <a:pos x="T2" y="T3"/>
                              </a:cxn>
                              <a:cxn ang="0">
                                <a:pos x="T4" y="T5"/>
                              </a:cxn>
                              <a:cxn ang="0">
                                <a:pos x="T6" y="T7"/>
                              </a:cxn>
                              <a:cxn ang="0">
                                <a:pos x="T8" y="T9"/>
                              </a:cxn>
                              <a:cxn ang="0">
                                <a:pos x="T10" y="T11"/>
                              </a:cxn>
                              <a:cxn ang="0">
                                <a:pos x="T12" y="T13"/>
                              </a:cxn>
                            </a:cxnLst>
                            <a:rect l="0" t="0" r="r" b="b"/>
                            <a:pathLst>
                              <a:path w="112" h="125">
                                <a:moveTo>
                                  <a:pt x="84" y="0"/>
                                </a:moveTo>
                                <a:lnTo>
                                  <a:pt x="22" y="40"/>
                                </a:lnTo>
                                <a:lnTo>
                                  <a:pt x="0" y="119"/>
                                </a:lnTo>
                                <a:lnTo>
                                  <a:pt x="44" y="125"/>
                                </a:lnTo>
                                <a:lnTo>
                                  <a:pt x="99" y="89"/>
                                </a:lnTo>
                                <a:lnTo>
                                  <a:pt x="112" y="45"/>
                                </a:lnTo>
                                <a:lnTo>
                                  <a:pt x="84"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49" name="Freeform 51"/>
                        <wps:cNvSpPr>
                          <a:spLocks/>
                        </wps:cNvSpPr>
                        <wps:spPr bwMode="auto">
                          <a:xfrm>
                            <a:off x="2638" y="3411"/>
                            <a:ext cx="41" cy="58"/>
                          </a:xfrm>
                          <a:custGeom>
                            <a:avLst/>
                            <a:gdLst>
                              <a:gd name="T0" fmla="*/ 70 w 82"/>
                              <a:gd name="T1" fmla="*/ 3 h 117"/>
                              <a:gd name="T2" fmla="*/ 37 w 82"/>
                              <a:gd name="T3" fmla="*/ 0 h 117"/>
                              <a:gd name="T4" fmla="*/ 16 w 82"/>
                              <a:gd name="T5" fmla="*/ 16 h 117"/>
                              <a:gd name="T6" fmla="*/ 0 w 82"/>
                              <a:gd name="T7" fmla="*/ 57 h 117"/>
                              <a:gd name="T8" fmla="*/ 23 w 82"/>
                              <a:gd name="T9" fmla="*/ 117 h 117"/>
                              <a:gd name="T10" fmla="*/ 38 w 82"/>
                              <a:gd name="T11" fmla="*/ 117 h 117"/>
                              <a:gd name="T12" fmla="*/ 82 w 82"/>
                              <a:gd name="T13" fmla="*/ 81 h 117"/>
                              <a:gd name="T14" fmla="*/ 70 w 82"/>
                              <a:gd name="T15" fmla="*/ 3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 h="117">
                                <a:moveTo>
                                  <a:pt x="70" y="3"/>
                                </a:moveTo>
                                <a:lnTo>
                                  <a:pt x="37" y="0"/>
                                </a:lnTo>
                                <a:lnTo>
                                  <a:pt x="16" y="16"/>
                                </a:lnTo>
                                <a:lnTo>
                                  <a:pt x="0" y="57"/>
                                </a:lnTo>
                                <a:lnTo>
                                  <a:pt x="23" y="117"/>
                                </a:lnTo>
                                <a:lnTo>
                                  <a:pt x="38" y="117"/>
                                </a:lnTo>
                                <a:lnTo>
                                  <a:pt x="82" y="81"/>
                                </a:lnTo>
                                <a:lnTo>
                                  <a:pt x="70" y="3"/>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50" name="Freeform 52"/>
                        <wps:cNvSpPr>
                          <a:spLocks/>
                        </wps:cNvSpPr>
                        <wps:spPr bwMode="auto">
                          <a:xfrm>
                            <a:off x="2922" y="2227"/>
                            <a:ext cx="40" cy="75"/>
                          </a:xfrm>
                          <a:custGeom>
                            <a:avLst/>
                            <a:gdLst>
                              <a:gd name="T0" fmla="*/ 77 w 79"/>
                              <a:gd name="T1" fmla="*/ 0 h 148"/>
                              <a:gd name="T2" fmla="*/ 0 w 79"/>
                              <a:gd name="T3" fmla="*/ 52 h 148"/>
                              <a:gd name="T4" fmla="*/ 11 w 79"/>
                              <a:gd name="T5" fmla="*/ 148 h 148"/>
                              <a:gd name="T6" fmla="*/ 75 w 79"/>
                              <a:gd name="T7" fmla="*/ 148 h 148"/>
                              <a:gd name="T8" fmla="*/ 79 w 79"/>
                              <a:gd name="T9" fmla="*/ 133 h 148"/>
                              <a:gd name="T10" fmla="*/ 51 w 79"/>
                              <a:gd name="T11" fmla="*/ 106 h 148"/>
                              <a:gd name="T12" fmla="*/ 77 w 79"/>
                              <a:gd name="T13" fmla="*/ 0 h 148"/>
                            </a:gdLst>
                            <a:ahLst/>
                            <a:cxnLst>
                              <a:cxn ang="0">
                                <a:pos x="T0" y="T1"/>
                              </a:cxn>
                              <a:cxn ang="0">
                                <a:pos x="T2" y="T3"/>
                              </a:cxn>
                              <a:cxn ang="0">
                                <a:pos x="T4" y="T5"/>
                              </a:cxn>
                              <a:cxn ang="0">
                                <a:pos x="T6" y="T7"/>
                              </a:cxn>
                              <a:cxn ang="0">
                                <a:pos x="T8" y="T9"/>
                              </a:cxn>
                              <a:cxn ang="0">
                                <a:pos x="T10" y="T11"/>
                              </a:cxn>
                              <a:cxn ang="0">
                                <a:pos x="T12" y="T13"/>
                              </a:cxn>
                            </a:cxnLst>
                            <a:rect l="0" t="0" r="r" b="b"/>
                            <a:pathLst>
                              <a:path w="79" h="148">
                                <a:moveTo>
                                  <a:pt x="77" y="0"/>
                                </a:moveTo>
                                <a:lnTo>
                                  <a:pt x="0" y="52"/>
                                </a:lnTo>
                                <a:lnTo>
                                  <a:pt x="11" y="148"/>
                                </a:lnTo>
                                <a:lnTo>
                                  <a:pt x="75" y="148"/>
                                </a:lnTo>
                                <a:lnTo>
                                  <a:pt x="79" y="133"/>
                                </a:lnTo>
                                <a:lnTo>
                                  <a:pt x="51" y="106"/>
                                </a:lnTo>
                                <a:lnTo>
                                  <a:pt x="77" y="0"/>
                                </a:lnTo>
                                <a:close/>
                              </a:path>
                            </a:pathLst>
                          </a:custGeom>
                          <a:solidFill>
                            <a:srgbClr val="FFFFFF"/>
                          </a:solidFill>
                          <a:ln w="2540">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83045" id="Group 4" o:spid="_x0000_s1026" style="position:absolute;margin-left:399pt;margin-top:14.25pt;width:84.15pt;height:87.25pt;z-index:251661312" coordorigin="1422,1424" coordsize="1739,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">
                <v:shape id="Freeform 5" o:spid="_x0000_s1027" style="position:absolute;left:1884;top:1911;width:388;height:555;visibility:visible;mso-wrap-style:square;v-text-anchor:top" coordsize="776,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G+YsQA&#10;AADaAAAADwAAAGRycy9kb3ducmV2LnhtbESP0WrCQBRE3wv+w3ILvjWbaimauoYgqH1IaY1+wDV7&#10;TUKzd0N21fj3rlDo4zAzZ5hFOphWXKh3jWUFr1EMgri0uuFKwWG/fpmBcB5ZY2uZFNzIQbocPS0w&#10;0fbKO7oUvhIBwi5BBbX3XSKlK2sy6CLbEQfvZHuDPsi+krrHa4CbVk7i+F0abDgs1NjRqqbytzgb&#10;BW+z71Xn+DbfZsfNz9fpmOdtnis1fh6yDxCeBv8f/mt/agVTeFwJN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BvmLEAAAA2gAAAA8AAAAAAAAAAAAAAAAAmAIAAGRycy9k&#10;b3ducmV2LnhtbFBLBQYAAAAABAAEAPUAAACJAwAAAAA=&#10;" path="m674,50l195,254,106,449,23,517,40,680,,778r27,79l63,1111r76,l129,666r60,-54l603,617,708,349,776,,674,50xe" strokeweight=".25pt">
                  <v:shadow on="t"/>
                  <v:path arrowok="t" o:connecttype="custom" o:connectlocs="337,25;98,127;53,224;12,258;20,340;0,389;14,428;32,555;70,555;65,333;95,306;302,308;354,174;388,0;337,25" o:connectangles="0,0,0,0,0,0,0,0,0,0,0,0,0,0,0"/>
                </v:shape>
                <v:shape id="Freeform 6" o:spid="_x0000_s1028" style="position:absolute;left:1540;top:1847;width:442;height:483;visibility:visible;mso-wrap-style:square;v-text-anchor:top" coordsize="884,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r9sQA&#10;AADaAAAADwAAAGRycy9kb3ducmV2LnhtbESPQWvCQBSE7wX/w/KEXopuKkVKdBUbUCq9RCvi8Zl9&#10;ZoPZtyG7NfHfd4VCj8PMfMPMl72txY1aXzlW8DpOQBAXTldcKjh8r0fvIHxA1lg7JgV38rBcDJ7m&#10;mGrX8Y5u+1CKCGGfogITQpNK6QtDFv3YNcTRu7jWYoiyLaVusYtwW8tJkkylxYrjgsGGMkPFdf9j&#10;FeTHl83H/cxf+emwMXWXbbMi3yr1POxXMxCB+vAf/mt/agVv8LgSb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Fq/bEAAAA2gAAAA8AAAAAAAAAAAAAAAAAmAIAAGRycy9k&#10;b3ducmV2LnhtbFBLBQYAAAAABAAEAPUAAACJAwAAAAA=&#10;" path="m368,l263,109r44,488l,602,9,781r218,14l245,966r104,l400,791r82,11l796,586,884,387,368,xe" strokeweight=".25pt">
                  <v:shadow on="t"/>
                  <v:path arrowok="t" o:connecttype="custom" o:connectlocs="184,0;132,55;154,299;0,301;5,391;114,398;123,483;175,483;200,396;241,401;398,293;442,194;184,0" o:connectangles="0,0,0,0,0,0,0,0,0,0,0,0,0"/>
                </v:shape>
                <v:shape id="Freeform 7" o:spid="_x0000_s1029" style="position:absolute;left:1635;top:1425;width:200;height:314;visibility:visible;mso-wrap-style:square;v-text-anchor:top" coordsize="40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DLmMQA&#10;AADaAAAADwAAAGRycy9kb3ducmV2LnhtbESPQWvCQBSE74X+h+UJvdWNBqVEV2nFQKH0oO1Bby/Z&#10;ZzY0+zZk1yT9925B6HGYmW+Y9Xa0jeip87VjBbNpAoK4dLrmSsH3V/78AsIHZI2NY1LwSx62m8eH&#10;NWbaDXyg/hgqESHsM1RgQmgzKX1pyKKfupY4ehfXWQxRdpXUHQ4Rbhs5T5KltFhzXDDY0s5Q+XO8&#10;WgXNfFfULj1/ju2S9h9FYdJT/qbU02R8XYEINIb/8L39rhUs4O9KvAFy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gy5jEAAAA2gAAAA8AAAAAAAAAAAAAAAAAmAIAAGRycy9k&#10;b3ducmV2LnhtbFBLBQYAAAAABAAEAPUAAACJAwAAAAA=&#10;" path="m402,l339,134,66,361,,592r103,37l112,562,367,329,402,xe" strokeweight=".25pt">
                  <v:shadow on="t"/>
                  <v:path arrowok="t" o:connecttype="custom" o:connectlocs="200,0;169,67;33,180;0,296;51,314;56,281;183,164;200,0" o:connectangles="0,0,0,0,0,0,0,0"/>
                </v:shape>
                <v:shape id="Freeform 8" o:spid="_x0000_s1030" style="position:absolute;left:1463;top:1721;width:224;height:257;visibility:visible;mso-wrap-style:square;v-text-anchor:top" coordsize="448,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KMEA&#10;AADaAAAADwAAAGRycy9kb3ducmV2LnhtbESPQYvCMBSE78L+h/AW9qapyyLSbSpiEbyJ1oPHZ/O2&#10;LTYvJcnW+u+NIHgcZuYbJluNphMDOd9aVjCfJSCIK6tbrhWcyu10CcIHZI2dZVJwJw+r/GOSYart&#10;jQ80HEMtIoR9igqaEPpUSl81ZNDPbE8cvT/rDIYoXS21w1uEm05+J8lCGmw5LjTY06ah6nr8Nwou&#10;bnspE3mel0Nf7DbVsvjZ20Kpr89x/Qsi0Bje4Vd7pxUs4Hkl3gC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YPijBAAAA2gAAAA8AAAAAAAAAAAAAAAAAmAIAAGRycy9kb3du&#10;cmV2LnhtbFBLBQYAAAAABAAEAPUAAACGAwAAAAA=&#10;" path="m343,l448,35r-67,95l332,216r-94,l137,514,,471,132,151,343,xe" strokeweight=".25pt">
                  <v:shadow on="t"/>
                  <v:path arrowok="t" o:connecttype="custom" o:connectlocs="172,0;224,18;191,65;166,108;119,108;69,257;0,236;66,76;172,0" o:connectangles="0,0,0,0,0,0,0,0,0"/>
                </v:shape>
                <v:shape id="Freeform 9" o:spid="_x0000_s1031" style="position:absolute;left:2050;top:1479;width:105;height:214;visibility:visible;mso-wrap-style:square;v-text-anchor:top" coordsize="211,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zjMEA&#10;AADaAAAADwAAAGRycy9kb3ducmV2LnhtbESPQWsCMRSE70L/Q3gFb5rUg5WtUYogeBK01l5fN6+b&#10;1c3LksR19debQqHHYWa+YebL3jWioxBrzxpexgoEcelNzZWGw8d6NAMRE7LBxjNpuFGE5eJpMMfC&#10;+CvvqNunSmQIxwI12JTaQspYWnIYx74lzt6PDw5TlqGSJuA1w10jJ0pNpcOa84LFllaWyvP+4jTM&#10;Pu0qddvve63sJHxRczieSGk9fO7f30Ak6tN/+K+9MRpe4fdKv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as4zBAAAA2gAAAA8AAAAAAAAAAAAAAAAAmAIAAGRycy9kb3du&#10;cmV2LnhtbFBLBQYAAAAABAAEAPUAAACGAwAAAAA=&#10;" path="m5,36l188,r23,263l141,427,34,269,,226,31,155,5,36xe" strokeweight=".25pt">
                  <v:shadow on="t"/>
                  <v:path arrowok="t" o:connecttype="custom" o:connectlocs="2,18;94,0;105,132;70,214;17,135;0,113;15,78;2,18" o:connectangles="0,0,0,0,0,0,0,0"/>
                </v:shape>
                <v:shape id="Freeform 10" o:spid="_x0000_s1032" style="position:absolute;left:1431;top:1787;width:295;height:367;visibility:visible;mso-wrap-style:square;v-text-anchor:top" coordsize="5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gqb4A&#10;AADaAAAADwAAAGRycy9kb3ducmV2LnhtbERPy4rCMBTdC/MP4Q6401QXo3RMizgUXAyI1Q+4NLcP&#10;prkpTcZUv94sBJeH897lk+nFjUbXWVawWiYgiCurO24UXC/FYgvCeWSNvWVScCcHefYx22GqbeAz&#10;3UrfiBjCLkUFrfdDKqWrWjLolnYgjlxtR4M+wrGResQQw00v10nyJQ12HBtaHOjQUvVX/hsFv7K+&#10;THvb23soi8emeISf+hSUmn9O+28Qnib/Fr/cR60gbo1X4g2Q2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TIKm+AAAA2gAAAA8AAAAAAAAAAAAAAAAAmAIAAGRycy9kb3ducmV2&#10;LnhtbFBLBQYAAAAABAAEAPUAAACDAwAAAAA=&#10;" path="m443,l588,120,486,225r44,500l220,725,138,678,,733,59,530,63,339r137,39l301,82r94,l443,xe" strokeweight=".25pt">
                  <v:shadow on="t"/>
                  <v:path arrowok="t" o:connecttype="custom" o:connectlocs="222,0;295,60;244,113;266,363;110,363;69,339;0,367;30,265;32,170;100,189;151,41;198,41;222,0" o:connectangles="0,0,0,0,0,0,0,0,0,0,0,0,0"/>
                </v:shape>
                <v:shape id="Freeform 11" o:spid="_x0000_s1033" style="position:absolute;left:1652;top:1424;width:567;height:616;visibility:visible;mso-wrap-style:square;v-text-anchor:top" coordsize="1133,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F6fMIA&#10;AADaAAAADwAAAGRycy9kb3ducmV2LnhtbESPQYvCMBSE74L/ITzBi6xpPbi73aYigrB4ka3+gEfz&#10;bEubl9Jk2/rvjSB4HGbmGybdTaYVA/WutqwgXkcgiAuray4VXC/Hjy8QziNrbC2Tgjs52GXzWYqJ&#10;tiP/0ZD7UgQIuwQVVN53iZSuqMigW9uOOHg32xv0Qfal1D2OAW5auYmirTRYc1iosKNDRUWT/xsF&#10;Y9HEh3x1lPq8v8fdqbl9bstBqeVi2v+A8DT5d/jV/tUKvuF5JdwAmT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IXp8wgAAANoAAAAPAAAAAAAAAAAAAAAAAJgCAABkcnMvZG93&#10;bnJldi54bWxQSwUGAAAAAAQABAD1AAAAhwMAAAAA&#10;" path="m366,l743,159r61,-16l827,268r-30,68l841,388,946,545r4,147l894,783r239,245l656,1233,151,851,,729,68,629r8,-66l331,331,366,xe" strokeweight=".25pt">
                  <v:shadow on="t"/>
                  <v:path arrowok="t" o:connecttype="custom" o:connectlocs="183,0;372,79;402,71;414,134;399,168;421,194;473,272;475,346;447,391;567,514;328,616;76,425;0,364;34,314;38,281;166,165;183,0" o:connectangles="0,0,0,0,0,0,0,0,0,0,0,0,0,0,0,0,0"/>
                </v:shape>
                <v:shape id="Freeform 12" o:spid="_x0000_s1034" style="position:absolute;left:2095;top:1609;width:423;height:440;visibility:visible;mso-wrap-style:square;v-text-anchor:top" coordsize="846,8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NOcMUA&#10;AADbAAAADwAAAGRycy9kb3ducmV2LnhtbESPS0sDQRCE74L/YWjBm5mNQpBNJiEoihAMmse92el9&#10;kJ2edWbcXfPr04eAt26quurrxWp0reopxMazgekkA0VceNtwZeCwf3t4BhUTssXWMxn4owir5e3N&#10;AnPrB/6mfpcqJSEcczRQp9TlWseiJodx4jti0UofHCZZQ6VtwEHCXasfs2ymHTYsDTV29FJTcdr9&#10;OgPHrfsczq/Z1+y9KO3mp9xM+6dgzP3duJ6DSjSmf/P1+sMKvtDLLzK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s05wxQAAANsAAAAPAAAAAAAAAAAAAAAAAJgCAABkcnMv&#10;ZG93bnJldi54bWxQSwUGAAAAAAQABAD1AAAAigMAAAAA&#10;" path="m120,l51,160r7,163l,415,246,659,349,610,756,881r82,-54l846,667,826,130,624,56r-95,88l462,255,277,43,120,xe" strokeweight=".25pt">
                  <v:shadow on="t"/>
                  <v:path arrowok="t" o:connecttype="custom" o:connectlocs="60,0;26,80;29,161;0,207;123,329;175,305;378,440;419,413;423,333;413,65;312,28;265,72;231,127;139,21;60,0" o:connectangles="0,0,0,0,0,0,0,0,0,0,0,0,0,0,0"/>
                </v:shape>
                <v:shape id="Freeform 13" o:spid="_x0000_s1035" style="position:absolute;left:2506;top:1670;width:267;height:276;visibility:visible;mso-wrap-style:square;v-text-anchor:top" coordsize="53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jLEb4A&#10;AADbAAAADwAAAGRycy9kb3ducmV2LnhtbERPzYrCMBC+L/gOYYS9LJoqKFKNogtCj1p9gKEZm2oz&#10;KU1Ws29vBMHbfHy/s9pE24o79b5xrGAyzkAQV043XCs4n/ajBQgfkDW2jknBP3nYrAdfK8y1e/CR&#10;7mWoRQphn6MCE0KXS+krQxb92HXEibu43mJIsK+l7vGRwm0rp1k2lxYbTg0GO/o1VN3KP6uAzXRW&#10;yv3sEo/X4uAOP7siuKjU9zBulyACxfARv92FTvMn8PolHSDX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YyxG+AAAA2wAAAA8AAAAAAAAAAAAAAAAAmAIAAGRycy9kb3ducmV2&#10;LnhtbFBLBQYAAAAABAAEAPUAAACDAwAAAAA=&#10;" path="m,l22,551r512,l316,238r,-210l206,16,131,44,,xe" strokeweight=".25pt">
                  <v:shadow on="t"/>
                  <v:path arrowok="t" o:connecttype="custom" o:connectlocs="0,0;11,276;267,276;158,119;158,14;103,8;66,22;0,0" o:connectangles="0,0,0,0,0,0,0,0"/>
                </v:shape>
                <v:shape id="Freeform 14" o:spid="_x0000_s1036" style="position:absolute;left:2404;top:1940;width:425;height:575;visibility:visible;mso-wrap-style:square;v-text-anchor:top" coordsize="85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m3L8EA&#10;AADbAAAADwAAAGRycy9kb3ducmV2LnhtbERPTWvCQBC9C/6HZYTedNNQgqSuQQqCeigk9tDehuyY&#10;BLOzMbsm6b/vFgRv83ifs8km04qBetdYVvC6ikAQl1Y3XCn4Ou+XaxDOI2tsLZOCX3KQbeezDaba&#10;jpzTUPhKhBB2KSqove9SKV1Zk0G3sh1x4C62N+gD7CupexxDuGllHEWJNNhwaKixo4+aymtxNwpO&#10;n0NyPb6dJv+TGMwxOZTj7Vupl8W0ewfhafJP8cN90GF+DP+/hA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5ty/BAAAA2wAAAA8AAAAAAAAAAAAAAAAAmAIAAGRycy9kb3du&#10;cmV2LnhtbFBLBQYAAAAABAAEAPUAAACGAwAAAAA=&#10;" path="m226,l733,,851,395,728,799r17,241l679,1149r-193,2l300,1076,217,929,138,919,,599,43,458r65,-27l138,218r79,-54l226,xe" strokeweight=".25pt">
                  <v:shadow on="t"/>
                  <v:path arrowok="t" o:connecttype="custom" o:connectlocs="113,0;366,0;425,197;364,399;372,520;339,574;243,575;150,538;108,464;69,459;0,299;21,229;54,215;69,109;108,82;113,0" o:connectangles="0,0,0,0,0,0,0,0,0,0,0,0,0,0,0,0"/>
                </v:shape>
                <v:shape id="Freeform 15" o:spid="_x0000_s1037" style="position:absolute;left:2183;top:1913;width:290;height:482;visibility:visible;mso-wrap-style:square;v-text-anchor:top" coordsize="579,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QIcMA&#10;AADbAAAADwAAAGRycy9kb3ducmV2LnhtbERPTWvCQBC9F/wPywi91U21VEndSCkoeuhBDeJxzE6z&#10;SbOzIbvVtL/eFYTe5vE+Z77obSPO1PnKsYLnUQKCuHC64lJBvl8+zUD4gKyxcUwKfsnDIhs8zDHV&#10;7sJbOu9CKWII+xQVmBDaVEpfGLLoR64ljtyX6yyGCLtS6g4vMdw2cpwkr9JixbHBYEsfhorv3Y9V&#10;cKpW0w264yEv/15WfvlZB7OtlXoc9u9vIAL14V98d691nD+B2y/xA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cQIcMAAADbAAAADwAAAAAAAAAAAAAAAACYAgAAZHJzL2Rv&#10;d25yZXYueG1sUEsFBgAAAAAEAAQA9QAAAIgDAAAAAA==&#10;" path="m174,l579,271,551,486r-66,27l444,651r76,171l343,928,152,964,93,914r65,-80l112,657,,614,106,335,174,xe" strokeweight=".25pt">
                  <v:shadow on="t"/>
                  <v:path arrowok="t" o:connecttype="custom" o:connectlocs="87,0;290,136;276,243;243,257;222,326;260,411;172,464;76,482;47,457;79,417;56,329;0,307;53,168;87,0" o:connectangles="0,0,0,0,0,0,0,0,0,0,0,0,0,0"/>
                </v:shape>
                <v:shape id="Freeform 16" o:spid="_x0000_s1038" style="position:absolute;left:1422;top:2125;width:123;height:113;visibility:visible;mso-wrap-style:square;v-text-anchor:top" coordsize="24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cocAA&#10;AADbAAAADwAAAGRycy9kb3ducmV2LnhtbERP24rCMBB9X/Afwgi+ramLu0o1ioiCD4uslw8Ym7Et&#10;NpNuEm39eyMIvs3hXGc6b00lbuR8aVnBoJ+AIM6sLjlXcDysP8cgfEDWWFkmBXfyMJ91PqaYatvw&#10;jm77kIsYwj5FBUUIdSqlzwoy6Pu2Jo7c2TqDIUKXS+2wieGmkl9J8iMNlhwbCqxpWVB22V+Ngh1h&#10;0NvN/+/lOqqWq+Gfa7Lvk1K9bruYgAjUhrf45d7oOH8Iz1/iAX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IacocAAAADbAAAADwAAAAAAAAAAAAAAAACYAgAAZHJzL2Rvd25y&#10;ZXYueG1sUEsFBgAAAAAEAAQA9QAAAIUDAAAAAA==&#10;" path="m20,54l156,r81,46l245,225,,205,20,54xe" strokeweight=".25pt">
                  <v:shadow on="t"/>
                  <v:path arrowok="t" o:connecttype="custom" o:connectlocs="10,27;78,0;119,23;123,113;0,103;10,27" o:connectangles="0,0,0,0,0,0"/>
                </v:shape>
                <v:shape id="Freeform 17" o:spid="_x0000_s1039" style="position:absolute;left:1422;top:2227;width:123;height:60;visibility:visible;mso-wrap-style:square;v-text-anchor:top" coordsize="2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wKFsMA&#10;AADbAAAADwAAAGRycy9kb3ducmV2LnhtbERPTWvCQBC9C/0PyxR6Ed2ktCLRVYqltAcvjYp4G7Nj&#10;EszOht1Vo7/eFQq9zeN9znTemUacyfnasoJ0mIAgLqyuuVSwXn0NxiB8QNbYWCYFV/Iwnz31pphp&#10;e+FfOuehFDGEfYYKqhDaTEpfVGTQD21LHLmDdQZDhK6U2uElhptGvibJSBqsOTZU2NKiouKYn4yC&#10;/WIltxt0V8p36356Wn6m3283pV6eu48JiEBd+Bf/uX90nP8Oj1/i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wKFsMAAADbAAAADwAAAAAAAAAAAAAAAACYAgAAZHJzL2Rv&#10;d25yZXYueG1sUEsFBgAAAAAEAAQA9QAAAIgDAAAAAA==&#10;" path="m,l245,19,113,118,,xe" strokeweight=".25pt">
                  <v:shadow on="t"/>
                  <v:path arrowok="t" o:connecttype="custom" o:connectlocs="0,0;123,10;57,60;0,0" o:connectangles="0,0,0,0"/>
                </v:shape>
                <v:shape id="Freeform 18" o:spid="_x0000_s1040" style="position:absolute;left:1478;top:2236;width:187;height:178;visibility:visible;mso-wrap-style:square;v-text-anchor:top" coordsize="373,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r/cMA&#10;AADbAAAADwAAAGRycy9kb3ducmV2LnhtbERPTWvCQBC9C/6HZQRvulFKKqmr1JRAD1WpFrwO2TEJ&#10;zc7G7Jqk/74rFHqbx/uc9XYwteiodZVlBYt5BII4t7riQsHXOZutQDiPrLG2TAp+yMF2Mx6tMdG2&#10;50/qTr4QIYRdggpK75tESpeXZNDNbUMcuKttDfoA20LqFvsQbmq5jKJYGqw4NJTYUFpS/n26GwX7&#10;t+Gy00/Lw+IWfxzrfXp9zi5HpaaT4fUFhKfB/4v/3O86zI/h8Us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fr/cMAAADbAAAADwAAAAAAAAAAAAAAAACYAgAAZHJzL2Rv&#10;d25yZXYueG1sUEsFBgAAAAAEAAQA9QAAAIgDAAAAAA==&#10;" path="m,98l129,,353,16r20,180l341,356,237,258,165,163r-60,76l,98xe" strokeweight=".25pt">
                  <v:shadow on="t"/>
                  <v:path arrowok="t" o:connecttype="custom" o:connectlocs="0,49;65,0;177,8;187,98;171,178;119,129;83,82;53,120;0,49" o:connectangles="0,0,0,0,0,0,0,0,0"/>
                </v:shape>
                <v:shape id="Freeform 19" o:spid="_x0000_s1041" style="position:absolute;left:1530;top:2317;width:66;height:109;visibility:visible;mso-wrap-style:square;v-text-anchor:top" coordsize="134,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So8EA&#10;AADbAAAADwAAAGRycy9kb3ducmV2LnhtbERPS2sCMRC+C/0PYQRvmlWktlujlELBSwv1Qa9DMrtZ&#10;3EyWJLrrv28Eobf5+J6z3g6uFVcKsfGsYD4rQBBrbxquFRwPn9MXEDEhG2w9k4IbRdhunkZrLI3v&#10;+Yeu+1SLHMKxRAU2pa6UMmpLDuPMd8SZq3xwmDIMtTQB+xzuWrkoimfpsOHcYLGjD0v6vL84BatK&#10;N7+HxeVVL92pr77Dlz3NjVKT8fD+BiLRkP7FD/fO5PkruP+SD5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0qPBAAAA2wAAAA8AAAAAAAAAAAAAAAAAmAIAAGRycy9kb3du&#10;cmV2LnhtbFBLBQYAAAAABAAEAPUAAACGAwAAAAA=&#10;" path="m63,l,77,103,218,134,93,63,xe" strokeweight=".25pt">
                  <v:shadow on="t"/>
                  <v:path arrowok="t" o:connecttype="custom" o:connectlocs="31,0;0,39;51,109;66,47;31,0" o:connectangles="0,0,0,0,0"/>
                </v:shape>
                <v:shape id="Freeform 20" o:spid="_x0000_s1042" style="position:absolute;left:1580;top:2362;width:69;height:137;visibility:visible;mso-wrap-style:square;v-text-anchor:top" coordsize="139,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2mqcMA&#10;AADbAAAADwAAAGRycy9kb3ducmV2LnhtbESPS2/CMBCE75X4D9YicSsOrYpQikEVEo9TVV73bbxN&#10;osTryDYQ/j17qMRtVzM78+182btWXSnE2rOByTgDRVx4W3Np4HRcv85AxYRssfVMBu4UYbkYvMwx&#10;t/7Ge7oeUqkkhGOOBqqUulzrWFTkMI59Ryzanw8Ok6yh1DbgTcJdq9+ybKod1iwNFXa0qqhoDhdn&#10;4HeFbbO9nOP38WPavHc/m23wG2NGw/7rE1SiPj3N/9c7K/gCK7/IAHr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2mqcMAAADbAAAADwAAAAAAAAAAAAAAAACYAgAAZHJzL2Rv&#10;d25yZXYueG1sUEsFBgAAAAAEAAQA9QAAAIgDAAAAAA==&#10;" path="m31,l,128,109,274,139,103,31,xe" strokeweight=".25pt">
                  <v:shadow on="t"/>
                  <v:path arrowok="t" o:connecttype="custom" o:connectlocs="15,0;0,64;54,137;69,52;15,0" o:connectangles="0,0,0,0,0"/>
                </v:shape>
                <v:shape id="Freeform 21" o:spid="_x0000_s1043" style="position:absolute;left:1633;top:2329;width:147;height:170;visibility:visible;mso-wrap-style:square;v-text-anchor:top" coordsize="293,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Ou4MEA&#10;AADbAAAADwAAAGRycy9kb3ducmV2LnhtbERPTWvCQBC9C/0Pywi96cYIoqkbaQvFnkqNeh+y4yYk&#10;O5tmt0n8991Cobd5vM/ZHybbioF6XztWsFomIIhLp2s2Ci7nt8UWhA/IGlvHpOBOHg75w2yPmXYj&#10;n2goghExhH2GCqoQukxKX1Zk0S9dRxy5m+sthgh7I3WPYwy3rUyTZCMt1hwbKuzotaKyKb6tAr37&#10;GFPZFi+mSc3tev88boavtVKP8+n5CUSgKfyL/9zvOs7fwe8v8QC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TruDBAAAA2wAAAA8AAAAAAAAAAAAAAAAAmAIAAGRycy9kb3du&#10;cmV2LnhtbFBLBQYAAAAABAAEAPUAAACGAwAAAAA=&#10;" path="m63,r96,l293,123,281,277r-181,2l,339,31,166,63,xe" strokeweight=".25pt">
                  <v:shadow on="t"/>
                  <v:path arrowok="t" o:connecttype="custom" o:connectlocs="32,0;80,0;147,62;141,139;50,140;0,170;16,83;32,0" o:connectangles="0,0,0,0,0,0,0,0"/>
                </v:shape>
                <v:shape id="Freeform 22" o:spid="_x0000_s1044" style="position:absolute;left:1773;top:2307;width:102;height:161;visibility:visible;mso-wrap-style:square;v-text-anchor:top" coordsize="20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ExMAA&#10;AADbAAAADwAAAGRycy9kb3ducmV2LnhtbERPy4rCMBTdC/5DuMLsNFUGH9UoIsqMG8EqiLtLc22r&#10;zU1pota/NwvB5eG8Z4vGlOJBtSssK+j3IhDEqdUFZwqOh013DMJ5ZI2lZVLwIgeLebs1w1jbJ+/p&#10;kfhMhBB2MSrIva9iKV2ak0HXsxVx4C62NugDrDOpa3yGcFPKQRQNpcGCQ0OOFa1ySm/J3ShY/+22&#10;1B/J++b82p60+T1McHlV6qfTLKcgPDX+K/64/7WCQVgfvoQfIO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DExMAAAADbAAAADwAAAAAAAAAAAAAAAACYAgAAZHJzL2Rvd25y&#10;ZXYueG1sUEsFBgAAAAAEAAQA9QAAAIUDAAAAAA==&#10;" path="m25,5l169,r36,322l,322,25,5xe" strokeweight=".25pt">
                  <v:shadow on="t"/>
                  <v:path arrowok="t" o:connecttype="custom" o:connectlocs="12,3;84,0;102,161;0,161;12,3" o:connectangles="0,0,0,0,0"/>
                </v:shape>
                <v:shape id="Freeform 23" o:spid="_x0000_s1045" style="position:absolute;left:1712;top:2168;width:204;height:298;visibility:visible;mso-wrap-style:square;v-text-anchor:top" coordsize="4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BRYMUA&#10;AADbAAAADwAAAGRycy9kb3ducmV2LnhtbESPQWvCQBSE74L/YXlCb2YTwSCpq5QGwfZQbVpCj4/s&#10;axLMvg3Zrab99V1B8DjMzDfMejuaTpxpcK1lBUkUgyCurG65VvD5sZuvQDiPrLGzTAp+ycF2M52s&#10;MdP2wu90LnwtAoRdhgoa7/tMSlc1ZNBFticO3rcdDPogh1rqAS8Bbjq5iONUGmw5LDTY03ND1an4&#10;MQrK9O/NvNSvSz7mp2OetubwtSyVepiNT48gPI3+Hr6191rBIoHrl/AD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oFFgxQAAANsAAAAPAAAAAAAAAAAAAAAAAJgCAABkcnMv&#10;ZG93bnJldi54bWxQSwUGAAAAAAQABAD1AAAAigMAAAAA&#10;" path="m54,147l,323,134,448,150,286r141,-8l324,597r85,l370,342,343,263r43,-34l368,,142,153,54,147xe" strokeweight=".25pt">
                  <v:shadow on="t"/>
                  <v:path arrowok="t" o:connecttype="custom" o:connectlocs="27,73;0,161;67,224;75,143;145,139;162,298;204,298;185,171;171,131;193,114;184,0;71,76;27,73" o:connectangles="0,0,0,0,0,0,0,0,0,0,0,0,0"/>
                </v:shape>
                <v:shape id="Freeform 24" o:spid="_x0000_s1046" style="position:absolute;left:1946;top:2215;width:293;height:311;visibility:visible;mso-wrap-style:square;v-text-anchor:top" coordsize="587,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AH8IA&#10;AADbAAAADwAAAGRycy9kb3ducmV2LnhtbESPT2uDQBDF74F+h2UKvcW10pRis4aQUsgpUOMhx8Gd&#10;qK07K86a2G+fDRR6fLw/P956M7teXWiUzrOB5yQFRVx723FjoDp+Lt9ASUC22HsmA78ksCkeFmvM&#10;rb/yF13K0Kg4wpKjgTaEIdda6pYcSuIH4uid/egwRDk22o54jeOu11mavmqHHUdCiwPtWqp/ysnd&#10;IVP1vTuJ+Gpbnvcfsno5HFfGPD3O23dQgebwH/5r762BLIP7l/gDdH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AAfwgAAANsAAAAPAAAAAAAAAAAAAAAAAJgCAABkcnMvZG93&#10;bnJldi54bWxQSwUGAAAAAAQABAD1AAAAhwMAAAAA&#10;" path="m65,l,57,11,502,283,621,309,415,497,304,587,46,482,4,65,xe" strokeweight=".25pt">
                  <v:shadow on="t"/>
                  <v:path arrowok="t" o:connecttype="custom" o:connectlocs="32,0;0,29;5,251;141,311;154,208;248,152;293,23;241,2;32,0" o:connectangles="0,0,0,0,0,0,0,0,0"/>
                </v:shape>
                <v:shape id="Freeform 25" o:spid="_x0000_s1047" style="position:absolute;left:2085;top:2237;width:184;height:310;visibility:visible;mso-wrap-style:square;v-text-anchor:top" coordsize="36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3gMMQA&#10;AADbAAAADwAAAGRycy9kb3ducmV2LnhtbESP0WqDQBRE3wP9h+UW+hLqGguJtW6CtgTymJh+wMW9&#10;Val7V9xNtPn6bKHQx2FmzjD5bja9uNLoOssKVlEMgri2uuNGwed5/5yCcB5ZY2+ZFPyQg932YZFj&#10;pu3EJ7pWvhEBwi5DBa33Qyalq1sy6CI7EAfvy44GfZBjI/WIU4CbXiZxvJYGOw4LLQ703lL9XV2M&#10;guljU9zcvhqOr/5QlvEyoT5NlHp6nIs3EJ5m/x/+ax+0guQFfr+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N4DDEAAAA2wAAAA8AAAAAAAAAAAAAAAAAmAIAAGRycy9k&#10;b3ducmV2LnhtbFBLBQYAAAAABAAEAPUAAACJAwAAAAA=&#10;" path="m309,l218,259,21,372,,568r5,52l359,571r9,-47l337,500,324,403r32,-87l297,267r63,-81l309,xe" strokeweight=".25pt">
                  <v:shadow on="t"/>
                  <v:path arrowok="t" o:connecttype="custom" o:connectlocs="155,0;109,130;11,186;0,284;3,310;180,286;184,262;169,250;162,202;178,158;149,134;180,93;155,0" o:connectangles="0,0,0,0,0,0,0,0,0,0,0,0,0"/>
                </v:shape>
                <v:shape id="Freeform 26" o:spid="_x0000_s1048" style="position:absolute;left:2244;top:2323;width:312;height:194;visibility:visible;mso-wrap-style:square;v-text-anchor:top" coordsize="624,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HKWsQA&#10;AADbAAAADwAAAGRycy9kb3ducmV2LnhtbESPT2vCQBTE7wW/w/KE3upupRaJ2UhpFcSL9Q+lx0f2&#10;mYRk34bsGuO3d4VCj8PM/IZJl4NtRE+drxxreJ0oEMS5MxUXGk7H9cschA/IBhvHpOFGHpbZ6CnF&#10;xLgr76k/hEJECPsENZQhtImUPi/Jop+4ljh6Z9dZDFF2hTQdXiPcNnKq1Lu0WHFcKLGlz5Ly+nCx&#10;Gmb1tl9Vbt0e1e7rp1bfm7zHX62fx8PHAkSgIfyH/9obo2H6Bo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RylrEAAAA2wAAAA8AAAAAAAAAAAAAAAAAmAIAAGRycy9k&#10;b3ducmV2LnhtbFBLBQYAAAAABAAEAPUAAACJAwAAAAA=&#10;" path="m33,138l,236r17,98l48,357,93,334r45,54l194,309r100,37l428,346,624,304,540,160,457,149,396,,220,105,33,138xe" strokeweight=".25pt">
                  <v:shadow on="t"/>
                  <v:path arrowok="t" o:connecttype="custom" o:connectlocs="17,69;0,118;9,167;24,179;47,167;69,194;97,155;147,173;214,173;312,152;270,80;229,75;198,0;110,53;17,69" o:connectangles="0,0,0,0,0,0,0,0,0,0,0,0,0,0,0"/>
                </v:shape>
                <v:shape id="Freeform 27" o:spid="_x0000_s1049" style="position:absolute;left:2071;top:2532;width:112;height:197;visibility:visible;mso-wrap-style:square;v-text-anchor:top" coordsize="223,3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DmMAA&#10;AADbAAAADwAAAGRycy9kb3ducmV2LnhtbESPzarCMBSE9xd8h3AEd9dUwR+qUUQQ3KpFXB6bYxts&#10;TkoT2/r2Rrhwl8PMfMOst72tREuNN44VTMYJCOLcacOFguxy+F2C8AFZY+WYFLzJw3Yz+Fljql3H&#10;J2rPoRARwj5FBWUIdSqlz0uy6MeuJo7ewzUWQ5RNIXWDXYTbSk6TZC4tGo4LJda0Lyl/nl9WwW2e&#10;Xcw1n9ztQrbm+dam6jKj1GjY71YgAvXhP/zXPmoF0xl8v8QfID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RDmMAAAADbAAAADwAAAAAAAAAAAAAAAACYAgAAZHJzL2Rvd25y&#10;ZXYueG1sUEsFBgAAAAAEAAQA9QAAAIUDAAAAAA==&#10;" path="m31,26l223,r-4,241l65,309,45,393,,301,31,26xe" strokeweight=".25pt">
                  <v:shadow on="t"/>
                  <v:path arrowok="t" o:connecttype="custom" o:connectlocs="16,13;112,0;110,121;33,155;23,197;0,151;16,13" o:connectangles="0,0,0,0,0,0,0"/>
                </v:shape>
                <v:shape id="Freeform 28" o:spid="_x0000_s1050" style="position:absolute;left:2093;top:2489;width:220;height:275;visibility:visible;mso-wrap-style:square;v-text-anchor:top" coordsize="440,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c8UA&#10;AADbAAAADwAAAGRycy9kb3ducmV2LnhtbESPQWvCQBSE74X+h+UVepG6UTA0aTZSWgQVD9aK0Nsj&#10;+5qEZt/G7Griv3cFocdhZr5hsvlgGnGmztWWFUzGEQjiwuqaSwX778XLKwjnkTU2lknBhRzM88eH&#10;DFNte/6i886XIkDYpaig8r5NpXRFRQbd2LbEwfu1nUEfZFdK3WEf4KaR0yiKpcGaw0KFLX1UVPzt&#10;TkYBjcwhSVaLHj+Xm61bxz+UHGdKPT8N728gPA3+P3xvL7WCaQy3L+EHy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n9zxQAAANsAAAAPAAAAAAAAAAAAAAAAAJgCAABkcnMv&#10;ZG93bnJldi54bWxQSwUGAAAAAAQABAD1AAAAigMAAAAA&#10;" path="m180,82l339,63r8,-39l397,r43,55l260,459,33,550,,473,20,394,174,326,180,82xe" strokeweight=".25pt">
                  <v:shadow on="t"/>
                  <v:path arrowok="t" o:connecttype="custom" o:connectlocs="90,41;170,32;174,12;199,0;220,28;130,230;17,275;0,237;10,197;87,163;90,41" o:connectangles="0,0,0,0,0,0,0,0,0,0,0"/>
                </v:shape>
                <v:shape id="Freeform 29" o:spid="_x0000_s1051" style="position:absolute;left:2108;top:2474;width:571;height:548;visibility:visible;mso-wrap-style:square;v-text-anchor:top" coordsize="1144,1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hV8MA&#10;AADbAAAADwAAAGRycy9kb3ducmV2LnhtbESPzWrDMBCE74G+g9hCbrHcFBLjRglpoTj01qRQfFus&#10;rW1irYSl+uftq0Ahx2FmvmF2h8l0YqDet5YVPCUpCOLK6pZrBV+X91UGwgdkjZ1lUjCTh8P+YbHD&#10;XNuRP2k4h1pECPscFTQhuFxKXzVk0CfWEUfvx/YGQ5R9LXWPY4SbTq7TdCMNthwXGnT01lB1Pf8a&#10;BQXJrDDuo/x2r1k6lh3NzwMptXycji8gAk3hHv5vn7SC9RZuX+IP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nhV8MAAADbAAAADwAAAAAAAAAAAAAAAACYAgAAZHJzL2Rv&#10;d25yZXYueG1sUEsFBgAAAAAEAAQA9QAAAIgDAAAAAA==&#10;" path="m897,r185,79l1117,204,1011,331r69,121l1073,588r71,220l884,808r,136l981,1055r-40,41l555,981,537,681r-75,-4l387,761,270,749,265,645,53,703,,577,225,488,411,83,467,5,567,43r137,l897,xe" fillcolor="black" strokeweight=".25pt">
                  <v:shadow on="t"/>
                  <v:path arrowok="t" o:connecttype="custom" o:connectlocs="448,0;540,40;558,102;505,166;539,226;536,294;571,404;441,404;441,472;490,528;470,548;277,491;268,341;231,339;193,381;135,375;132,323;26,352;0,289;112,244;205,42;233,3;283,22;351,22;448,0" o:connectangles="0,0,0,0,0,0,0,0,0,0,0,0,0,0,0,0,0,0,0,0,0,0,0,0,0"/>
                </v:shape>
                <v:shape id="Freeform 30" o:spid="_x0000_s1052" style="position:absolute;left:2764;top:2134;width:281;height:411;visibility:visible;mso-wrap-style:square;v-text-anchor:top" coordsize="561,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6GMAA&#10;AADbAAAADwAAAGRycy9kb3ducmV2LnhtbERPTYvCMBC9L/gfwgheFp0qi0g1ioiCJ3HVg8exGdti&#10;MylNqvXfm8PCHh/ve7HqbKWe3PjSiYbxKAHFkjlTSq7hct4NZ6B8IDFUOWENb/awWva+FpQa95Jf&#10;fp5CrmKI+JQ0FCHUKaLPCrbkR65midzdNZZChE2OpqFXDLcVTpJkipZKiQ0F1bwpOHucWqvh9j09&#10;Ix6qY/vusB0fttfd4/aj9aDfreegAnfhX/zn3hsNkzg2fok/A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56GMAAAADbAAAADwAAAAAAAAAAAAAAAACYAgAAZHJzL2Rvd25y&#10;ZXYueG1sUEsFBgAAAAAEAAQA9QAAAIUDAAAAAA==&#10;" path="m126,l,418,21,654,295,822r86,-68l517,706,561,579,390,443r9,-123l367,293,394,187,126,xe" strokeweight=".25pt">
                  <v:shadow on="t"/>
                  <v:path arrowok="t" o:connecttype="custom" o:connectlocs="63,0;0,209;11,327;148,411;191,377;259,353;281,290;195,222;200,160;184,147;197,94;63,0" o:connectangles="0,0,0,0,0,0,0,0,0,0,0,0"/>
                </v:shape>
                <v:shape id="Freeform 31" o:spid="_x0000_s1053" style="position:absolute;left:2902;top:2245;width:259;height:406;visibility:visible;mso-wrap-style:square;v-text-anchor:top" coordsize="520,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M75cYA&#10;AADbAAAADwAAAGRycy9kb3ducmV2LnhtbESPQWvCQBSE74L/YXlCb3VjWkubukoRalXaQ9NevL1m&#10;n0lw923Irib+e1coeBxm5htmtuitESdqfe1YwWScgCAunK65VPD7837/DMIHZI3GMSk4k4fFfDiY&#10;YaZdx990ykMpIoR9hgqqEJpMSl9UZNGPXUMcvb1rLYYo21LqFrsIt0amSfIkLdYcFypsaFlRcciP&#10;VsHjgzHTc7f+yj+XxWT3t0m3H7uVUnej/u0VRKA+3ML/7bVWkL7A9Uv8AXJ+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M75cYAAADbAAAADwAAAAAAAAAAAAAAAACYAgAAZHJz&#10;L2Rvd25yZXYueG1sUEsFBgAAAAAEAAQA9QAAAIsDAAAAAA==&#10;" path="m121,99r-8,125l284,358,241,483,107,526,19,599,,685,72,813,349,593,520,,268,141,121,99xe" strokeweight=".25pt">
                  <v:shadow on="t"/>
                  <v:path arrowok="t" o:connecttype="custom" o:connectlocs="60,49;56,112;141,179;120,241;53,263;9,299;0,342;36,406;174,296;259,0;133,70;60,49" o:connectangles="0,0,0,0,0,0,0,0,0,0,0,0"/>
                </v:shape>
                <v:shape id="Freeform 32" o:spid="_x0000_s1054" style="position:absolute;left:2741;top:2459;width:196;height:316;visibility:visible;mso-wrap-style:square;v-text-anchor:top" coordsize="392,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VE8AA&#10;AADbAAAADwAAAGRycy9kb3ducmV2LnhtbERPy4rCMBTdC/MP4Q6401QFcapRZGBAEKb4gHF5bW6b&#10;YnNTmlg7f28WgsvDea82va1FR62vHCuYjBMQxLnTFZcKzqef0QKED8gaa8ek4J88bNYfgxWm2j34&#10;QN0xlCKGsE9RgQmhSaX0uSGLfuwa4sgVrrUYImxLqVt8xHBby2mSzKXFimODwYa+DeW3490q0EV3&#10;/zpnlz//uzfXvpxl0meFUsPPfrsEEagPb/HLvdMKZnF9/B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nZVE8AAAADbAAAADwAAAAAAAAAAAAAAAACYAgAAZHJzL2Rvd25y&#10;ZXYueG1sUEsFBgAAAAAEAAQA9QAAAIUDAAAAAA==&#10;" path="m66,l4,104r36,90l,353r44,87l171,508,299,630,391,519r1,-141l321,255r19,-84l66,xe" strokeweight=".25pt">
                  <v:shadow on="t"/>
                  <v:path arrowok="t" o:connecttype="custom" o:connectlocs="33,0;2,52;20,97;0,177;22,221;86,255;150,316;196,260;196,190;161,128;170,86;33,0" o:connectangles="0,0,0,0,0,0,0,0,0,0,0,0"/>
                </v:shape>
                <v:shape id="Freeform 33" o:spid="_x0000_s1055" style="position:absolute;left:2612;top:2513;width:279;height:437;visibility:visible;mso-wrap-style:square;v-text-anchor:top" coordsize="559,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kVMQA&#10;AADbAAAADwAAAGRycy9kb3ducmV2LnhtbESPQWsCMRSE74X+h/AKXopmVbBlaxQRRC+C3bb3Z/J2&#10;s3bzsmyirv31jVDocZiZb5j5sneNuFAXas8KxqMMBLH2puZKwefHZvgKIkRkg41nUnCjAMvF48Mc&#10;c+Ov/E6XIlYiQTjkqMDG2OZSBm3JYRj5ljh5pe8cxiS7SpoOrwnuGjnJspl0WHNasNjS2pL+Ls5O&#10;wUH+hK/qVL6E7fFUPtu9Lm4zrdTgqV+9gYjUx//wX3tnFEzHcP+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JFTEAAAA2wAAAA8AAAAAAAAAAAAAAAAAmAIAAGRycy9k&#10;b3ducmV2LnhtbFBLBQYAAAAABAAEAPUAAACJAwAAAAA=&#10;" path="m70,l266,r37,83l260,244r44,86l435,400,559,523,448,666r58,96l480,873,309,872,260,786,129,724,58,512,71,373,,252,106,125,70,xe" strokeweight=".25pt">
                  <v:shadow on="t"/>
                  <v:path arrowok="t" o:connecttype="custom" o:connectlocs="35,0;133,0;151,42;130,122;152,165;217,200;279,262;224,333;253,381;240,437;154,436;130,393;64,362;29,256;35,187;0,126;53,63;35,0" o:connectangles="0,0,0,0,0,0,0,0,0,0,0,0,0,0,0,0,0,0"/>
                </v:shape>
                <v:shape id="Freeform 34" o:spid="_x0000_s1056" style="position:absolute;left:2661;top:2948;width:223;height:509;visibility:visible;mso-wrap-style:square;v-text-anchor:top" coordsize="447,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Gtz8IA&#10;AADbAAAADwAAAGRycy9kb3ducmV2LnhtbESPT4vCMBTE74LfITzBi2iqC7LUpiKi4GXxL3t+NM+m&#10;2LyUJmp3P/1mQfA4zMxvmGzZ2Vo8qPWVYwXTSQKCuHC64lLB5bwdf4LwAVlj7ZgU/JCHZd7vZZhq&#10;9+QjPU6hFBHCPkUFJoQmldIXhiz6iWuIo3d1rcUQZVtK3eIzwm0tZ0kylxYrjgsGG1obKm6nu1VQ&#10;f5kLHuaBvXbn79/9erMfuY1Sw0G3WoAI1IV3+NXeaQUfM/j/En+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a3PwgAAANsAAAAPAAAAAAAAAAAAAAAAAJgCAABkcnMvZG93&#10;bnJldi54bWxQSwUGAAAAAAQABAD1AAAAhwMAAAAA&#10;" path="m211,3l376,r71,97l408,368,232,686,171,901,38,1019,,773,100,412,13,350,118,233r16,58l192,349r70,-64l196,147,211,3xe" strokeweight=".25pt">
                  <v:shadow on="t"/>
                  <v:path arrowok="t" o:connecttype="custom" o:connectlocs="105,1;188,0;223,48;204,184;116,343;85,450;19,509;0,386;50,206;6,175;59,116;67,145;96,174;131,142;98,73;105,1" o:connectangles="0,0,0,0,0,0,0,0,0,0,0,0,0,0,0,0"/>
                </v:shape>
                <v:shape id="Freeform 35" o:spid="_x0000_s1057" style="position:absolute;left:2918;top:2971;width:118;height:427;visibility:visible;mso-wrap-style:square;v-text-anchor:top" coordsize="23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kCsMA&#10;AADbAAAADwAAAGRycy9kb3ducmV2LnhtbESPW4vCMBSE34X9D+Es7Juma0GkGkUXd6koiBd8PjSn&#10;F2xOSpPV+u+NIPg4zMw3zHTemVpcqXWVZQXfgwgEcWZ1xYWC0/G3PwbhPLLG2jIpuJOD+eyjN8VE&#10;2xvv6XrwhQgQdgkqKL1vEildVpJBN7ANcfBy2xr0QbaF1C3eAtzUchhFI2mw4rBQYkM/JWWXw79R&#10;sNzs6k2aL+Pz2v/Fo+3K5ft0q9TXZ7eYgPDU+Xf41U61gjiG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YkCsMAAADbAAAADwAAAAAAAAAAAAAAAACYAgAAZHJzL2Rv&#10;d25yZXYueG1sUEsFBgAAAAAEAAQA9QAAAIgDAAAAAA==&#10;" path="m196,l131,219,31,298,53,524,,649,5,854,160,765,236,336,196,xe" strokeweight=".25pt">
                  <v:shadow on="t"/>
                  <v:path arrowok="t" o:connecttype="custom" o:connectlocs="98,0;66,110;16,149;27,262;0,325;3,427;80,383;118,168;98,0" o:connectangles="0,0,0,0,0,0,0,0,0"/>
                </v:shape>
                <v:shape id="Freeform 36" o:spid="_x0000_s1058" style="position:absolute;left:2510;top:3096;width:202;height:273;visibility:visible;mso-wrap-style:square;v-text-anchor:top" coordsize="40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tcUA&#10;AADbAAAADwAAAGRycy9kb3ducmV2LnhtbESP3WoCMRSE7wt9h3CE3hTNaquUrVGKxSL0yp8HOG5O&#10;N1s3J2sS3dWnN0Khl8PMfMNM552txZl8qBwrGA4yEMSF0xWXCnbbZf8NRIjIGmvHpOBCAeazx4cp&#10;5tq1vKbzJpYiQTjkqMDE2ORShsKQxTBwDXHyfpy3GJP0pdQe2wS3tRxl2URarDgtGGxoYag4bE5W&#10;gfw0l1Yf3ffz7srHr9/1eD/yY6Weet3HO4hIXfwP/7VXWsHLK9y/p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NP61xQAAANsAAAAPAAAAAAAAAAAAAAAAAJgCAABkcnMv&#10;ZG93bnJldi54bWxQSwUGAAAAAAQABAD1AAAAigMAAAAA&#10;" path="m,252l235,,404,116,305,479,157,545,,252xe" strokeweight=".25pt">
                  <v:shadow on="t"/>
                  <v:path arrowok="t" o:connecttype="custom" o:connectlocs="0,126;118,0;202,58;153,240;79,273;0,126" o:connectangles="0,0,0,0,0,0"/>
                </v:shape>
                <v:shape id="Freeform 37" o:spid="_x0000_s1059" style="position:absolute;left:2407;top:2875;width:313;height:349;visibility:visible;mso-wrap-style:square;v-text-anchor:top" coordsize="62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v8AA&#10;AADbAAAADwAAAGRycy9kb3ducmV2LnhtbESPQYvCMBSE78L+h/AEb5qqqEvXKCoI61Fd8Pponk3Y&#10;5qXbxFr//UYQPA4z8w2zXHeuEi01wXpWMB5lIIgLry2XCn7O++EniBCRNVaeScGDAqxXH70l5trf&#10;+UjtKZYiQTjkqMDEWOdShsKQwzDyNXHyrr5xGJNsSqkbvCe4q+Qky+bSoeW0YLCmnaHi93RzCqr6&#10;1lqz+LtuC7Lt4mIOsbsclBr0u80XiEhdfIdf7W+tYDqD55f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v8AAAADbAAAADwAAAAAAAAAAAAAAAACYAgAAZHJzL2Rvd25y&#10;ZXYueG1sUEsFBgAAAAAEAAQA9QAAAIUDAAAAAA==&#10;" path="m281,2l539,r48,137l587,271r40,108l523,498,441,445,206,697,75,613,,412,121,328,69,209r272,80l380,252,281,146,281,2xe" strokeweight=".25pt">
                  <v:shadow on="t"/>
                  <v:path arrowok="t" o:connecttype="custom" o:connectlocs="140,1;269,0;293,69;293,136;313,190;261,249;220,223;103,349;37,307;0,206;60,164;34,105;170,145;190,126;140,73;140,1" o:connectangles="0,0,0,0,0,0,0,0,0,0,0,0,0,0,0,0"/>
                </v:shape>
                <v:shape id="Freeform 38" o:spid="_x0000_s1060" style="position:absolute;left:2674;top:2873;width:119;height:250;visibility:visible;mso-wrap-style:square;v-text-anchor:top" coordsize="23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CnMcMA&#10;AADbAAAADwAAAGRycy9kb3ducmV2LnhtbESPQWsCMRSE7wX/Q3iCt5qoZS2rUUSw2JN0tQdvj83r&#10;7tLNy5Kkuv57Iwg9DjPzDbNc97YVF/KhcaxhMlYgiEtnGq40nI6713cQISIbbB2ThhsFWK8GL0vM&#10;jbvyF12KWIkE4ZCjhjrGLpcylDVZDGPXESfvx3mLMUlfSePxmuC2lVOlMmmx4bRQY0fbmsrf4s9q&#10;aItzqQ6fb4ft/iM7KkT/HU5zrUfDfrMAEamP/+Fne280zDJ4fE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CnMcMAAADbAAAADwAAAAAAAAAAAAAAAACYAgAAZHJzL2Rv&#10;d25yZXYueG1sUEsFBgAAAAAEAAQA9QAAAIgDAAAAAA==&#10;" path="m,l137,64r51,89l172,297r65,137l166,500,106,445,87,373,50,275,49,139,,xe" strokeweight=".25pt">
                  <v:shadow on="t"/>
                  <v:path arrowok="t" o:connecttype="custom" o:connectlocs="0,0;69,32;94,77;86,149;119,217;83,250;53,223;44,187;25,138;25,70;0,0" o:connectangles="0,0,0,0,0,0,0,0,0,0,0"/>
                </v:shape>
                <v:shape id="Freeform 39" o:spid="_x0000_s1061" style="position:absolute;left:2134;top:2793;width:337;height:389;visibility:visible;mso-wrap-style:square;v-text-anchor:top" coordsize="673,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G2MQA&#10;AADbAAAADwAAAGRycy9kb3ducmV2LnhtbESP0WrCQBRE3wv9h+UKvtWN1dY2ZiM2ELD4UEz9gEv2&#10;Nglm74bsNol/7wqFPg4zc4ZJdpNpxUC9aywrWC4iEMSl1Q1XCs7f+dMbCOeRNbaWScGVHOzSx4cE&#10;Y21HPtFQ+EoECLsYFdTed7GUrqzJoFvYjjh4P7Y36IPsK6l7HAPctPI5il6lwYbDQo0dZTWVl+LX&#10;KKgi3Odnnx8/1u7zS4/Z+/ql0ErNZ9N+C8LT5P/Df+2DVrDawP1L+AE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jhtjEAAAA2wAAAA8AAAAAAAAAAAAAAAAAmAIAAGRycy9k&#10;b3ducmV2LnhtbFBLBQYAAAAABAAEAPUAAACJAwAAAAA=&#10;" path="m,60l217,r3,109l335,115,404,38r81,3l503,342r117,33l673,495,551,575r74,202l13,777,129,481,58,342,70,221,,60xe" strokeweight=".25pt">
                  <v:shadow on="t"/>
                  <v:path arrowok="t" o:connecttype="custom" o:connectlocs="0,30;109,0;110,55;168,58;202,19;243,21;252,171;310,188;337,248;276,288;313,389;7,389;65,241;29,171;35,111;0,30" o:connectangles="0,0,0,0,0,0,0,0,0,0,0,0,0,0,0,0"/>
                </v:shape>
                <v:shape id="Freeform 40" o:spid="_x0000_s1062" style="position:absolute;left:2141;top:3179;width:373;height:361;visibility:visible;mso-wrap-style:square;v-text-anchor:top" coordsize="74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1XjsIA&#10;AADbAAAADwAAAGRycy9kb3ducmV2LnhtbERPz2vCMBS+C/sfwhvspuk6EKlGcUNhAz1YBa/P5tnU&#10;NS+lyWrnX28OgseP7/ds0dtadNT6yrGC91ECgrhwuuJSwWG/Hk5A+ICssXZMCv7Jw2L+Mphhpt2V&#10;d9TloRQxhH2GCkwITSalLwxZ9CPXEEfu7FqLIcK2lLrFawy3tUyTZCwtVhwbDDb0Zaj4zf+sgtvx&#10;fPvZnjb7+pLmXbU6mHGXfir19tovpyAC9eEpfri/tYKPODZ+iT9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VeOwgAAANsAAAAPAAAAAAAAAAAAAAAAAJgCAABkcnMvZG93&#10;bnJldi54bWxQSwUGAAAAAAQABAD1AAAAhwMAAAAA&#10;" path="m,l603,,747,88,551,107,525,296r-71,l453,720,224,697,143,397,,xe" strokeweight=".2pt">
                  <v:shadow on="t"/>
                  <v:path arrowok="t" o:connecttype="custom" o:connectlocs="0,0;301,0;373,44;275,54;262,148;227,148;226,361;112,349;71,199;0,0" o:connectangles="0,0,0,0,0,0,0,0,0,0"/>
                </v:shape>
                <v:shape id="Freeform 41" o:spid="_x0000_s1063" style="position:absolute;left:2365;top:3222;width:224;height:280;visibility:visible;mso-wrap-style:square;v-text-anchor:top" coordsize="447,5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F68QA&#10;AADbAAAADwAAAGRycy9kb3ducmV2LnhtbESPQWsCMRSE7wX/Q3iCt5pVwerWKKtQ8NBLdRF6eySv&#10;m6Wbl2WTuqu/vhEKPQ4z8w2z2Q2uEVfqQu1ZwWyagSDW3tRcKSjPb88rECEiG2w8k4IbBdhtR08b&#10;zI3v+YOup1iJBOGQowIbY5tLGbQlh2HqW+LkffnOYUyyq6TpsE9w18h5li2lw5rTgsWWDpb09+nH&#10;KViXL8XnYb+35SXedP9+HzQXVqnJeCheQUQa4n/4r300ChZreHx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OBevEAAAA2wAAAA8AAAAAAAAAAAAAAAAAmAIAAGRycy9k&#10;b3ducmV2LnhtbFBLBQYAAAAABAAEAPUAAACJAwAAAAA=&#10;" path="m102,16l291,,447,292,229,483,163,450,76,561,,420,,211r72,-3l102,16xe" strokeweight=".25pt">
                  <v:shadow on="t"/>
                  <v:path arrowok="t" o:connecttype="custom" o:connectlocs="51,8;146,0;224,146;115,241;82,225;38,280;0,210;0,105;36,104;51,8" o:connectangles="0,0,0,0,0,0,0,0,0,0"/>
                </v:shape>
                <v:shape id="Freeform 42" o:spid="_x0000_s1064" style="position:absolute;left:2253;top:3335;width:427;height:403;visibility:visible;mso-wrap-style:square;v-text-anchor:top" coordsize="855,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sksEA&#10;AADbAAAADwAAAGRycy9kb3ducmV2LnhtbERPy2rCQBTdF/yH4Ra6q5NKkRodRQuFdiNEheDumrlm&#10;gpk7ITPm8ffOQujycN6rzWBr0VHrK8cKPqYJCOLC6YpLBafjz/sXCB+QNdaOScFIHjbrycsKU+16&#10;zqg7hFLEEPYpKjAhNKmUvjBk0U9dQxy5q2sthgjbUuoW+xhuazlLkrm0WHFsMNjQt6HidrhbBdkw&#10;/l0veb4/W6Tz3S7MLp8Zpd5eh+0SRKAh/Iuf7l+t4DOuj1/iD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OrJLBAAAA2wAAAA8AAAAAAAAAAAAAAAAAmAIAAGRycy9kb3du&#10;cmV2LnhtbFBLBQYAAAAABAAEAPUAAACGAwAAAAA=&#10;" path="m,385r227,19l228,198r76,133l388,220r62,32l670,63,818,r37,238l820,398,687,592,366,779,183,808,,385xe" strokeweight=".2pt">
                  <v:shadow on="t"/>
                  <v:path arrowok="t" o:connecttype="custom" o:connectlocs="0,192;113,202;114,99;152,165;194,110;225,126;335,31;409,0;427,119;410,199;343,295;183,389;91,403;0,192" o:connectangles="0,0,0,0,0,0,0,0,0,0,0,0,0,0"/>
                </v:shape>
                <v:shape id="Freeform 43" o:spid="_x0000_s1065" style="position:absolute;left:1424;top:2192;width:60;height:16;visibility:visible;mso-wrap-style:square;v-text-anchor:top" coordsize="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KfjcMA&#10;AADbAAAADwAAAGRycy9kb3ducmV2LnhtbESPQWvCQBCF74X+h2UK3uomIlqia7CCItJLor2P2TEJ&#10;ZmfT7Krx37sFwePjzfvevHnam0ZcqXO1ZQXxMAJBXFhdc6ngsF9/foFwHlljY5kU3MlBunh/m2Oi&#10;7Y0zuua+FAHCLkEFlfdtIqUrKjLohrYlDt7JdgZ9kF0pdYe3ADeNHEXRRBqsOTRU2NKqouKcX0x4&#10;Y1mUh/X0+/i3y1ZIu3ZDP78bpQYf/XIGwlPvX8fP9FYrGMfwvyUA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KfjcMAAADbAAAADwAAAAAAAAAAAAAAAACYAgAAZHJzL2Rv&#10;d25yZXYueG1sUEsFBgAAAAAEAAQA9QAAAIgDAAAAAA==&#10;" path="m,31r104,l121,11,8,,,31xe" strokeweight=".2pt">
                  <v:shadow on="t"/>
                  <v:path arrowok="t" o:connecttype="custom" o:connectlocs="0,16;52,16;60,6;4,0;0,16" o:connectangles="0,0,0,0,0"/>
                </v:shape>
                <v:shape id="Freeform 44" o:spid="_x0000_s1066" style="position:absolute;left:1857;top:2299;width:59;height:169;visibility:visible;mso-wrap-style:square;v-text-anchor:top" coordsize="117,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Y2cUA&#10;AADbAAAADwAAAGRycy9kb3ducmV2LnhtbESPQUvDQBSE7wX/w/IEL8VuDFVq7LaIIHhpwVQQb4/s&#10;Mwlm38bdZxL767uC0OMwM98w6+3kOjVQiK1nAzeLDBRx5W3LtYG3w/P1ClQUZIudZzLwSxG2m4vZ&#10;GgvrR36loZRaJQjHAg00In2hdawachgXvidO3qcPDiXJUGsbcExw1+k8y+60w5bTQoM9PTVUfZU/&#10;zsAY9t96OXelPeZDeJeV3N9+7Iy5upweH0AJTXIO/7dfrIFlDn9f0g/Qmx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sljZxQAAANsAAAAPAAAAAAAAAAAAAAAAAJgCAABkcnMv&#10;ZG93bnJldi54bWxQSwUGAAAAAAQABAD1AAAAigMAAAAA&#10;" path="m52,l,15,33,337r84,l79,79,52,xe" strokeweight=".2pt">
                  <v:shadow on="t"/>
                  <v:path arrowok="t" o:connecttype="custom" o:connectlocs="26,0;0,8;17,169;59,169;40,40;26,0" o:connectangles="0,0,0,0,0,0"/>
                </v:shape>
                <v:shape id="Freeform 45" o:spid="_x0000_s1067" style="position:absolute;left:1884;top:2245;width:67;height:223;visibility:visible;mso-wrap-style:square;v-text-anchor:top" coordsize="13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dBsMA&#10;AADbAAAADwAAAGRycy9kb3ducmV2LnhtbESPQWvCQBSE74L/YXlCL6IbrYQSXSUISnsooqn3R/aZ&#10;BLNvQ3ZX03/fLRR6HGbmG2azG0wrHtS7xrKCxTwBQVxa3XCl4Ks4zN5AOI+ssbVMCr7JwW47Hm0w&#10;0/bJZ3pcfCUihF2GCmrvu0xKV9Zk0M1tRxy9m+0N+ij7SuoenxFuWrlMklQabDgu1NjRvqbyfglG&#10;QSiOizAN6WfIcy5O+KGX5dUr9TIZ8jUIT4P/D/+137WC1Sv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bdBsMAAADbAAAADwAAAAAAAAAAAAAAAACYAgAAZHJzL2Rv&#10;d25yZXYueG1sUEsFBgAAAAAEAAQA9QAAAIgDAAAAAA==&#10;" path="m125,l46,76,,110r27,80l65,447r70,l125,xe" strokeweight=".2pt">
                  <v:shadow on="t"/>
                  <v:path arrowok="t" o:connecttype="custom" o:connectlocs="62,0;23,38;0,55;13,95;32,223;67,223;62,0" o:connectangles="0,0,0,0,0,0,0"/>
                </v:shape>
                <v:shape id="Freeform 46" o:spid="_x0000_s1068" style="position:absolute;left:2083;top:2540;width:40;height:39;visibility:visible;mso-wrap-style:square;v-text-anchor:top" coordsize="7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Zo8MA&#10;AADbAAAADwAAAGRycy9kb3ducmV2LnhtbESPQWuDQBSE74X+h+UVcmvWBinFZJUiFHJLNIUktxf3&#10;RU3dt+Ku0f77bqHQ4zAz3zCbbDaduNPgWssKXpYRCOLK6pZrBZ+Hj+c3EM4ja+wsk4JvcpCljw8b&#10;TLSduKB76WsRIOwSVNB43ydSuqohg25pe+LgXe1g0Ac51FIPOAW46eQqil6lwZbDQoM95Q1VX+Vo&#10;AuViz/WNx0O+j7v9cYpPeldYpRZP8/sahKfZ/4f/2lutII7h90v4ATL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Zo8MAAADbAAAADwAAAAAAAAAAAAAAAACYAgAAZHJzL2Rv&#10;d25yZXYueG1sUEsFBgAAAAAEAAQA9QAAAIgDAAAAAA==&#10;" path="m7,11l78,r,71l,78,7,11xe" strokeweight=".2pt">
                  <v:shadow on="t"/>
                  <v:path arrowok="t" o:connecttype="custom" o:connectlocs="4,6;40,0;40,36;0,39;4,6" o:connectangles="0,0,0,0,0"/>
                </v:shape>
                <v:shape id="Freeform 47" o:spid="_x0000_s1069" style="position:absolute;left:2612;top:2514;width:151;height:154;visibility:visible;mso-wrap-style:square;v-text-anchor:top" coordsize="301,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AP8QA&#10;AADbAAAADwAAAGRycy9kb3ducmV2LnhtbESPS2vDMBCE74X+B7GF3BrZJY/iRgmhkMe1aaDpbbG2&#10;lqm1ciTFdv59VAj0OMzMN8xiNdhGdORD7VhBPs5AEJdO11wpOH5unl9BhIissXFMCq4UYLV8fFhg&#10;oV3PH9QdYiUShEOBCkyMbSFlKA1ZDGPXEifvx3mLMUlfSe2xT3DbyJcsm0mLNacFgy29Gyp/Dxer&#10;4Ds/fc3lcT7dnvw2nDvbm11eKTV6GtZvICIN8T98b++1gskU/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EQD/EAAAA2wAAAA8AAAAAAAAAAAAAAAAAmAIAAGRycy9k&#10;b3ducmV2LnhtbFBLBQYAAAAABAAEAPUAAACJAwAAAAA=&#10;" path="m73,2l262,r39,81l260,241,36,307,,250,105,123,73,2xe" strokeweight=".2pt">
                  <v:shadow on="t"/>
                  <v:path arrowok="t" o:connecttype="custom" o:connectlocs="37,1;131,0;151,41;130,121;18,154;0,125;53,62;37,1" o:connectangles="0,0,0,0,0,0,0,0"/>
                </v:shape>
                <v:shape id="Freeform 48" o:spid="_x0000_s1070" style="position:absolute;left:2630;top:2657;width:56;height:42;visibility:visible;mso-wrap-style:square;v-text-anchor:top" coordsize="1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KX68QA&#10;AADbAAAADwAAAGRycy9kb3ducmV2LnhtbESPUWvCQBCE3wv9D8cKvhS9VEqQ1FNEKVSKUG2RPi65&#10;bRKa2wt3q8Z/7wkFH4eZ+YaZLXrXqhOF2Hg28DzOQBGX3jZcGfj+ehtNQUVBtth6JgMXirCYPz7M&#10;sLD+zDs67aVSCcKxQAO1SFdoHcuaHMax74iT9+uDQ0kyVNoGPCe4a/Uky3LtsOG0UGNHq5rKv/3R&#10;GWjW8vF0WE0/u62V8LPd9Ov8uDNmOOiXr6CEermH/9vv1sBLDrcv6Qfo+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il+vEAAAA2wAAAA8AAAAAAAAAAAAAAAAAmAIAAGRycy9k&#10;b3ducmV2LnhtbFBLBQYAAAAABAAEAPUAAACJAwAAAAA=&#10;" path="m,22l75,r36,79l68,70,31,86,,22xe" fillcolor="#00a0a0" strokeweight=".2pt">
                  <v:shadow on="t"/>
                  <v:path arrowok="t" o:connecttype="custom" o:connectlocs="0,11;38,0;56,39;34,34;16,42;0,11" o:connectangles="0,0,0,0,0,0"/>
                </v:shape>
                <v:shape id="Freeform 49" o:spid="_x0000_s1071" style="position:absolute;left:2641;top:2691;width:45;height:76;visibility:visible;mso-wrap-style:square;v-text-anchor:top" coordsize="9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9OP8QA&#10;AADbAAAADwAAAGRycy9kb3ducmV2LnhtbESPT2vCQBTE74V+h+UVvJS6MYhK6iqtUPRUiFro8ZF9&#10;+dPuvg3ZbRK/vVsQPA4z8xtmvR2tET11vnGsYDZNQBAXTjdcKTifPl5WIHxA1mgck4ILedhuHh/W&#10;mGk3cE79MVQiQthnqKAOoc2k9EVNFv3UtcTRK11nMUTZVVJ3OES4NTJNkoW02HBcqLGlXU3F7/HP&#10;KsDEfO55NOef/Ov5m0oq0/eVVGryNL69ggg0hnv41j5oBfMl/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vTj/EAAAA2wAAAA8AAAAAAAAAAAAAAAAAmAIAAGRycy9k&#10;b3ducmV2LnhtbFBLBQYAAAAABAAEAPUAAACJAwAAAAA=&#10;" path="m90,9l47,,11,16,7,88,,150,54,111,79,85,90,9xe" strokeweight=".2pt">
                  <v:shadow on="t"/>
                  <v:path arrowok="t" o:connecttype="custom" o:connectlocs="45,5;24,0;6,8;4,45;0,76;27,56;40,43;45,5" o:connectangles="0,0,0,0,0,0,0,0"/>
                </v:shape>
                <v:shape id="Freeform 50" o:spid="_x0000_s1072" style="position:absolute;left:2497;top:3549;width:56;height:63;visibility:visible;mso-wrap-style:square;v-text-anchor:top" coordsize="112,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6jaMAA&#10;AADbAAAADwAAAGRycy9kb3ducmV2LnhtbERPy4rCMBTdD/gP4Q64G9OZkSLVKIOgDMVNfeyvzZ22&#10;tLkpScbWvzcLweXhvFeb0XTiRs43lhV8zhIQxKXVDVcKzqfdxwKED8gaO8uk4E4eNuvJ2wozbQcu&#10;6HYMlYgh7DNUUIfQZ1L6siaDfmZ74sj9WWcwROgqqR0OMdx08itJUmmw4dhQY0/bmsr2+G8UOJn3&#10;l+9Duy/TfXEP+fVqtq1Tavo+/ixBBBrDS/x0/2oF8zg2fok/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6jaMAAAADbAAAADwAAAAAAAAAAAAAAAACYAgAAZHJzL2Rvd25y&#10;ZXYueG1sUEsFBgAAAAAEAAQA9QAAAIUDAAAAAA==&#10;" path="m84,l22,40,,119r44,6l99,89,112,45,84,xe" strokeweight=".2pt">
                  <v:shadow on="t"/>
                  <v:path arrowok="t" o:connecttype="custom" o:connectlocs="42,0;11,20;0,60;22,63;50,45;56,23;42,0" o:connectangles="0,0,0,0,0,0,0"/>
                </v:shape>
                <v:shape id="Freeform 51" o:spid="_x0000_s1073" style="position:absolute;left:2638;top:3411;width:41;height:58;visibility:visible;mso-wrap-style:square;v-text-anchor:top" coordsize="82,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liWMIA&#10;AADbAAAADwAAAGRycy9kb3ducmV2LnhtbESPwWrDMBBE74X+g9hCLqWRE0ppnCghGAo59JK0H7C1&#10;NpaJd2UkxVH/vioUehxm5g2z2WUe1EQh9l4MLOYVKJLW2146A58fb0+voGJCsTh4IQPfFGG3vb/b&#10;YG39TY40nVKnCkRijQZcSmOtdWwdMca5H0mKd/aBMRUZOm0D3gqcB72sqhfN2EtZcDhS46i9nK5s&#10;wC5Hfp+Yrl+Pl4ZdlY9h1WRjZg95vwaVKKf/8F/7YA08r+D3S/kBe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WJYwgAAANsAAAAPAAAAAAAAAAAAAAAAAJgCAABkcnMvZG93&#10;bnJldi54bWxQSwUGAAAAAAQABAD1AAAAhwMAAAAA&#10;" path="m70,3l37,,16,16,,57r23,60l38,117,82,81,70,3xe" strokeweight=".2pt">
                  <v:shadow on="t"/>
                  <v:path arrowok="t" o:connecttype="custom" o:connectlocs="35,1;19,0;8,8;0,28;12,58;19,58;41,40;35,1" o:connectangles="0,0,0,0,0,0,0,0"/>
                </v:shape>
                <v:shape id="Freeform 52" o:spid="_x0000_s1074" style="position:absolute;left:2922;top:2227;width:40;height:75;visibility:visible;mso-wrap-style:square;v-text-anchor:top" coordsize="79,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eJsEA&#10;AADbAAAADwAAAGRycy9kb3ducmV2LnhtbERPzYrCMBC+C75DmAVvmq6gSDWKrAqKC2J3H2BsxrZu&#10;M6lNrNWn3xwEjx/f/2zRmlI0VLvCsoLPQQSCOLW64EzB78+mPwHhPLLG0jIpeJCDxbzbmWGs7Z2P&#10;1CQ+EyGEXYwKcu+rWEqX5mTQDWxFHLizrQ36AOtM6hrvIdyUchhFY2mw4NCQY0VfOaV/yc0ouB5O&#10;m8tR7tCOV8X6ab/3u6Y9KdX7aJdTEJ5a/xa/3FutYBTWhy/hB8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lHibBAAAA2wAAAA8AAAAAAAAAAAAAAAAAmAIAAGRycy9kb3du&#10;cmV2LnhtbFBLBQYAAAAABAAEAPUAAACGAwAAAAA=&#10;" path="m77,l,52r11,96l75,148r4,-15l51,106,77,xe" strokeweight=".2pt">
                  <v:shadow on="t"/>
                  <v:path arrowok="t" o:connecttype="custom" o:connectlocs="39,0;0,26;6,75;38,75;40,67;26,54;39,0" o:connectangles="0,0,0,0,0,0,0"/>
                </v:shape>
              </v:group>
            </w:pict>
          </mc:Fallback>
        </mc:AlternateContent>
      </w:r>
      <w:r w:rsidR="00E1227C" w:rsidRPr="00E1227C">
        <w:rPr>
          <w:rFonts w:ascii="Comic Sans MS" w:eastAsia="Times New Roman" w:hAnsi="Comic Sans MS" w:cs="Times New Roman"/>
          <w:b/>
          <w:sz w:val="28"/>
          <w:szCs w:val="28"/>
          <w:lang w:val="fr-FR" w:eastAsia="fr-FR"/>
        </w:rPr>
        <w:t>C</w:t>
      </w:r>
      <w:r w:rsidR="00E1227C" w:rsidRPr="00E1227C">
        <w:rPr>
          <w:rFonts w:ascii="Comic Sans MS" w:eastAsia="Times New Roman" w:hAnsi="Comic Sans MS" w:cs="Times New Roman"/>
          <w:b/>
          <w:sz w:val="20"/>
          <w:szCs w:val="20"/>
          <w:lang w:val="fr-FR" w:eastAsia="fr-FR"/>
        </w:rPr>
        <w:t xml:space="preserve">OLLECTIF DES </w:t>
      </w:r>
      <w:r w:rsidR="00E1227C" w:rsidRPr="00E1227C">
        <w:rPr>
          <w:rFonts w:ascii="Comic Sans MS" w:eastAsia="Times New Roman" w:hAnsi="Comic Sans MS" w:cs="Times New Roman"/>
          <w:b/>
          <w:sz w:val="28"/>
          <w:szCs w:val="28"/>
          <w:lang w:val="fr-FR" w:eastAsia="fr-FR"/>
        </w:rPr>
        <w:t>O</w:t>
      </w:r>
      <w:r w:rsidR="00E1227C" w:rsidRPr="00E1227C">
        <w:rPr>
          <w:rFonts w:ascii="Comic Sans MS" w:eastAsia="Times New Roman" w:hAnsi="Comic Sans MS" w:cs="Times New Roman"/>
          <w:b/>
          <w:sz w:val="20"/>
          <w:szCs w:val="20"/>
          <w:lang w:val="fr-FR" w:eastAsia="fr-FR"/>
        </w:rPr>
        <w:t xml:space="preserve">RGANISATIONS DES </w:t>
      </w:r>
      <w:r w:rsidR="00E1227C" w:rsidRPr="00E1227C">
        <w:rPr>
          <w:rFonts w:ascii="Comic Sans MS" w:eastAsia="Times New Roman" w:hAnsi="Comic Sans MS" w:cs="Times New Roman"/>
          <w:b/>
          <w:sz w:val="28"/>
          <w:szCs w:val="28"/>
          <w:lang w:val="fr-FR" w:eastAsia="fr-FR"/>
        </w:rPr>
        <w:t>J</w:t>
      </w:r>
      <w:r w:rsidR="00E1227C" w:rsidRPr="00E1227C">
        <w:rPr>
          <w:rFonts w:ascii="Comic Sans MS" w:eastAsia="Times New Roman" w:hAnsi="Comic Sans MS" w:cs="Times New Roman"/>
          <w:b/>
          <w:sz w:val="20"/>
          <w:szCs w:val="20"/>
          <w:lang w:val="fr-FR" w:eastAsia="fr-FR"/>
        </w:rPr>
        <w:t xml:space="preserve">EUNES </w:t>
      </w:r>
      <w:r w:rsidR="00E1227C" w:rsidRPr="00E1227C">
        <w:rPr>
          <w:rFonts w:ascii="Comic Sans MS" w:eastAsia="Times New Roman" w:hAnsi="Comic Sans MS" w:cs="Times New Roman"/>
          <w:b/>
          <w:sz w:val="28"/>
          <w:szCs w:val="28"/>
          <w:lang w:val="fr-FR" w:eastAsia="fr-FR"/>
        </w:rPr>
        <w:t>S</w:t>
      </w:r>
      <w:r w:rsidR="00E1227C" w:rsidRPr="00E1227C">
        <w:rPr>
          <w:rFonts w:ascii="Comic Sans MS" w:eastAsia="Times New Roman" w:hAnsi="Comic Sans MS" w:cs="Times New Roman"/>
          <w:b/>
          <w:sz w:val="20"/>
          <w:szCs w:val="20"/>
          <w:lang w:val="fr-FR" w:eastAsia="fr-FR"/>
        </w:rPr>
        <w:t xml:space="preserve">OLIDAIRES DU CONGO </w:t>
      </w:r>
      <w:r w:rsidR="00E1227C" w:rsidRPr="00E1227C">
        <w:rPr>
          <w:rFonts w:ascii="Comic Sans MS" w:eastAsia="Times New Roman" w:hAnsi="Comic Sans MS" w:cs="Times New Roman"/>
          <w:b/>
          <w:sz w:val="28"/>
          <w:szCs w:val="28"/>
          <w:lang w:val="fr-FR" w:eastAsia="fr-FR"/>
        </w:rPr>
        <w:t>K</w:t>
      </w:r>
      <w:r w:rsidR="00E1227C" w:rsidRPr="00E1227C">
        <w:rPr>
          <w:rFonts w:ascii="Comic Sans MS" w:eastAsia="Times New Roman" w:hAnsi="Comic Sans MS" w:cs="Times New Roman"/>
          <w:b/>
          <w:sz w:val="20"/>
          <w:szCs w:val="20"/>
          <w:lang w:val="fr-FR" w:eastAsia="fr-FR"/>
        </w:rPr>
        <w:t>INSHASA</w:t>
      </w:r>
      <w:r w:rsidR="00E1227C" w:rsidRPr="00E1227C">
        <w:rPr>
          <w:rFonts w:ascii="Comic Sans MS" w:eastAsia="Times New Roman" w:hAnsi="Comic Sans MS" w:cs="Times New Roman"/>
          <w:b/>
          <w:noProof/>
          <w:sz w:val="28"/>
          <w:szCs w:val="18"/>
          <w:lang w:val="fr-FR" w:bidi="he-IL"/>
        </w:rPr>
        <w:t xml:space="preserve"> </w:t>
      </w:r>
    </w:p>
    <w:p w:rsidR="00E1227C" w:rsidRPr="00E1227C" w:rsidRDefault="00E1227C" w:rsidP="00E1227C">
      <w:pPr>
        <w:spacing w:after="0" w:line="240" w:lineRule="auto"/>
        <w:rPr>
          <w:rFonts w:ascii="Copperplate Gothic Bold" w:eastAsia="Times New Roman" w:hAnsi="Copperplate Gothic Bold" w:cs="Times New Roman"/>
          <w:b/>
          <w:sz w:val="28"/>
          <w:szCs w:val="28"/>
          <w:lang w:val="fr-FR" w:eastAsia="fr-FR"/>
        </w:rPr>
      </w:pPr>
      <w:r w:rsidRPr="00E1227C">
        <w:rPr>
          <w:rFonts w:ascii="Comic Sans MS" w:eastAsia="Times New Roman" w:hAnsi="Comic Sans MS" w:cs="Times New Roman"/>
          <w:b/>
          <w:noProof/>
          <w:sz w:val="32"/>
          <w:szCs w:val="20"/>
          <w:lang w:bidi="he-IL"/>
        </w:rPr>
        <mc:AlternateContent>
          <mc:Choice Requires="wps">
            <w:drawing>
              <wp:anchor distT="0" distB="0" distL="114300" distR="114300" simplePos="0" relativeHeight="251660288" behindDoc="0" locked="0" layoutInCell="1" allowOverlap="1" wp14:anchorId="29BA44CD" wp14:editId="69EE2CC2">
                <wp:simplePos x="0" y="0"/>
                <wp:positionH relativeFrom="column">
                  <wp:posOffset>-114300</wp:posOffset>
                </wp:positionH>
                <wp:positionV relativeFrom="paragraph">
                  <wp:posOffset>95250</wp:posOffset>
                </wp:positionV>
                <wp:extent cx="685800" cy="685800"/>
                <wp:effectExtent l="13970" t="6985" r="5080" b="12065"/>
                <wp:wrapSquare wrapText="bothSides"/>
                <wp:docPr id="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85800"/>
                        </a:xfrm>
                        <a:prstGeom prst="rect">
                          <a:avLst/>
                        </a:prstGeom>
                        <a:solidFill>
                          <a:srgbClr val="FFFFFF"/>
                        </a:solidFill>
                        <a:ln w="9525">
                          <a:solidFill>
                            <a:srgbClr val="FFFFFF"/>
                          </a:solidFill>
                          <a:miter lim="800000"/>
                          <a:headEnd/>
                          <a:tailEnd/>
                        </a:ln>
                      </wps:spPr>
                      <wps:txbx>
                        <w:txbxContent>
                          <w:p w:rsidR="00E1227C" w:rsidRPr="006E5FBD" w:rsidRDefault="00E1227C" w:rsidP="00E1227C">
                            <w:pPr>
                              <w:jc w:val="center"/>
                              <w:rPr>
                                <w:sz w:val="32"/>
                              </w:rPr>
                            </w:pPr>
                            <w:r w:rsidRPr="00F34717">
                              <w:rPr>
                                <w:rFonts w:ascii="Times New Roman" w:hAnsi="Times New Roman"/>
                                <w:sz w:val="32"/>
                                <w:szCs w:val="24"/>
                              </w:rPr>
                              <w:object w:dxaOrig="3600" w:dyaOrig="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5.75pt" o:ole="" fillcolor="window">
                                  <v:imagedata r:id="rId6" o:title=""/>
                                </v:shape>
                                <o:OLEObject Type="Embed" ProgID="MSPhotoEd.3" ShapeID="_x0000_i1025" DrawAspect="Content" ObjectID="_1734083011" r:id="rId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A44CD" id="_x0000_t202" coordsize="21600,21600" o:spt="202" path="m,l,21600r21600,l21600,xe">
                <v:stroke joinstyle="miter"/>
                <v:path gradientshapeok="t" o:connecttype="rect"/>
              </v:shapetype>
              <v:shape id="Text Box 3" o:spid="_x0000_s1026" type="#_x0000_t202" style="position:absolute;margin-left:-9pt;margin-top:7.5pt;width:5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" strokecolor="white">
                <v:textbox>
                  <w:txbxContent>
                    <w:p w:rsidR="00E1227C" w:rsidRPr="006E5FBD" w:rsidRDefault="00E1227C" w:rsidP="00E1227C">
                      <w:pPr>
                        <w:jc w:val="center"/>
                        <w:rPr>
                          <w:sz w:val="32"/>
                        </w:rPr>
                      </w:pPr>
                      <w:r w:rsidRPr="00F34717">
                        <w:rPr>
                          <w:rFonts w:ascii="Times New Roman" w:hAnsi="Times New Roman"/>
                          <w:sz w:val="32"/>
                          <w:szCs w:val="24"/>
                        </w:rPr>
                        <w:object w:dxaOrig="3600" w:dyaOrig="3631">
                          <v:shape id="_x0000_i1025" type="#_x0000_t75" style="width:45.75pt;height:45.75pt" o:ole="" fillcolor="window">
                            <v:imagedata r:id="rId8" o:title=""/>
                          </v:shape>
                          <o:OLEObject Type="Embed" ProgID="MSPhotoEd.3" ShapeID="_x0000_i1025" DrawAspect="Content" ObjectID="_1695538696" r:id="rId9"/>
                        </w:object>
                      </w:r>
                    </w:p>
                  </w:txbxContent>
                </v:textbox>
                <w10:wrap type="square"/>
              </v:shape>
            </w:pict>
          </mc:Fallback>
        </mc:AlternateContent>
      </w:r>
      <w:r w:rsidRPr="00E1227C">
        <w:rPr>
          <w:rFonts w:ascii="Comic Sans MS" w:eastAsia="Times New Roman" w:hAnsi="Comic Sans MS" w:cs="Times New Roman"/>
          <w:b/>
          <w:sz w:val="28"/>
          <w:szCs w:val="28"/>
          <w:lang w:val="fr-FR" w:eastAsia="fr-FR"/>
        </w:rPr>
        <w:t xml:space="preserve">    </w:t>
      </w:r>
      <w:r>
        <w:rPr>
          <w:rFonts w:ascii="Comic Sans MS" w:eastAsia="Times New Roman" w:hAnsi="Comic Sans MS" w:cs="Times New Roman"/>
          <w:b/>
          <w:sz w:val="28"/>
          <w:szCs w:val="28"/>
          <w:lang w:val="fr-FR" w:eastAsia="fr-FR"/>
        </w:rPr>
        <w:t xml:space="preserve">             </w:t>
      </w:r>
      <w:r w:rsidRPr="00E1227C">
        <w:rPr>
          <w:rFonts w:ascii="Comic Sans MS" w:eastAsia="Times New Roman" w:hAnsi="Comic Sans MS" w:cs="Times New Roman"/>
          <w:b/>
          <w:sz w:val="36"/>
          <w:szCs w:val="36"/>
          <w:lang w:val="fr-FR" w:eastAsia="fr-FR"/>
        </w:rPr>
        <w:t>« </w:t>
      </w:r>
      <w:r w:rsidRPr="00E1227C">
        <w:rPr>
          <w:rFonts w:ascii="Comic Sans MS" w:eastAsia="Times New Roman" w:hAnsi="Comic Sans MS" w:cs="Times New Roman"/>
          <w:b/>
          <w:color w:val="FF0000"/>
          <w:sz w:val="36"/>
          <w:szCs w:val="36"/>
          <w:u w:val="single"/>
          <w:lang w:val="fr-FR" w:eastAsia="fr-FR"/>
        </w:rPr>
        <w:t>COJESKI/RDC</w:t>
      </w:r>
      <w:r w:rsidRPr="00E1227C">
        <w:rPr>
          <w:rFonts w:ascii="Comic Sans MS" w:eastAsia="Times New Roman" w:hAnsi="Comic Sans MS" w:cs="Times New Roman"/>
          <w:b/>
          <w:color w:val="FF0000"/>
          <w:sz w:val="36"/>
          <w:szCs w:val="36"/>
          <w:lang w:val="fr-FR" w:eastAsia="fr-FR"/>
        </w:rPr>
        <w:t> »</w:t>
      </w:r>
    </w:p>
    <w:p w:rsidR="00E1227C" w:rsidRDefault="00E1227C" w:rsidP="00E1227C">
      <w:pPr>
        <w:pBdr>
          <w:bottom w:val="thickThinSmallGap" w:sz="24" w:space="2" w:color="auto"/>
        </w:pBdr>
        <w:tabs>
          <w:tab w:val="center" w:pos="4536"/>
          <w:tab w:val="right" w:pos="9072"/>
        </w:tabs>
        <w:spacing w:after="0" w:line="240" w:lineRule="auto"/>
        <w:jc w:val="both"/>
        <w:rPr>
          <w:rFonts w:ascii="Arial Rounded MT Bold" w:eastAsia="Times New Roman" w:hAnsi="Arial Rounded MT Bold" w:cs="Times New Roman"/>
          <w:b/>
          <w:sz w:val="26"/>
          <w:szCs w:val="26"/>
          <w:lang w:val="fr-FR" w:eastAsia="fr-FR"/>
        </w:rPr>
      </w:pPr>
      <w:r w:rsidRPr="00E1227C">
        <w:rPr>
          <w:rFonts w:ascii="Times New Roman" w:eastAsia="Times New Roman" w:hAnsi="Times New Roman" w:cs="Times New Roman"/>
          <w:b/>
          <w:sz w:val="28"/>
          <w:szCs w:val="20"/>
          <w:lang w:val="fr-FR" w:eastAsia="fr-FR"/>
        </w:rPr>
        <w:t xml:space="preserve">         </w:t>
      </w:r>
      <w:r w:rsidRPr="00E1227C">
        <w:rPr>
          <w:rFonts w:ascii="Arial Rounded MT Bold" w:eastAsia="Times New Roman" w:hAnsi="Arial Rounded MT Bold" w:cs="Times New Roman"/>
          <w:b/>
          <w:sz w:val="26"/>
          <w:szCs w:val="26"/>
          <w:lang w:val="fr-FR" w:eastAsia="fr-FR"/>
        </w:rPr>
        <w:t xml:space="preserve">COORDINATION PROVINCIALE DU NORD-KIVU </w:t>
      </w:r>
    </w:p>
    <w:p w:rsidR="00E1227C" w:rsidRPr="009121CE" w:rsidRDefault="00E1227C" w:rsidP="00E1227C">
      <w:pPr>
        <w:pBdr>
          <w:bottom w:val="thickThinSmallGap" w:sz="24" w:space="2" w:color="auto"/>
        </w:pBdr>
        <w:tabs>
          <w:tab w:val="center" w:pos="4536"/>
          <w:tab w:val="right" w:pos="9072"/>
        </w:tabs>
        <w:spacing w:after="0" w:line="240" w:lineRule="auto"/>
        <w:jc w:val="both"/>
        <w:rPr>
          <w:rFonts w:ascii="Arial Rounded MT Bold" w:eastAsia="Times New Roman" w:hAnsi="Arial Rounded MT Bold" w:cs="Times New Roman"/>
          <w:b/>
          <w:sz w:val="26"/>
          <w:szCs w:val="26"/>
          <w:lang w:eastAsia="fr-FR"/>
        </w:rPr>
      </w:pPr>
      <w:r w:rsidRPr="009121CE">
        <w:rPr>
          <w:rFonts w:ascii="Arial Rounded MT Bold" w:eastAsia="Times New Roman" w:hAnsi="Arial Rounded MT Bold" w:cs="Times New Roman"/>
          <w:b/>
          <w:sz w:val="26"/>
          <w:szCs w:val="26"/>
          <w:lang w:val="fr-FR" w:eastAsia="fr-FR"/>
        </w:rPr>
        <w:tab/>
      </w:r>
      <w:r w:rsidRPr="009121CE">
        <w:rPr>
          <w:rFonts w:ascii="Arial Rounded MT Bold" w:eastAsia="Times New Roman" w:hAnsi="Arial Rounded MT Bold" w:cs="Times New Roman"/>
          <w:b/>
          <w:color w:val="00B050"/>
          <w:sz w:val="26"/>
          <w:szCs w:val="26"/>
          <w:lang w:eastAsia="fr-FR"/>
        </w:rPr>
        <w:t xml:space="preserve">    </w:t>
      </w:r>
    </w:p>
    <w:p w:rsidR="00E1227C" w:rsidRPr="00B84F69" w:rsidRDefault="00B84F69" w:rsidP="00B84F69">
      <w:pPr>
        <w:ind w:left="-284"/>
        <w:outlineLvl w:val="0"/>
        <w:rPr>
          <w:rFonts w:ascii="Arial Narrow" w:eastAsia="Calibri" w:hAnsi="Arial Narrow" w:cs="Arial Narrow"/>
          <w:color w:val="0100CC"/>
          <w:spacing w:val="2"/>
          <w:position w:val="-1"/>
          <w:sz w:val="18"/>
          <w:szCs w:val="18"/>
          <w:lang w:val="fr-FR"/>
        </w:rPr>
      </w:pPr>
      <w:r w:rsidRPr="009121CE">
        <w:rPr>
          <w:rFonts w:ascii="Arial Narrow" w:eastAsia="Calibri" w:hAnsi="Arial Narrow" w:cs="Arial Narrow"/>
          <w:color w:val="0100CC"/>
          <w:spacing w:val="2"/>
          <w:position w:val="-1"/>
          <w:sz w:val="18"/>
          <w:szCs w:val="18"/>
        </w:rPr>
        <w:t xml:space="preserve">   </w:t>
      </w:r>
      <w:r w:rsidR="00E1227C" w:rsidRPr="00B84F69">
        <w:rPr>
          <w:rFonts w:ascii="Arial Narrow" w:eastAsia="Calibri" w:hAnsi="Arial Narrow" w:cs="Arial Narrow"/>
          <w:color w:val="0100CC"/>
          <w:spacing w:val="2"/>
          <w:position w:val="-1"/>
          <w:sz w:val="28"/>
          <w:szCs w:val="28"/>
          <w:lang w:val="fr-FR"/>
        </w:rPr>
        <w:t>Personnalité Juridique :</w:t>
      </w:r>
      <w:r w:rsidR="00E1227C" w:rsidRPr="00B84F69">
        <w:rPr>
          <w:rFonts w:ascii="ArialNarrow" w:eastAsia="Calibri" w:hAnsi="ArialNarrow" w:cs="ArialNarrow"/>
          <w:sz w:val="32"/>
          <w:szCs w:val="32"/>
          <w:lang w:val="fr-FR"/>
        </w:rPr>
        <w:t xml:space="preserve"> </w:t>
      </w:r>
      <w:r w:rsidR="00E1227C" w:rsidRPr="00B84F69">
        <w:rPr>
          <w:rFonts w:ascii="Arial Narrow" w:eastAsia="Calibri" w:hAnsi="Arial Narrow" w:cs="Arial Narrow"/>
          <w:color w:val="0100CC"/>
          <w:spacing w:val="2"/>
          <w:position w:val="-1"/>
          <w:sz w:val="28"/>
          <w:szCs w:val="28"/>
          <w:lang w:val="fr-FR"/>
        </w:rPr>
        <w:t>N°385/CAB/MIN/J &amp; GS/2003 du 30 avril 2003</w:t>
      </w:r>
      <w:r w:rsidR="00E1227C" w:rsidRPr="00026FE9">
        <w:rPr>
          <w:rFonts w:ascii="Arial Narrow" w:eastAsia="Calibri" w:hAnsi="Arial Narrow" w:cs="Arial Narrow"/>
          <w:color w:val="0100CC"/>
          <w:spacing w:val="2"/>
          <w:position w:val="-1"/>
          <w:sz w:val="18"/>
          <w:szCs w:val="18"/>
          <w:lang w:val="fr-FR"/>
        </w:rPr>
        <w:t xml:space="preserve">, </w:t>
      </w:r>
      <w:r w:rsidR="00E1227C" w:rsidRPr="00B84F69">
        <w:rPr>
          <w:rFonts w:ascii="Arial Narrow" w:eastAsia="Calibri" w:hAnsi="Arial Narrow" w:cs="Arial Narrow"/>
          <w:color w:val="0100CC"/>
          <w:spacing w:val="2"/>
          <w:position w:val="-1"/>
          <w:lang w:val="fr-FR"/>
        </w:rPr>
        <w:t>NG</w:t>
      </w:r>
      <w:r w:rsidR="00E1227C" w:rsidRPr="00B84F69">
        <w:rPr>
          <w:rFonts w:ascii="Arial Narrow" w:eastAsia="Calibri" w:hAnsi="Arial Narrow" w:cs="Arial Narrow"/>
          <w:color w:val="0100CC"/>
          <w:position w:val="-1"/>
          <w:lang w:val="fr-FR"/>
        </w:rPr>
        <w:t>O</w:t>
      </w:r>
      <w:r w:rsidR="00E1227C" w:rsidRPr="00B84F69">
        <w:rPr>
          <w:rFonts w:ascii="Arial Narrow" w:eastAsia="Calibri" w:hAnsi="Arial Narrow" w:cs="Arial Narrow"/>
          <w:color w:val="0100CC"/>
          <w:spacing w:val="15"/>
          <w:position w:val="-1"/>
          <w:lang w:val="fr-FR"/>
        </w:rPr>
        <w:t xml:space="preserve"> </w:t>
      </w:r>
      <w:proofErr w:type="spellStart"/>
      <w:r>
        <w:rPr>
          <w:rFonts w:ascii="Arial Narrow" w:eastAsia="Calibri" w:hAnsi="Arial Narrow" w:cs="Arial Narrow"/>
          <w:color w:val="0100CC"/>
          <w:spacing w:val="1"/>
          <w:position w:val="-1"/>
          <w:lang w:val="fr-FR"/>
        </w:rPr>
        <w:t>wi</w:t>
      </w:r>
      <w:proofErr w:type="spellEnd"/>
      <w:r w:rsidR="00E1227C" w:rsidRPr="00B84F69">
        <w:rPr>
          <w:rFonts w:ascii="Arial Narrow" w:eastAsia="Calibri" w:hAnsi="Arial Narrow" w:cs="Arial Narrow"/>
          <w:color w:val="000000"/>
          <w:lang w:val="fr-FR"/>
        </w:rPr>
        <w:t xml:space="preserve"> </w:t>
      </w:r>
      <w:r>
        <w:rPr>
          <w:rFonts w:ascii="Arial Narrow" w:eastAsia="Calibri" w:hAnsi="Arial Narrow" w:cs="Arial Narrow"/>
          <w:color w:val="0100CC"/>
          <w:spacing w:val="2"/>
          <w:lang w:val="fr-FR"/>
        </w:rPr>
        <w:t xml:space="preserve">NGO </w:t>
      </w:r>
      <w:proofErr w:type="spellStart"/>
      <w:r>
        <w:rPr>
          <w:rFonts w:ascii="Arial Narrow" w:eastAsia="Calibri" w:hAnsi="Arial Narrow" w:cs="Arial Narrow"/>
          <w:color w:val="0100CC"/>
          <w:spacing w:val="2"/>
          <w:lang w:val="fr-FR"/>
        </w:rPr>
        <w:t>with</w:t>
      </w:r>
      <w:proofErr w:type="spellEnd"/>
      <w:r>
        <w:rPr>
          <w:rFonts w:ascii="Arial Narrow" w:eastAsia="Calibri" w:hAnsi="Arial Narrow" w:cs="Arial Narrow"/>
          <w:color w:val="0100CC"/>
          <w:spacing w:val="2"/>
          <w:lang w:val="fr-FR"/>
        </w:rPr>
        <w:t xml:space="preserve"> a </w:t>
      </w:r>
      <w:proofErr w:type="spellStart"/>
      <w:r>
        <w:rPr>
          <w:rFonts w:ascii="Arial Narrow" w:eastAsia="Calibri" w:hAnsi="Arial Narrow" w:cs="Arial Narrow"/>
          <w:color w:val="0100CC"/>
          <w:spacing w:val="2"/>
          <w:lang w:val="fr-FR"/>
        </w:rPr>
        <w:t>Special</w:t>
      </w:r>
      <w:proofErr w:type="spellEnd"/>
      <w:r>
        <w:rPr>
          <w:rFonts w:ascii="Arial Narrow" w:eastAsia="Calibri" w:hAnsi="Arial Narrow" w:cs="Arial Narrow"/>
          <w:color w:val="0100CC"/>
          <w:spacing w:val="2"/>
          <w:lang w:val="fr-FR"/>
        </w:rPr>
        <w:t xml:space="preserve"> Consultative </w:t>
      </w:r>
      <w:proofErr w:type="spellStart"/>
      <w:r>
        <w:rPr>
          <w:rFonts w:ascii="Arial Narrow" w:eastAsia="Calibri" w:hAnsi="Arial Narrow" w:cs="Arial Narrow"/>
          <w:color w:val="0100CC"/>
          <w:spacing w:val="2"/>
          <w:lang w:val="fr-FR"/>
        </w:rPr>
        <w:t>S</w:t>
      </w:r>
      <w:r w:rsidR="00E1227C" w:rsidRPr="00B84F69">
        <w:rPr>
          <w:rFonts w:ascii="Arial Narrow" w:eastAsia="Calibri" w:hAnsi="Arial Narrow" w:cs="Arial Narrow"/>
          <w:color w:val="0100CC"/>
          <w:spacing w:val="1"/>
          <w:lang w:val="fr-FR"/>
        </w:rPr>
        <w:t>tatu</w:t>
      </w:r>
      <w:r w:rsidR="00E1227C" w:rsidRPr="00B84F69">
        <w:rPr>
          <w:rFonts w:ascii="Arial Narrow" w:eastAsia="Calibri" w:hAnsi="Arial Narrow" w:cs="Arial Narrow"/>
          <w:color w:val="0100CC"/>
          <w:lang w:val="fr-FR"/>
        </w:rPr>
        <w:t>s</w:t>
      </w:r>
      <w:proofErr w:type="spellEnd"/>
      <w:r w:rsidR="00E1227C" w:rsidRPr="00B84F69">
        <w:rPr>
          <w:rFonts w:ascii="Arial Narrow" w:eastAsia="Calibri" w:hAnsi="Arial Narrow" w:cs="Arial Narrow"/>
          <w:color w:val="0100CC"/>
          <w:spacing w:val="16"/>
          <w:lang w:val="fr-FR"/>
        </w:rPr>
        <w:t xml:space="preserve"> </w:t>
      </w:r>
      <w:r w:rsidR="00E1227C" w:rsidRPr="00B84F69">
        <w:rPr>
          <w:rFonts w:ascii="Arial Narrow" w:eastAsia="Calibri" w:hAnsi="Arial Narrow" w:cs="Arial Narrow"/>
          <w:color w:val="0100CC"/>
          <w:spacing w:val="2"/>
          <w:lang w:val="fr-FR"/>
        </w:rPr>
        <w:t>at</w:t>
      </w:r>
      <w:r w:rsidR="00E1227C" w:rsidRPr="00B84F69">
        <w:rPr>
          <w:rFonts w:ascii="Arial Narrow" w:eastAsia="Calibri" w:hAnsi="Arial Narrow" w:cs="Arial Narrow"/>
          <w:color w:val="0100CC"/>
          <w:spacing w:val="12"/>
          <w:lang w:val="fr-FR"/>
        </w:rPr>
        <w:t xml:space="preserve"> </w:t>
      </w:r>
      <w:r w:rsidR="00E1227C" w:rsidRPr="00B84F69">
        <w:rPr>
          <w:rFonts w:ascii="Arial Narrow" w:eastAsia="Calibri" w:hAnsi="Arial Narrow" w:cs="Arial Narrow"/>
          <w:color w:val="0100CC"/>
          <w:spacing w:val="1"/>
          <w:lang w:val="fr-FR"/>
        </w:rPr>
        <w:t>th</w:t>
      </w:r>
      <w:r w:rsidR="00E1227C" w:rsidRPr="00B84F69">
        <w:rPr>
          <w:rFonts w:ascii="Arial Narrow" w:eastAsia="Calibri" w:hAnsi="Arial Narrow" w:cs="Arial Narrow"/>
          <w:color w:val="0100CC"/>
          <w:lang w:val="fr-FR"/>
        </w:rPr>
        <w:t>e</w:t>
      </w:r>
      <w:r w:rsidR="00E1227C" w:rsidRPr="00B84F69">
        <w:rPr>
          <w:rFonts w:ascii="Arial Narrow" w:eastAsia="Calibri" w:hAnsi="Arial Narrow" w:cs="Arial Narrow"/>
          <w:color w:val="0100CC"/>
          <w:spacing w:val="10"/>
          <w:lang w:val="fr-FR"/>
        </w:rPr>
        <w:t xml:space="preserve"> </w:t>
      </w:r>
      <w:proofErr w:type="spellStart"/>
      <w:r w:rsidR="00E1227C" w:rsidRPr="00B84F69">
        <w:rPr>
          <w:rFonts w:ascii="Arial Narrow" w:eastAsia="Calibri" w:hAnsi="Arial Narrow" w:cs="Arial Narrow"/>
          <w:color w:val="0100CC"/>
          <w:spacing w:val="2"/>
          <w:lang w:val="fr-FR"/>
        </w:rPr>
        <w:t>E</w:t>
      </w:r>
      <w:r w:rsidR="00E1227C" w:rsidRPr="00B84F69">
        <w:rPr>
          <w:rFonts w:ascii="Arial Narrow" w:eastAsia="Calibri" w:hAnsi="Arial Narrow" w:cs="Arial Narrow"/>
          <w:color w:val="0100CC"/>
          <w:spacing w:val="1"/>
          <w:lang w:val="fr-FR"/>
        </w:rPr>
        <w:t>cono</w:t>
      </w:r>
      <w:r w:rsidR="00E1227C" w:rsidRPr="00B84F69">
        <w:rPr>
          <w:rFonts w:ascii="Arial Narrow" w:eastAsia="Calibri" w:hAnsi="Arial Narrow" w:cs="Arial Narrow"/>
          <w:color w:val="0100CC"/>
          <w:spacing w:val="2"/>
          <w:lang w:val="fr-FR"/>
        </w:rPr>
        <w:t>m</w:t>
      </w:r>
      <w:r w:rsidR="00E1227C" w:rsidRPr="00B84F69">
        <w:rPr>
          <w:rFonts w:ascii="Arial Narrow" w:eastAsia="Calibri" w:hAnsi="Arial Narrow" w:cs="Arial Narrow"/>
          <w:color w:val="0100CC"/>
          <w:spacing w:val="1"/>
          <w:lang w:val="fr-FR"/>
        </w:rPr>
        <w:t>i</w:t>
      </w:r>
      <w:r w:rsidR="00E1227C" w:rsidRPr="00B84F69">
        <w:rPr>
          <w:rFonts w:ascii="Arial Narrow" w:eastAsia="Calibri" w:hAnsi="Arial Narrow" w:cs="Arial Narrow"/>
          <w:color w:val="0100CC"/>
          <w:lang w:val="fr-FR"/>
        </w:rPr>
        <w:t>c</w:t>
      </w:r>
      <w:proofErr w:type="spellEnd"/>
      <w:r w:rsidR="00E1227C" w:rsidRPr="00B84F69">
        <w:rPr>
          <w:rFonts w:ascii="Arial Narrow" w:eastAsia="Calibri" w:hAnsi="Arial Narrow" w:cs="Arial Narrow"/>
          <w:color w:val="0100CC"/>
          <w:spacing w:val="23"/>
          <w:lang w:val="fr-FR"/>
        </w:rPr>
        <w:t xml:space="preserve"> </w:t>
      </w:r>
      <w:r w:rsidR="00E1227C" w:rsidRPr="00B84F69">
        <w:rPr>
          <w:rFonts w:ascii="Arial Narrow" w:eastAsia="Calibri" w:hAnsi="Arial Narrow" w:cs="Arial Narrow"/>
          <w:color w:val="0100CC"/>
          <w:spacing w:val="1"/>
          <w:lang w:val="fr-FR"/>
        </w:rPr>
        <w:t>an</w:t>
      </w:r>
      <w:r w:rsidR="00E1227C" w:rsidRPr="00B84F69">
        <w:rPr>
          <w:rFonts w:ascii="Arial Narrow" w:eastAsia="Calibri" w:hAnsi="Arial Narrow" w:cs="Arial Narrow"/>
          <w:color w:val="0100CC"/>
          <w:lang w:val="fr-FR"/>
        </w:rPr>
        <w:t>d</w:t>
      </w:r>
      <w:r w:rsidR="00E1227C" w:rsidRPr="00B84F69">
        <w:rPr>
          <w:rFonts w:ascii="Arial Narrow" w:eastAsia="Calibri" w:hAnsi="Arial Narrow" w:cs="Arial Narrow"/>
          <w:color w:val="0100CC"/>
          <w:spacing w:val="12"/>
          <w:lang w:val="fr-FR"/>
        </w:rPr>
        <w:t xml:space="preserve"> </w:t>
      </w:r>
      <w:r w:rsidR="00E1227C" w:rsidRPr="00B84F69">
        <w:rPr>
          <w:rFonts w:ascii="Arial Narrow" w:eastAsia="Calibri" w:hAnsi="Arial Narrow" w:cs="Arial Narrow"/>
          <w:color w:val="0100CC"/>
          <w:spacing w:val="2"/>
          <w:lang w:val="fr-FR"/>
        </w:rPr>
        <w:t>S</w:t>
      </w:r>
      <w:r w:rsidR="00E1227C" w:rsidRPr="00B84F69">
        <w:rPr>
          <w:rFonts w:ascii="Arial Narrow" w:eastAsia="Calibri" w:hAnsi="Arial Narrow" w:cs="Arial Narrow"/>
          <w:color w:val="0100CC"/>
          <w:spacing w:val="1"/>
          <w:lang w:val="fr-FR"/>
        </w:rPr>
        <w:t>ocia</w:t>
      </w:r>
      <w:r w:rsidR="00E1227C" w:rsidRPr="00B84F69">
        <w:rPr>
          <w:rFonts w:ascii="Arial Narrow" w:eastAsia="Calibri" w:hAnsi="Arial Narrow" w:cs="Arial Narrow"/>
          <w:color w:val="0100CC"/>
          <w:lang w:val="fr-FR"/>
        </w:rPr>
        <w:t>l</w:t>
      </w:r>
      <w:r w:rsidR="00E1227C" w:rsidRPr="00B84F69">
        <w:rPr>
          <w:rFonts w:ascii="Arial Narrow" w:eastAsia="Calibri" w:hAnsi="Arial Narrow" w:cs="Arial Narrow"/>
          <w:color w:val="0100CC"/>
          <w:spacing w:val="16"/>
          <w:lang w:val="fr-FR"/>
        </w:rPr>
        <w:t xml:space="preserve"> </w:t>
      </w:r>
      <w:r w:rsidR="00E1227C" w:rsidRPr="00B84F69">
        <w:rPr>
          <w:rFonts w:ascii="Arial Narrow" w:eastAsia="Calibri" w:hAnsi="Arial Narrow" w:cs="Arial Narrow"/>
          <w:color w:val="0100CC"/>
          <w:spacing w:val="2"/>
          <w:lang w:val="fr-FR"/>
        </w:rPr>
        <w:t>C</w:t>
      </w:r>
      <w:r w:rsidR="00E1227C" w:rsidRPr="00B84F69">
        <w:rPr>
          <w:rFonts w:ascii="Arial Narrow" w:eastAsia="Calibri" w:hAnsi="Arial Narrow" w:cs="Arial Narrow"/>
          <w:color w:val="0100CC"/>
          <w:spacing w:val="1"/>
          <w:lang w:val="fr-FR"/>
        </w:rPr>
        <w:t>ounci</w:t>
      </w:r>
      <w:r w:rsidR="00E1227C" w:rsidRPr="00B84F69">
        <w:rPr>
          <w:rFonts w:ascii="Arial Narrow" w:eastAsia="Calibri" w:hAnsi="Arial Narrow" w:cs="Arial Narrow"/>
          <w:color w:val="0100CC"/>
          <w:lang w:val="fr-FR"/>
        </w:rPr>
        <w:t>l</w:t>
      </w:r>
      <w:r w:rsidR="00E1227C" w:rsidRPr="00B84F69">
        <w:rPr>
          <w:rFonts w:ascii="Arial Narrow" w:eastAsia="Calibri" w:hAnsi="Arial Narrow" w:cs="Arial Narrow"/>
          <w:color w:val="0100CC"/>
          <w:spacing w:val="19"/>
          <w:lang w:val="fr-FR"/>
        </w:rPr>
        <w:t xml:space="preserve"> </w:t>
      </w:r>
      <w:r w:rsidR="00E1227C" w:rsidRPr="00B84F69">
        <w:rPr>
          <w:rFonts w:ascii="Arial Narrow" w:eastAsia="Calibri" w:hAnsi="Arial Narrow" w:cs="Arial Narrow"/>
          <w:color w:val="0100CC"/>
          <w:spacing w:val="1"/>
          <w:lang w:val="fr-FR"/>
        </w:rPr>
        <w:t>o</w:t>
      </w:r>
      <w:r w:rsidR="00E1227C" w:rsidRPr="00B84F69">
        <w:rPr>
          <w:rFonts w:ascii="Arial Narrow" w:eastAsia="Calibri" w:hAnsi="Arial Narrow" w:cs="Arial Narrow"/>
          <w:color w:val="0100CC"/>
          <w:lang w:val="fr-FR"/>
        </w:rPr>
        <w:t>f</w:t>
      </w:r>
      <w:r w:rsidR="00E1227C" w:rsidRPr="00B84F69">
        <w:rPr>
          <w:rFonts w:ascii="Arial Narrow" w:eastAsia="Calibri" w:hAnsi="Arial Narrow" w:cs="Arial Narrow"/>
          <w:color w:val="0100CC"/>
          <w:spacing w:val="7"/>
          <w:lang w:val="fr-FR"/>
        </w:rPr>
        <w:t xml:space="preserve"> </w:t>
      </w:r>
      <w:r w:rsidR="00E1227C" w:rsidRPr="00B84F69">
        <w:rPr>
          <w:rFonts w:ascii="Arial Narrow" w:eastAsia="Calibri" w:hAnsi="Arial Narrow" w:cs="Arial Narrow"/>
          <w:color w:val="0100CC"/>
          <w:spacing w:val="1"/>
          <w:lang w:val="fr-FR"/>
        </w:rPr>
        <w:t>th</w:t>
      </w:r>
      <w:r w:rsidR="00E1227C" w:rsidRPr="00B84F69">
        <w:rPr>
          <w:rFonts w:ascii="Arial Narrow" w:eastAsia="Calibri" w:hAnsi="Arial Narrow" w:cs="Arial Narrow"/>
          <w:color w:val="0100CC"/>
          <w:lang w:val="fr-FR"/>
        </w:rPr>
        <w:t>e</w:t>
      </w:r>
      <w:r w:rsidR="00E1227C" w:rsidRPr="00B84F69">
        <w:rPr>
          <w:rFonts w:ascii="Arial Narrow" w:eastAsia="Calibri" w:hAnsi="Arial Narrow" w:cs="Arial Narrow"/>
          <w:color w:val="0100CC"/>
          <w:spacing w:val="10"/>
          <w:lang w:val="fr-FR"/>
        </w:rPr>
        <w:t xml:space="preserve"> </w:t>
      </w:r>
      <w:r w:rsidR="00E1227C" w:rsidRPr="00B84F69">
        <w:rPr>
          <w:rFonts w:ascii="Arial Narrow" w:eastAsia="Calibri" w:hAnsi="Arial Narrow" w:cs="Arial Narrow"/>
          <w:color w:val="0100CC"/>
          <w:spacing w:val="2"/>
          <w:lang w:val="fr-FR"/>
        </w:rPr>
        <w:t>U</w:t>
      </w:r>
      <w:r w:rsidR="00E1227C" w:rsidRPr="00B84F69">
        <w:rPr>
          <w:rFonts w:ascii="Arial Narrow" w:eastAsia="Calibri" w:hAnsi="Arial Narrow" w:cs="Arial Narrow"/>
          <w:color w:val="0100CC"/>
          <w:spacing w:val="1"/>
          <w:lang w:val="fr-FR"/>
        </w:rPr>
        <w:t>nite</w:t>
      </w:r>
      <w:r w:rsidR="00E1227C" w:rsidRPr="00B84F69">
        <w:rPr>
          <w:rFonts w:ascii="Arial Narrow" w:eastAsia="Calibri" w:hAnsi="Arial Narrow" w:cs="Arial Narrow"/>
          <w:color w:val="0100CC"/>
          <w:lang w:val="fr-FR"/>
        </w:rPr>
        <w:t>d</w:t>
      </w:r>
      <w:r w:rsidR="00E1227C" w:rsidRPr="00B84F69">
        <w:rPr>
          <w:rFonts w:ascii="Arial Narrow" w:eastAsia="Calibri" w:hAnsi="Arial Narrow" w:cs="Arial Narrow"/>
          <w:color w:val="0100CC"/>
          <w:spacing w:val="17"/>
          <w:lang w:val="fr-FR"/>
        </w:rPr>
        <w:t xml:space="preserve"> </w:t>
      </w:r>
      <w:r w:rsidR="00E1227C" w:rsidRPr="00B84F69">
        <w:rPr>
          <w:rFonts w:ascii="Arial Narrow" w:eastAsia="Calibri" w:hAnsi="Arial Narrow" w:cs="Arial Narrow"/>
          <w:color w:val="0100CC"/>
          <w:spacing w:val="2"/>
          <w:lang w:val="fr-FR"/>
        </w:rPr>
        <w:t>N</w:t>
      </w:r>
      <w:r w:rsidR="00E1227C" w:rsidRPr="00B84F69">
        <w:rPr>
          <w:rFonts w:ascii="Arial Narrow" w:eastAsia="Calibri" w:hAnsi="Arial Narrow" w:cs="Arial Narrow"/>
          <w:color w:val="0100CC"/>
          <w:spacing w:val="1"/>
          <w:lang w:val="fr-FR"/>
        </w:rPr>
        <w:t>ation</w:t>
      </w:r>
      <w:r w:rsidR="00E1227C" w:rsidRPr="00B84F69">
        <w:rPr>
          <w:rFonts w:ascii="Arial Narrow" w:eastAsia="Calibri" w:hAnsi="Arial Narrow" w:cs="Arial Narrow"/>
          <w:color w:val="0100CC"/>
          <w:lang w:val="fr-FR"/>
        </w:rPr>
        <w:t>s</w:t>
      </w:r>
      <w:r w:rsidR="00E1227C" w:rsidRPr="00B84F69">
        <w:rPr>
          <w:rFonts w:ascii="Arial Narrow" w:eastAsia="Calibri" w:hAnsi="Arial Narrow" w:cs="Arial Narrow"/>
          <w:color w:val="0100CC"/>
          <w:spacing w:val="19"/>
          <w:lang w:val="fr-FR"/>
        </w:rPr>
        <w:t xml:space="preserve"> </w:t>
      </w:r>
      <w:r w:rsidR="00E1227C" w:rsidRPr="00B84F69">
        <w:rPr>
          <w:rFonts w:ascii="Arial Narrow" w:eastAsia="Calibri" w:hAnsi="Arial Narrow" w:cs="Arial Narrow"/>
          <w:color w:val="0100CC"/>
          <w:spacing w:val="1"/>
          <w:lang w:val="fr-FR"/>
        </w:rPr>
        <w:t>(</w:t>
      </w:r>
      <w:r w:rsidR="00E1227C" w:rsidRPr="00B84F69">
        <w:rPr>
          <w:rFonts w:ascii="Arial Narrow" w:eastAsia="Calibri" w:hAnsi="Arial Narrow" w:cs="Arial Narrow"/>
          <w:color w:val="0100CC"/>
          <w:spacing w:val="2"/>
          <w:lang w:val="fr-FR"/>
        </w:rPr>
        <w:t>ECOSOC</w:t>
      </w:r>
      <w:r w:rsidR="00E1227C" w:rsidRPr="00B84F69">
        <w:rPr>
          <w:rFonts w:ascii="Arial Narrow" w:eastAsia="Calibri" w:hAnsi="Arial Narrow" w:cs="Arial Narrow"/>
          <w:color w:val="0100CC"/>
          <w:lang w:val="fr-FR"/>
        </w:rPr>
        <w:t xml:space="preserve">) </w:t>
      </w:r>
      <w:r w:rsidR="00E1227C" w:rsidRPr="00B84F69">
        <w:rPr>
          <w:rFonts w:ascii="Arial Narrow" w:eastAsia="Calibri" w:hAnsi="Arial Narrow" w:cs="Arial Narrow"/>
          <w:b/>
          <w:bCs/>
          <w:color w:val="000000"/>
          <w:lang w:val="fr-FR"/>
        </w:rPr>
        <w:t>&amp;</w:t>
      </w:r>
      <w:r w:rsidR="00E1227C" w:rsidRPr="00B84F69">
        <w:rPr>
          <w:rFonts w:ascii="Arial Narrow" w:eastAsia="Calibri" w:hAnsi="Arial Narrow" w:cs="Arial Narrow"/>
          <w:b/>
          <w:bCs/>
          <w:color w:val="000000"/>
          <w:spacing w:val="16"/>
          <w:lang w:val="fr-FR"/>
        </w:rPr>
        <w:t xml:space="preserve"> </w:t>
      </w:r>
      <w:r w:rsidR="00E1227C" w:rsidRPr="00B84F69">
        <w:rPr>
          <w:rFonts w:ascii="Arial Narrow" w:eastAsia="Calibri" w:hAnsi="Arial Narrow" w:cs="Arial Narrow"/>
          <w:b/>
          <w:bCs/>
          <w:color w:val="0070C0"/>
          <w:spacing w:val="1"/>
          <w:sz w:val="18"/>
          <w:szCs w:val="18"/>
          <w:lang w:val="fr-FR"/>
        </w:rPr>
        <w:t>J</w:t>
      </w:r>
      <w:r w:rsidR="00E1227C" w:rsidRPr="00B84F69">
        <w:rPr>
          <w:rFonts w:ascii="Arial Narrow" w:eastAsia="Calibri" w:hAnsi="Arial Narrow" w:cs="Arial Narrow"/>
          <w:b/>
          <w:bCs/>
          <w:color w:val="0070C0"/>
          <w:spacing w:val="2"/>
          <w:sz w:val="18"/>
          <w:szCs w:val="18"/>
          <w:lang w:val="fr-FR"/>
        </w:rPr>
        <w:t>ou</w:t>
      </w:r>
      <w:r w:rsidR="00E1227C" w:rsidRPr="00B84F69">
        <w:rPr>
          <w:rFonts w:ascii="Arial Narrow" w:eastAsia="Calibri" w:hAnsi="Arial Narrow" w:cs="Arial Narrow"/>
          <w:b/>
          <w:bCs/>
          <w:color w:val="0070C0"/>
          <w:spacing w:val="1"/>
          <w:sz w:val="18"/>
          <w:szCs w:val="18"/>
          <w:lang w:val="fr-FR"/>
        </w:rPr>
        <w:t>issa</w:t>
      </w:r>
      <w:r w:rsidR="00E1227C" w:rsidRPr="00B84F69">
        <w:rPr>
          <w:rFonts w:ascii="Arial Narrow" w:eastAsia="Calibri" w:hAnsi="Arial Narrow" w:cs="Arial Narrow"/>
          <w:b/>
          <w:bCs/>
          <w:color w:val="0070C0"/>
          <w:spacing w:val="2"/>
          <w:sz w:val="18"/>
          <w:szCs w:val="18"/>
          <w:lang w:val="fr-FR"/>
        </w:rPr>
        <w:t>n</w:t>
      </w:r>
      <w:r w:rsidR="00E1227C" w:rsidRPr="00B84F69">
        <w:rPr>
          <w:rFonts w:ascii="Arial Narrow" w:eastAsia="Calibri" w:hAnsi="Arial Narrow" w:cs="Arial Narrow"/>
          <w:b/>
          <w:bCs/>
          <w:color w:val="0070C0"/>
          <w:sz w:val="18"/>
          <w:szCs w:val="18"/>
          <w:lang w:val="fr-FR"/>
        </w:rPr>
        <w:t>t</w:t>
      </w:r>
      <w:r w:rsidR="00E1227C" w:rsidRPr="00B84F69">
        <w:rPr>
          <w:rFonts w:ascii="Arial Narrow" w:eastAsia="Calibri" w:hAnsi="Arial Narrow" w:cs="Arial Narrow"/>
          <w:b/>
          <w:bCs/>
          <w:color w:val="0070C0"/>
          <w:spacing w:val="25"/>
          <w:sz w:val="18"/>
          <w:szCs w:val="18"/>
          <w:lang w:val="fr-FR"/>
        </w:rPr>
        <w:t xml:space="preserve"> du</w:t>
      </w:r>
      <w:r w:rsidR="00E1227C" w:rsidRPr="00B84F69">
        <w:rPr>
          <w:rFonts w:ascii="Arial Narrow" w:eastAsia="Calibri" w:hAnsi="Arial Narrow" w:cs="Arial Narrow"/>
          <w:b/>
          <w:bCs/>
          <w:color w:val="0070C0"/>
          <w:spacing w:val="2"/>
          <w:position w:val="-1"/>
          <w:sz w:val="18"/>
          <w:szCs w:val="18"/>
          <w:lang w:val="fr-FR"/>
        </w:rPr>
        <w:t>S</w:t>
      </w:r>
      <w:r w:rsidR="00E1227C" w:rsidRPr="00B84F69">
        <w:rPr>
          <w:rFonts w:ascii="Arial Narrow" w:eastAsia="Calibri" w:hAnsi="Arial Narrow" w:cs="Arial Narrow"/>
          <w:b/>
          <w:bCs/>
          <w:color w:val="0070C0"/>
          <w:spacing w:val="1"/>
          <w:position w:val="-1"/>
          <w:sz w:val="18"/>
          <w:szCs w:val="18"/>
          <w:lang w:val="fr-FR"/>
        </w:rPr>
        <w:t>t</w:t>
      </w:r>
      <w:r w:rsidR="00E1227C" w:rsidRPr="00B84F69">
        <w:rPr>
          <w:rFonts w:ascii="Arial Narrow" w:eastAsia="Calibri" w:hAnsi="Arial Narrow" w:cs="Arial Narrow"/>
          <w:b/>
          <w:bCs/>
          <w:color w:val="0070C0"/>
          <w:spacing w:val="2"/>
          <w:position w:val="-1"/>
          <w:sz w:val="18"/>
          <w:szCs w:val="18"/>
          <w:lang w:val="fr-FR"/>
        </w:rPr>
        <w:t>a</w:t>
      </w:r>
      <w:r w:rsidR="00E1227C" w:rsidRPr="00B84F69">
        <w:rPr>
          <w:rFonts w:ascii="Arial Narrow" w:eastAsia="Calibri" w:hAnsi="Arial Narrow" w:cs="Arial Narrow"/>
          <w:b/>
          <w:bCs/>
          <w:color w:val="0070C0"/>
          <w:spacing w:val="1"/>
          <w:position w:val="-1"/>
          <w:sz w:val="18"/>
          <w:szCs w:val="18"/>
          <w:lang w:val="fr-FR"/>
        </w:rPr>
        <w:t>t</w:t>
      </w:r>
      <w:r w:rsidR="00E1227C" w:rsidRPr="00B84F69">
        <w:rPr>
          <w:rFonts w:ascii="Arial Narrow" w:eastAsia="Calibri" w:hAnsi="Arial Narrow" w:cs="Arial Narrow"/>
          <w:b/>
          <w:bCs/>
          <w:color w:val="0070C0"/>
          <w:spacing w:val="2"/>
          <w:position w:val="-1"/>
          <w:sz w:val="18"/>
          <w:szCs w:val="18"/>
          <w:lang w:val="fr-FR"/>
        </w:rPr>
        <w:t>u</w:t>
      </w:r>
      <w:r w:rsidR="00E1227C" w:rsidRPr="00B84F69">
        <w:rPr>
          <w:rFonts w:ascii="Arial Narrow" w:eastAsia="Calibri" w:hAnsi="Arial Narrow" w:cs="Arial Narrow"/>
          <w:b/>
          <w:bCs/>
          <w:color w:val="0070C0"/>
          <w:position w:val="-1"/>
          <w:sz w:val="18"/>
          <w:szCs w:val="18"/>
          <w:lang w:val="fr-FR"/>
        </w:rPr>
        <w:t>t</w:t>
      </w:r>
      <w:r w:rsidR="00E1227C" w:rsidRPr="00B84F69">
        <w:rPr>
          <w:rFonts w:ascii="Arial Narrow" w:eastAsia="Calibri" w:hAnsi="Arial Narrow" w:cs="Arial Narrow"/>
          <w:b/>
          <w:bCs/>
          <w:color w:val="0070C0"/>
          <w:spacing w:val="16"/>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d</w:t>
      </w:r>
      <w:r w:rsidR="00E1227C" w:rsidRPr="00B84F69">
        <w:rPr>
          <w:rFonts w:ascii="Arial Narrow" w:eastAsia="Calibri" w:hAnsi="Arial Narrow" w:cs="Arial Narrow"/>
          <w:b/>
          <w:bCs/>
          <w:color w:val="0070C0"/>
          <w:spacing w:val="1"/>
          <w:position w:val="-1"/>
          <w:sz w:val="18"/>
          <w:szCs w:val="18"/>
          <w:lang w:val="fr-FR"/>
        </w:rPr>
        <w:t>’</w:t>
      </w:r>
      <w:r w:rsidR="00E1227C" w:rsidRPr="00B84F69">
        <w:rPr>
          <w:rFonts w:ascii="Arial Narrow" w:eastAsia="Calibri" w:hAnsi="Arial Narrow" w:cs="Arial Narrow"/>
          <w:b/>
          <w:bCs/>
          <w:color w:val="0070C0"/>
          <w:spacing w:val="2"/>
          <w:position w:val="-1"/>
          <w:sz w:val="18"/>
          <w:szCs w:val="18"/>
          <w:lang w:val="fr-FR"/>
        </w:rPr>
        <w:t>Obse</w:t>
      </w:r>
      <w:r w:rsidR="00E1227C" w:rsidRPr="00B84F69">
        <w:rPr>
          <w:rFonts w:ascii="Arial Narrow" w:eastAsia="Calibri" w:hAnsi="Arial Narrow" w:cs="Arial Narrow"/>
          <w:b/>
          <w:bCs/>
          <w:color w:val="0070C0"/>
          <w:spacing w:val="1"/>
          <w:position w:val="-1"/>
          <w:sz w:val="18"/>
          <w:szCs w:val="18"/>
          <w:lang w:val="fr-FR"/>
        </w:rPr>
        <w:t>r</w:t>
      </w:r>
      <w:r w:rsidR="00E1227C" w:rsidRPr="00B84F69">
        <w:rPr>
          <w:rFonts w:ascii="Arial Narrow" w:eastAsia="Calibri" w:hAnsi="Arial Narrow" w:cs="Arial Narrow"/>
          <w:b/>
          <w:bCs/>
          <w:color w:val="0070C0"/>
          <w:spacing w:val="2"/>
          <w:position w:val="-1"/>
          <w:sz w:val="18"/>
          <w:szCs w:val="18"/>
          <w:lang w:val="fr-FR"/>
        </w:rPr>
        <w:t>va</w:t>
      </w:r>
      <w:r w:rsidR="00E1227C" w:rsidRPr="00B84F69">
        <w:rPr>
          <w:rFonts w:ascii="Arial Narrow" w:eastAsia="Calibri" w:hAnsi="Arial Narrow" w:cs="Arial Narrow"/>
          <w:b/>
          <w:bCs/>
          <w:color w:val="0070C0"/>
          <w:spacing w:val="1"/>
          <w:position w:val="-1"/>
          <w:sz w:val="18"/>
          <w:szCs w:val="18"/>
          <w:lang w:val="fr-FR"/>
        </w:rPr>
        <w:t>t</w:t>
      </w:r>
      <w:r w:rsidR="00E1227C" w:rsidRPr="00B84F69">
        <w:rPr>
          <w:rFonts w:ascii="Arial Narrow" w:eastAsia="Calibri" w:hAnsi="Arial Narrow" w:cs="Arial Narrow"/>
          <w:b/>
          <w:bCs/>
          <w:color w:val="0070C0"/>
          <w:spacing w:val="2"/>
          <w:position w:val="-1"/>
          <w:sz w:val="18"/>
          <w:szCs w:val="18"/>
          <w:lang w:val="fr-FR"/>
        </w:rPr>
        <w:t>eu</w:t>
      </w:r>
      <w:r w:rsidR="00E1227C" w:rsidRPr="00B84F69">
        <w:rPr>
          <w:rFonts w:ascii="Arial Narrow" w:eastAsia="Calibri" w:hAnsi="Arial Narrow" w:cs="Arial Narrow"/>
          <w:b/>
          <w:bCs/>
          <w:color w:val="0070C0"/>
          <w:position w:val="-1"/>
          <w:sz w:val="18"/>
          <w:szCs w:val="18"/>
          <w:lang w:val="fr-FR"/>
        </w:rPr>
        <w:t>r</w:t>
      </w:r>
      <w:r w:rsidR="00E1227C" w:rsidRPr="00B84F69">
        <w:rPr>
          <w:rFonts w:ascii="Arial Narrow" w:eastAsia="Calibri" w:hAnsi="Arial Narrow" w:cs="Arial Narrow"/>
          <w:b/>
          <w:bCs/>
          <w:color w:val="0070C0"/>
          <w:spacing w:val="35"/>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aup</w:t>
      </w:r>
      <w:r w:rsidR="00E1227C" w:rsidRPr="00B84F69">
        <w:rPr>
          <w:rFonts w:ascii="Arial Narrow" w:eastAsia="Calibri" w:hAnsi="Arial Narrow" w:cs="Arial Narrow"/>
          <w:b/>
          <w:bCs/>
          <w:color w:val="0070C0"/>
          <w:spacing w:val="1"/>
          <w:position w:val="-1"/>
          <w:sz w:val="18"/>
          <w:szCs w:val="18"/>
          <w:lang w:val="fr-FR"/>
        </w:rPr>
        <w:t>r</w:t>
      </w:r>
      <w:r w:rsidR="00E1227C" w:rsidRPr="00B84F69">
        <w:rPr>
          <w:rFonts w:ascii="Arial Narrow" w:eastAsia="Calibri" w:hAnsi="Arial Narrow" w:cs="Arial Narrow"/>
          <w:b/>
          <w:bCs/>
          <w:color w:val="0070C0"/>
          <w:spacing w:val="2"/>
          <w:position w:val="-1"/>
          <w:sz w:val="18"/>
          <w:szCs w:val="18"/>
          <w:lang w:val="fr-FR"/>
        </w:rPr>
        <w:t>è</w:t>
      </w:r>
      <w:r w:rsidR="00E1227C" w:rsidRPr="00B84F69">
        <w:rPr>
          <w:rFonts w:ascii="Arial Narrow" w:eastAsia="Calibri" w:hAnsi="Arial Narrow" w:cs="Arial Narrow"/>
          <w:b/>
          <w:bCs/>
          <w:color w:val="0070C0"/>
          <w:position w:val="-1"/>
          <w:sz w:val="18"/>
          <w:szCs w:val="18"/>
          <w:lang w:val="fr-FR"/>
        </w:rPr>
        <w:t>s</w:t>
      </w:r>
      <w:r w:rsidR="00E1227C" w:rsidRPr="00B84F69">
        <w:rPr>
          <w:rFonts w:ascii="Arial Narrow" w:eastAsia="Calibri" w:hAnsi="Arial Narrow" w:cs="Arial Narrow"/>
          <w:b/>
          <w:bCs/>
          <w:color w:val="0070C0"/>
          <w:spacing w:val="19"/>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d</w:t>
      </w:r>
      <w:r w:rsidR="00E1227C" w:rsidRPr="00B84F69">
        <w:rPr>
          <w:rFonts w:ascii="Arial Narrow" w:eastAsia="Calibri" w:hAnsi="Arial Narrow" w:cs="Arial Narrow"/>
          <w:b/>
          <w:bCs/>
          <w:color w:val="0070C0"/>
          <w:position w:val="-1"/>
          <w:sz w:val="18"/>
          <w:szCs w:val="18"/>
          <w:lang w:val="fr-FR"/>
        </w:rPr>
        <w:t>e</w:t>
      </w:r>
      <w:r w:rsidR="00E1227C" w:rsidRPr="00B84F69">
        <w:rPr>
          <w:rFonts w:ascii="Arial Narrow" w:eastAsia="Calibri" w:hAnsi="Arial Narrow" w:cs="Arial Narrow"/>
          <w:b/>
          <w:bCs/>
          <w:color w:val="0070C0"/>
          <w:spacing w:val="9"/>
          <w:position w:val="-1"/>
          <w:sz w:val="18"/>
          <w:szCs w:val="18"/>
          <w:lang w:val="fr-FR"/>
        </w:rPr>
        <w:t xml:space="preserve"> </w:t>
      </w:r>
      <w:r w:rsidR="00E1227C" w:rsidRPr="00B84F69">
        <w:rPr>
          <w:rFonts w:ascii="Arial Narrow" w:eastAsia="Calibri" w:hAnsi="Arial Narrow" w:cs="Arial Narrow"/>
          <w:b/>
          <w:bCs/>
          <w:color w:val="0070C0"/>
          <w:spacing w:val="1"/>
          <w:position w:val="-1"/>
          <w:sz w:val="18"/>
          <w:szCs w:val="18"/>
          <w:lang w:val="fr-FR"/>
        </w:rPr>
        <w:t>l</w:t>
      </w:r>
      <w:r w:rsidR="00E1227C" w:rsidRPr="00B84F69">
        <w:rPr>
          <w:rFonts w:ascii="Arial Narrow" w:eastAsia="Calibri" w:hAnsi="Arial Narrow" w:cs="Arial Narrow"/>
          <w:b/>
          <w:bCs/>
          <w:color w:val="0070C0"/>
          <w:position w:val="-1"/>
          <w:sz w:val="18"/>
          <w:szCs w:val="18"/>
          <w:lang w:val="fr-FR"/>
        </w:rPr>
        <w:t>a</w:t>
      </w:r>
      <w:r w:rsidR="00E1227C" w:rsidRPr="00B84F69">
        <w:rPr>
          <w:rFonts w:ascii="Arial Narrow" w:eastAsia="Calibri" w:hAnsi="Arial Narrow" w:cs="Arial Narrow"/>
          <w:b/>
          <w:bCs/>
          <w:color w:val="0070C0"/>
          <w:spacing w:val="8"/>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Comm</w:t>
      </w:r>
      <w:r w:rsidR="00E1227C" w:rsidRPr="00B84F69">
        <w:rPr>
          <w:rFonts w:ascii="Arial Narrow" w:eastAsia="Calibri" w:hAnsi="Arial Narrow" w:cs="Arial Narrow"/>
          <w:b/>
          <w:bCs/>
          <w:color w:val="0070C0"/>
          <w:spacing w:val="1"/>
          <w:position w:val="-1"/>
          <w:sz w:val="18"/>
          <w:szCs w:val="18"/>
          <w:lang w:val="fr-FR"/>
        </w:rPr>
        <w:t>i</w:t>
      </w:r>
      <w:r w:rsidR="00E1227C" w:rsidRPr="00B84F69">
        <w:rPr>
          <w:rFonts w:ascii="Arial Narrow" w:eastAsia="Calibri" w:hAnsi="Arial Narrow" w:cs="Arial Narrow"/>
          <w:b/>
          <w:bCs/>
          <w:color w:val="0070C0"/>
          <w:spacing w:val="2"/>
          <w:position w:val="-1"/>
          <w:sz w:val="18"/>
          <w:szCs w:val="18"/>
          <w:lang w:val="fr-FR"/>
        </w:rPr>
        <w:t>ss</w:t>
      </w:r>
      <w:r w:rsidR="00E1227C" w:rsidRPr="00B84F69">
        <w:rPr>
          <w:rFonts w:ascii="Arial Narrow" w:eastAsia="Calibri" w:hAnsi="Arial Narrow" w:cs="Arial Narrow"/>
          <w:b/>
          <w:bCs/>
          <w:color w:val="0070C0"/>
          <w:spacing w:val="1"/>
          <w:position w:val="-1"/>
          <w:sz w:val="18"/>
          <w:szCs w:val="18"/>
          <w:lang w:val="fr-FR"/>
        </w:rPr>
        <w:t>i</w:t>
      </w:r>
      <w:r w:rsidR="00E1227C" w:rsidRPr="00B84F69">
        <w:rPr>
          <w:rFonts w:ascii="Arial Narrow" w:eastAsia="Calibri" w:hAnsi="Arial Narrow" w:cs="Arial Narrow"/>
          <w:b/>
          <w:bCs/>
          <w:color w:val="0070C0"/>
          <w:spacing w:val="2"/>
          <w:position w:val="-1"/>
          <w:sz w:val="18"/>
          <w:szCs w:val="18"/>
          <w:lang w:val="fr-FR"/>
        </w:rPr>
        <w:t>o</w:t>
      </w:r>
      <w:r w:rsidR="00E1227C" w:rsidRPr="00B84F69">
        <w:rPr>
          <w:rFonts w:ascii="Arial Narrow" w:eastAsia="Calibri" w:hAnsi="Arial Narrow" w:cs="Arial Narrow"/>
          <w:b/>
          <w:bCs/>
          <w:color w:val="0070C0"/>
          <w:position w:val="-1"/>
          <w:sz w:val="18"/>
          <w:szCs w:val="18"/>
          <w:lang w:val="fr-FR"/>
        </w:rPr>
        <w:t>n</w:t>
      </w:r>
      <w:r w:rsidR="00E1227C" w:rsidRPr="00B84F69">
        <w:rPr>
          <w:rFonts w:ascii="Arial Narrow" w:eastAsia="Calibri" w:hAnsi="Arial Narrow" w:cs="Arial Narrow"/>
          <w:b/>
          <w:bCs/>
          <w:color w:val="0070C0"/>
          <w:spacing w:val="31"/>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A</w:t>
      </w:r>
      <w:r w:rsidR="00E1227C" w:rsidRPr="00B84F69">
        <w:rPr>
          <w:rFonts w:ascii="Arial Narrow" w:eastAsia="Calibri" w:hAnsi="Arial Narrow" w:cs="Arial Narrow"/>
          <w:b/>
          <w:bCs/>
          <w:color w:val="0070C0"/>
          <w:spacing w:val="1"/>
          <w:position w:val="-1"/>
          <w:sz w:val="18"/>
          <w:szCs w:val="18"/>
          <w:lang w:val="fr-FR"/>
        </w:rPr>
        <w:t>fricai</w:t>
      </w:r>
      <w:r w:rsidR="00E1227C" w:rsidRPr="00B84F69">
        <w:rPr>
          <w:rFonts w:ascii="Arial Narrow" w:eastAsia="Calibri" w:hAnsi="Arial Narrow" w:cs="Arial Narrow"/>
          <w:b/>
          <w:bCs/>
          <w:color w:val="0070C0"/>
          <w:spacing w:val="2"/>
          <w:position w:val="-1"/>
          <w:sz w:val="18"/>
          <w:szCs w:val="18"/>
          <w:lang w:val="fr-FR"/>
        </w:rPr>
        <w:t>n</w:t>
      </w:r>
      <w:r w:rsidR="00E1227C" w:rsidRPr="00B84F69">
        <w:rPr>
          <w:rFonts w:ascii="Arial Narrow" w:eastAsia="Calibri" w:hAnsi="Arial Narrow" w:cs="Arial Narrow"/>
          <w:b/>
          <w:bCs/>
          <w:color w:val="0070C0"/>
          <w:position w:val="-1"/>
          <w:sz w:val="18"/>
          <w:szCs w:val="18"/>
          <w:lang w:val="fr-FR"/>
        </w:rPr>
        <w:t>e</w:t>
      </w:r>
      <w:r w:rsidR="00E1227C" w:rsidRPr="00B84F69">
        <w:rPr>
          <w:rFonts w:ascii="Arial Narrow" w:eastAsia="Calibri" w:hAnsi="Arial Narrow" w:cs="Arial Narrow"/>
          <w:b/>
          <w:bCs/>
          <w:color w:val="0070C0"/>
          <w:spacing w:val="24"/>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d</w:t>
      </w:r>
      <w:r w:rsidR="00E1227C" w:rsidRPr="00B84F69">
        <w:rPr>
          <w:rFonts w:ascii="Arial Narrow" w:eastAsia="Calibri" w:hAnsi="Arial Narrow" w:cs="Arial Narrow"/>
          <w:b/>
          <w:bCs/>
          <w:color w:val="0070C0"/>
          <w:spacing w:val="1"/>
          <w:position w:val="-1"/>
          <w:sz w:val="18"/>
          <w:szCs w:val="18"/>
          <w:lang w:val="fr-FR"/>
        </w:rPr>
        <w:t>e</w:t>
      </w:r>
      <w:r w:rsidR="00E1227C" w:rsidRPr="00B84F69">
        <w:rPr>
          <w:rFonts w:ascii="Arial Narrow" w:eastAsia="Calibri" w:hAnsi="Arial Narrow" w:cs="Arial Narrow"/>
          <w:b/>
          <w:bCs/>
          <w:color w:val="0070C0"/>
          <w:position w:val="-1"/>
          <w:sz w:val="18"/>
          <w:szCs w:val="18"/>
          <w:lang w:val="fr-FR"/>
        </w:rPr>
        <w:t>s</w:t>
      </w:r>
      <w:r w:rsidR="00E1227C" w:rsidRPr="00B84F69">
        <w:rPr>
          <w:rFonts w:ascii="Arial Narrow" w:eastAsia="Calibri" w:hAnsi="Arial Narrow" w:cs="Arial Narrow"/>
          <w:b/>
          <w:bCs/>
          <w:color w:val="0070C0"/>
          <w:spacing w:val="12"/>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D</w:t>
      </w:r>
      <w:r w:rsidR="00E1227C" w:rsidRPr="00B84F69">
        <w:rPr>
          <w:rFonts w:ascii="Arial Narrow" w:eastAsia="Calibri" w:hAnsi="Arial Narrow" w:cs="Arial Narrow"/>
          <w:b/>
          <w:bCs/>
          <w:color w:val="0070C0"/>
          <w:spacing w:val="1"/>
          <w:position w:val="-1"/>
          <w:sz w:val="18"/>
          <w:szCs w:val="18"/>
          <w:lang w:val="fr-FR"/>
        </w:rPr>
        <w:t>r</w:t>
      </w:r>
      <w:r w:rsidR="00E1227C" w:rsidRPr="00B84F69">
        <w:rPr>
          <w:rFonts w:ascii="Arial Narrow" w:eastAsia="Calibri" w:hAnsi="Arial Narrow" w:cs="Arial Narrow"/>
          <w:b/>
          <w:bCs/>
          <w:color w:val="0070C0"/>
          <w:spacing w:val="2"/>
          <w:position w:val="-1"/>
          <w:sz w:val="18"/>
          <w:szCs w:val="18"/>
          <w:lang w:val="fr-FR"/>
        </w:rPr>
        <w:t>o</w:t>
      </w:r>
      <w:r w:rsidR="00E1227C" w:rsidRPr="00B84F69">
        <w:rPr>
          <w:rFonts w:ascii="Arial Narrow" w:eastAsia="Calibri" w:hAnsi="Arial Narrow" w:cs="Arial Narrow"/>
          <w:b/>
          <w:bCs/>
          <w:color w:val="0070C0"/>
          <w:spacing w:val="1"/>
          <w:position w:val="-1"/>
          <w:sz w:val="18"/>
          <w:szCs w:val="18"/>
          <w:lang w:val="fr-FR"/>
        </w:rPr>
        <w:t>it</w:t>
      </w:r>
      <w:r w:rsidR="00E1227C" w:rsidRPr="00B84F69">
        <w:rPr>
          <w:rFonts w:ascii="Arial Narrow" w:eastAsia="Calibri" w:hAnsi="Arial Narrow" w:cs="Arial Narrow"/>
          <w:b/>
          <w:bCs/>
          <w:color w:val="0070C0"/>
          <w:position w:val="-1"/>
          <w:sz w:val="18"/>
          <w:szCs w:val="18"/>
          <w:lang w:val="fr-FR"/>
        </w:rPr>
        <w:t>s</w:t>
      </w:r>
      <w:r w:rsidR="00E1227C" w:rsidRPr="00B84F69">
        <w:rPr>
          <w:rFonts w:ascii="Arial Narrow" w:eastAsia="Calibri" w:hAnsi="Arial Narrow" w:cs="Arial Narrow"/>
          <w:b/>
          <w:bCs/>
          <w:color w:val="0070C0"/>
          <w:spacing w:val="17"/>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d</w:t>
      </w:r>
      <w:r w:rsidR="00E1227C" w:rsidRPr="00B84F69">
        <w:rPr>
          <w:rFonts w:ascii="Arial Narrow" w:eastAsia="Calibri" w:hAnsi="Arial Narrow" w:cs="Arial Narrow"/>
          <w:b/>
          <w:bCs/>
          <w:color w:val="0070C0"/>
          <w:position w:val="-1"/>
          <w:sz w:val="18"/>
          <w:szCs w:val="18"/>
          <w:lang w:val="fr-FR"/>
        </w:rPr>
        <w:t>e</w:t>
      </w:r>
      <w:r w:rsidR="00E1227C" w:rsidRPr="00B84F69">
        <w:rPr>
          <w:rFonts w:ascii="Arial Narrow" w:eastAsia="Calibri" w:hAnsi="Arial Narrow" w:cs="Arial Narrow"/>
          <w:b/>
          <w:bCs/>
          <w:color w:val="0070C0"/>
          <w:spacing w:val="9"/>
          <w:position w:val="-1"/>
          <w:sz w:val="18"/>
          <w:szCs w:val="18"/>
          <w:lang w:val="fr-FR"/>
        </w:rPr>
        <w:t xml:space="preserve"> </w:t>
      </w:r>
      <w:r w:rsidR="00E1227C" w:rsidRPr="00B84F69">
        <w:rPr>
          <w:rFonts w:ascii="Arial Narrow" w:eastAsia="Calibri" w:hAnsi="Arial Narrow" w:cs="Arial Narrow"/>
          <w:b/>
          <w:bCs/>
          <w:color w:val="0070C0"/>
          <w:spacing w:val="1"/>
          <w:position w:val="-1"/>
          <w:sz w:val="18"/>
          <w:szCs w:val="18"/>
          <w:lang w:val="fr-FR"/>
        </w:rPr>
        <w:t>l’</w:t>
      </w:r>
      <w:r w:rsidR="00E1227C" w:rsidRPr="00B84F69">
        <w:rPr>
          <w:rFonts w:ascii="Arial Narrow" w:eastAsia="Calibri" w:hAnsi="Arial Narrow" w:cs="Arial Narrow"/>
          <w:b/>
          <w:bCs/>
          <w:color w:val="0070C0"/>
          <w:spacing w:val="2"/>
          <w:position w:val="-1"/>
          <w:sz w:val="18"/>
          <w:szCs w:val="18"/>
          <w:lang w:val="fr-FR"/>
        </w:rPr>
        <w:t>Homm</w:t>
      </w:r>
      <w:r w:rsidR="00E1227C" w:rsidRPr="00B84F69">
        <w:rPr>
          <w:rFonts w:ascii="Arial Narrow" w:eastAsia="Calibri" w:hAnsi="Arial Narrow" w:cs="Arial Narrow"/>
          <w:b/>
          <w:bCs/>
          <w:color w:val="0070C0"/>
          <w:position w:val="-1"/>
          <w:sz w:val="18"/>
          <w:szCs w:val="18"/>
          <w:lang w:val="fr-FR"/>
        </w:rPr>
        <w:t>e</w:t>
      </w:r>
      <w:r w:rsidR="00E1227C" w:rsidRPr="00B84F69">
        <w:rPr>
          <w:rFonts w:ascii="Arial Narrow" w:eastAsia="Calibri" w:hAnsi="Arial Narrow" w:cs="Arial Narrow"/>
          <w:b/>
          <w:bCs/>
          <w:color w:val="0070C0"/>
          <w:spacing w:val="24"/>
          <w:position w:val="-1"/>
          <w:sz w:val="18"/>
          <w:szCs w:val="18"/>
          <w:lang w:val="fr-FR"/>
        </w:rPr>
        <w:t xml:space="preserve"> </w:t>
      </w:r>
      <w:r w:rsidR="00E1227C" w:rsidRPr="00B84F69">
        <w:rPr>
          <w:rFonts w:ascii="Arial Narrow" w:eastAsia="Calibri" w:hAnsi="Arial Narrow" w:cs="Arial Narrow"/>
          <w:b/>
          <w:bCs/>
          <w:color w:val="0070C0"/>
          <w:spacing w:val="1"/>
          <w:position w:val="-1"/>
          <w:sz w:val="18"/>
          <w:szCs w:val="18"/>
          <w:lang w:val="fr-FR"/>
        </w:rPr>
        <w:t>e</w:t>
      </w:r>
      <w:r w:rsidR="00E1227C" w:rsidRPr="00B84F69">
        <w:rPr>
          <w:rFonts w:ascii="Arial Narrow" w:eastAsia="Calibri" w:hAnsi="Arial Narrow" w:cs="Arial Narrow"/>
          <w:b/>
          <w:bCs/>
          <w:color w:val="0070C0"/>
          <w:position w:val="-1"/>
          <w:sz w:val="18"/>
          <w:szCs w:val="18"/>
          <w:lang w:val="fr-FR"/>
        </w:rPr>
        <w:t>t</w:t>
      </w:r>
      <w:r w:rsidR="00E1227C" w:rsidRPr="00B84F69">
        <w:rPr>
          <w:rFonts w:ascii="Arial Narrow" w:eastAsia="Calibri" w:hAnsi="Arial Narrow" w:cs="Arial Narrow"/>
          <w:b/>
          <w:bCs/>
          <w:color w:val="0070C0"/>
          <w:spacing w:val="7"/>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d</w:t>
      </w:r>
      <w:r w:rsidR="00E1227C" w:rsidRPr="00B84F69">
        <w:rPr>
          <w:rFonts w:ascii="Arial Narrow" w:eastAsia="Calibri" w:hAnsi="Arial Narrow" w:cs="Arial Narrow"/>
          <w:b/>
          <w:bCs/>
          <w:color w:val="0070C0"/>
          <w:spacing w:val="1"/>
          <w:position w:val="-1"/>
          <w:sz w:val="18"/>
          <w:szCs w:val="18"/>
          <w:lang w:val="fr-FR"/>
        </w:rPr>
        <w:t>e</w:t>
      </w:r>
      <w:r w:rsidR="00E1227C" w:rsidRPr="00B84F69">
        <w:rPr>
          <w:rFonts w:ascii="Arial Narrow" w:eastAsia="Calibri" w:hAnsi="Arial Narrow" w:cs="Arial Narrow"/>
          <w:b/>
          <w:bCs/>
          <w:color w:val="0070C0"/>
          <w:position w:val="-1"/>
          <w:sz w:val="18"/>
          <w:szCs w:val="18"/>
          <w:lang w:val="fr-FR"/>
        </w:rPr>
        <w:t>s</w:t>
      </w:r>
      <w:r w:rsidR="00E1227C" w:rsidRPr="00B84F69">
        <w:rPr>
          <w:rFonts w:ascii="Arial Narrow" w:eastAsia="Calibri" w:hAnsi="Arial Narrow" w:cs="Arial Narrow"/>
          <w:b/>
          <w:bCs/>
          <w:color w:val="0070C0"/>
          <w:spacing w:val="12"/>
          <w:position w:val="-1"/>
          <w:sz w:val="18"/>
          <w:szCs w:val="18"/>
          <w:lang w:val="fr-FR"/>
        </w:rPr>
        <w:t xml:space="preserve"> </w:t>
      </w:r>
      <w:r w:rsidR="00E1227C" w:rsidRPr="00B84F69">
        <w:rPr>
          <w:rFonts w:ascii="Arial Narrow" w:eastAsia="Calibri" w:hAnsi="Arial Narrow" w:cs="Arial Narrow"/>
          <w:b/>
          <w:bCs/>
          <w:color w:val="0070C0"/>
          <w:spacing w:val="2"/>
          <w:position w:val="-1"/>
          <w:sz w:val="18"/>
          <w:szCs w:val="18"/>
          <w:lang w:val="fr-FR"/>
        </w:rPr>
        <w:t>P</w:t>
      </w:r>
      <w:r w:rsidR="00E1227C" w:rsidRPr="00B84F69">
        <w:rPr>
          <w:rFonts w:ascii="Arial Narrow" w:eastAsia="Calibri" w:hAnsi="Arial Narrow" w:cs="Arial Narrow"/>
          <w:b/>
          <w:bCs/>
          <w:color w:val="0070C0"/>
          <w:spacing w:val="1"/>
          <w:position w:val="-1"/>
          <w:sz w:val="18"/>
          <w:szCs w:val="18"/>
          <w:lang w:val="fr-FR"/>
        </w:rPr>
        <w:t>e</w:t>
      </w:r>
      <w:r w:rsidR="00E1227C" w:rsidRPr="00B84F69">
        <w:rPr>
          <w:rFonts w:ascii="Arial Narrow" w:eastAsia="Calibri" w:hAnsi="Arial Narrow" w:cs="Arial Narrow"/>
          <w:b/>
          <w:bCs/>
          <w:color w:val="0070C0"/>
          <w:spacing w:val="2"/>
          <w:position w:val="-1"/>
          <w:sz w:val="18"/>
          <w:szCs w:val="18"/>
          <w:lang w:val="fr-FR"/>
        </w:rPr>
        <w:t>up</w:t>
      </w:r>
      <w:r w:rsidR="00E1227C" w:rsidRPr="00B84F69">
        <w:rPr>
          <w:rFonts w:ascii="Arial Narrow" w:eastAsia="Calibri" w:hAnsi="Arial Narrow" w:cs="Arial Narrow"/>
          <w:b/>
          <w:bCs/>
          <w:color w:val="0070C0"/>
          <w:spacing w:val="1"/>
          <w:position w:val="-1"/>
          <w:sz w:val="18"/>
          <w:szCs w:val="18"/>
          <w:lang w:val="fr-FR"/>
        </w:rPr>
        <w:t>le</w:t>
      </w:r>
      <w:r w:rsidR="00E1227C" w:rsidRPr="00B84F69">
        <w:rPr>
          <w:rFonts w:ascii="Arial Narrow" w:eastAsia="Calibri" w:hAnsi="Arial Narrow" w:cs="Arial Narrow"/>
          <w:b/>
          <w:bCs/>
          <w:color w:val="0070C0"/>
          <w:position w:val="-1"/>
          <w:sz w:val="18"/>
          <w:szCs w:val="18"/>
          <w:lang w:val="fr-FR"/>
        </w:rPr>
        <w:t>s</w:t>
      </w:r>
      <w:r w:rsidR="00E1227C" w:rsidRPr="00B84F69">
        <w:rPr>
          <w:rFonts w:ascii="Arial Narrow" w:eastAsia="Calibri" w:hAnsi="Arial Narrow" w:cs="Arial Narrow"/>
          <w:b/>
          <w:bCs/>
          <w:color w:val="0070C0"/>
          <w:spacing w:val="22"/>
          <w:position w:val="-1"/>
          <w:sz w:val="18"/>
          <w:szCs w:val="18"/>
          <w:lang w:val="fr-FR"/>
        </w:rPr>
        <w:t xml:space="preserve"> </w:t>
      </w:r>
      <w:r w:rsidR="00E1227C" w:rsidRPr="00B84F69">
        <w:rPr>
          <w:rFonts w:ascii="Arial Narrow" w:eastAsia="Calibri" w:hAnsi="Arial Narrow" w:cs="Arial Narrow"/>
          <w:b/>
          <w:bCs/>
          <w:color w:val="0070C0"/>
          <w:position w:val="-1"/>
          <w:sz w:val="18"/>
          <w:szCs w:val="18"/>
          <w:lang w:val="fr-FR"/>
        </w:rPr>
        <w:t>/</w:t>
      </w:r>
      <w:r w:rsidR="00E1227C" w:rsidRPr="00B84F69">
        <w:rPr>
          <w:rFonts w:ascii="Arial Narrow" w:eastAsia="Calibri" w:hAnsi="Arial Narrow" w:cs="Arial Narrow"/>
          <w:b/>
          <w:bCs/>
          <w:color w:val="0070C0"/>
          <w:spacing w:val="4"/>
          <w:position w:val="-1"/>
          <w:sz w:val="18"/>
          <w:szCs w:val="18"/>
          <w:lang w:val="fr-FR"/>
        </w:rPr>
        <w:t xml:space="preserve"> </w:t>
      </w:r>
      <w:r w:rsidR="00E1227C" w:rsidRPr="00B84F69">
        <w:rPr>
          <w:rFonts w:ascii="Arial Narrow" w:eastAsia="Calibri" w:hAnsi="Arial Narrow" w:cs="Arial Narrow"/>
          <w:b/>
          <w:bCs/>
          <w:color w:val="0070C0"/>
          <w:spacing w:val="2"/>
          <w:w w:val="103"/>
          <w:position w:val="-1"/>
          <w:sz w:val="18"/>
          <w:szCs w:val="18"/>
          <w:lang w:val="fr-FR"/>
        </w:rPr>
        <w:t>UA</w:t>
      </w:r>
      <w:r w:rsidR="00163FB4">
        <w:rPr>
          <w:rFonts w:ascii="Arial Narrow" w:eastAsia="Calibri" w:hAnsi="Arial Narrow" w:cs="Arial Narrow"/>
          <w:b/>
          <w:bCs/>
          <w:color w:val="0070C0"/>
          <w:spacing w:val="2"/>
          <w:w w:val="103"/>
          <w:position w:val="-1"/>
          <w:sz w:val="18"/>
          <w:szCs w:val="18"/>
          <w:lang w:val="fr-FR"/>
        </w:rPr>
        <w:t>.</w:t>
      </w:r>
    </w:p>
    <w:p w:rsidR="00E1227C" w:rsidRPr="00F41CD2" w:rsidRDefault="00F41CD2" w:rsidP="00163FB4">
      <w:pPr>
        <w:tabs>
          <w:tab w:val="center" w:pos="4536"/>
          <w:tab w:val="right" w:pos="9072"/>
        </w:tabs>
        <w:spacing w:after="0" w:line="240" w:lineRule="auto"/>
        <w:rPr>
          <w:rFonts w:ascii="Comic Sans MS" w:eastAsia="Times New Roman" w:hAnsi="Comic Sans MS" w:cs="Times New Roman"/>
          <w:b/>
          <w:sz w:val="20"/>
          <w:szCs w:val="20"/>
          <w:lang w:eastAsia="fr-FR"/>
        </w:rPr>
      </w:pPr>
      <w:r>
        <w:rPr>
          <w:rFonts w:ascii="Comic Sans MS" w:eastAsia="Times New Roman" w:hAnsi="Comic Sans MS" w:cs="Arial"/>
          <w:b/>
          <w:lang w:eastAsia="fr-FR"/>
        </w:rPr>
        <w:t>NREF</w:t>
      </w:r>
      <w:r w:rsidR="00E1227C" w:rsidRPr="00F41CD2">
        <w:rPr>
          <w:rFonts w:ascii="Comic Sans MS" w:eastAsia="Times New Roman" w:hAnsi="Comic Sans MS" w:cs="Arial"/>
          <w:b/>
          <w:lang w:eastAsia="fr-FR"/>
        </w:rPr>
        <w:t xml:space="preserve">: </w:t>
      </w:r>
      <w:r>
        <w:rPr>
          <w:rFonts w:ascii="Comic Sans MS" w:eastAsia="Times New Roman" w:hAnsi="Comic Sans MS" w:cs="Arial"/>
          <w:b/>
          <w:u w:val="single"/>
          <w:lang w:eastAsia="fr-FR"/>
        </w:rPr>
        <w:t>138</w:t>
      </w:r>
      <w:r w:rsidR="00E1227C" w:rsidRPr="00F41CD2">
        <w:rPr>
          <w:rFonts w:ascii="Comic Sans MS" w:eastAsia="Times New Roman" w:hAnsi="Comic Sans MS" w:cs="Arial"/>
          <w:b/>
          <w:lang w:eastAsia="fr-FR"/>
        </w:rPr>
        <w:t>/COJES</w:t>
      </w:r>
      <w:r>
        <w:rPr>
          <w:rFonts w:ascii="Comic Sans MS" w:eastAsia="Times New Roman" w:hAnsi="Comic Sans MS" w:cs="Arial"/>
          <w:b/>
          <w:lang w:eastAsia="fr-FR"/>
        </w:rPr>
        <w:t>KI/NK/ 09/2022</w:t>
      </w:r>
      <w:r w:rsidR="00163FB4" w:rsidRPr="00F41CD2">
        <w:rPr>
          <w:rFonts w:ascii="Comic Sans MS" w:eastAsia="Times New Roman" w:hAnsi="Comic Sans MS" w:cs="Arial"/>
          <w:b/>
          <w:lang w:eastAsia="fr-FR"/>
        </w:rPr>
        <w:t xml:space="preserve">      </w:t>
      </w:r>
      <w:r>
        <w:rPr>
          <w:rFonts w:ascii="Comic Sans MS" w:eastAsia="Times New Roman" w:hAnsi="Comic Sans MS" w:cs="Arial"/>
          <w:b/>
          <w:lang w:eastAsia="fr-FR"/>
        </w:rPr>
        <w:t xml:space="preserve">                           Date</w:t>
      </w:r>
      <w:r w:rsidR="00163FB4" w:rsidRPr="00F41CD2">
        <w:rPr>
          <w:rFonts w:ascii="Comic Sans MS" w:eastAsia="Times New Roman" w:hAnsi="Comic Sans MS" w:cs="Arial"/>
          <w:b/>
          <w:lang w:eastAsia="fr-FR"/>
        </w:rPr>
        <w:t>:</w:t>
      </w:r>
      <w:r>
        <w:rPr>
          <w:rFonts w:ascii="Comic Sans MS" w:eastAsia="Times New Roman" w:hAnsi="Comic Sans MS" w:cs="Arial"/>
          <w:b/>
          <w:lang w:eastAsia="fr-FR"/>
        </w:rPr>
        <w:t xml:space="preserve"> 19/09/2022</w:t>
      </w:r>
      <w:r w:rsidR="00163FB4" w:rsidRPr="00F41CD2">
        <w:rPr>
          <w:rFonts w:ascii="Comic Sans MS" w:eastAsia="Times New Roman" w:hAnsi="Comic Sans MS" w:cs="Arial"/>
          <w:b/>
          <w:lang w:eastAsia="fr-FR"/>
        </w:rPr>
        <w:t xml:space="preserve"> </w:t>
      </w:r>
    </w:p>
    <w:p w:rsidR="00E1227C" w:rsidRPr="00F41CD2" w:rsidRDefault="00E1227C" w:rsidP="00B54879">
      <w:pPr>
        <w:rPr>
          <w:rFonts w:ascii="Times New Roman" w:hAnsi="Times New Roman" w:cs="Times New Roman"/>
          <w:b/>
          <w:bCs/>
          <w:sz w:val="28"/>
          <w:szCs w:val="28"/>
        </w:rPr>
      </w:pPr>
    </w:p>
    <w:p w:rsidR="00F41CD2" w:rsidRPr="00F41CD2" w:rsidRDefault="00F41CD2" w:rsidP="00F41CD2">
      <w:pPr>
        <w:rPr>
          <w:rFonts w:asciiTheme="majorBidi" w:hAnsiTheme="majorBidi" w:cstheme="majorBidi"/>
          <w:b/>
          <w:bCs/>
          <w:color w:val="FF0000"/>
          <w:sz w:val="36"/>
          <w:szCs w:val="36"/>
        </w:rPr>
      </w:pPr>
      <w:r w:rsidRPr="00F41CD2">
        <w:rPr>
          <w:rFonts w:asciiTheme="majorBidi" w:hAnsiTheme="majorBidi" w:cstheme="majorBidi"/>
          <w:b/>
          <w:bCs/>
          <w:color w:val="FF0000"/>
          <w:sz w:val="36"/>
          <w:szCs w:val="36"/>
        </w:rPr>
        <w:t xml:space="preserve">Report on the physical security of refugees in North Kivu Province, the Democratic Republic of Congo from January 2021 to August 2022: The physical security of refugees in North Kivu has improved during this period.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Back ground information</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This report focuses only on physical security and physical protection of refugees in North Kivu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from </w:t>
      </w:r>
      <w:r w:rsidRPr="00927BD3">
        <w:rPr>
          <w:rFonts w:asciiTheme="majorBidi" w:hAnsiTheme="majorBidi" w:cstheme="majorBidi"/>
          <w:b/>
          <w:bCs/>
          <w:sz w:val="24"/>
          <w:szCs w:val="24"/>
        </w:rPr>
        <w:t>January 2021 to August 2022</w:t>
      </w:r>
      <w:r w:rsidRPr="00927BD3">
        <w:rPr>
          <w:rFonts w:asciiTheme="majorBidi" w:hAnsiTheme="majorBidi" w:cstheme="majorBidi"/>
          <w:sz w:val="24"/>
          <w:szCs w:val="24"/>
        </w:rPr>
        <w:t xml:space="preserve">. </w:t>
      </w:r>
      <w:r w:rsidRPr="00927BD3">
        <w:rPr>
          <w:rFonts w:asciiTheme="majorBidi" w:hAnsiTheme="majorBidi" w:cstheme="majorBidi"/>
          <w:b/>
          <w:bCs/>
          <w:sz w:val="24"/>
          <w:szCs w:val="24"/>
        </w:rPr>
        <w:t>Why January 2021</w:t>
      </w:r>
      <w:r w:rsidRPr="00927BD3">
        <w:rPr>
          <w:rFonts w:asciiTheme="majorBidi" w:hAnsiTheme="majorBidi" w:cstheme="majorBidi"/>
          <w:sz w:val="24"/>
          <w:szCs w:val="24"/>
        </w:rPr>
        <w:t xml:space="preserve">? It is because that is when we started our advocacy on various refugee issues in North Kivu Province in general and in Goma in particular.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b/>
          <w:bCs/>
          <w:sz w:val="24"/>
          <w:szCs w:val="24"/>
        </w:rPr>
        <w:t>Main location of refugees in North Kivu</w:t>
      </w:r>
      <w:r w:rsidRPr="00927BD3">
        <w:rPr>
          <w:rFonts w:asciiTheme="majorBidi" w:hAnsiTheme="majorBidi" w:cstheme="majorBidi"/>
          <w:sz w:val="24"/>
          <w:szCs w:val="24"/>
        </w:rPr>
        <w:t xml:space="preserve">: Generally the majority of refugees are staying in Goma, </w:t>
      </w:r>
      <w:proofErr w:type="spellStart"/>
      <w:r w:rsidRPr="00927BD3">
        <w:rPr>
          <w:rFonts w:asciiTheme="majorBidi" w:hAnsiTheme="majorBidi" w:cstheme="majorBidi"/>
          <w:sz w:val="24"/>
          <w:szCs w:val="24"/>
        </w:rPr>
        <w:t>Nyiragongo</w:t>
      </w:r>
      <w:proofErr w:type="spellEnd"/>
      <w:r w:rsidRPr="00927BD3">
        <w:rPr>
          <w:rFonts w:asciiTheme="majorBidi" w:hAnsiTheme="majorBidi" w:cstheme="majorBidi"/>
          <w:sz w:val="24"/>
          <w:szCs w:val="24"/>
        </w:rPr>
        <w:t xml:space="preserve">, </w:t>
      </w:r>
      <w:proofErr w:type="spellStart"/>
      <w:r w:rsidRPr="00927BD3">
        <w:rPr>
          <w:rFonts w:asciiTheme="majorBidi" w:hAnsiTheme="majorBidi" w:cstheme="majorBidi"/>
          <w:sz w:val="24"/>
          <w:szCs w:val="24"/>
        </w:rPr>
        <w:t>Masisi</w:t>
      </w:r>
      <w:proofErr w:type="spellEnd"/>
      <w:r w:rsidRPr="00927BD3">
        <w:rPr>
          <w:rFonts w:asciiTheme="majorBidi" w:hAnsiTheme="majorBidi" w:cstheme="majorBidi"/>
          <w:sz w:val="24"/>
          <w:szCs w:val="24"/>
        </w:rPr>
        <w:t xml:space="preserve">, </w:t>
      </w:r>
      <w:proofErr w:type="spellStart"/>
      <w:r w:rsidRPr="00927BD3">
        <w:rPr>
          <w:rFonts w:asciiTheme="majorBidi" w:hAnsiTheme="majorBidi" w:cstheme="majorBidi"/>
          <w:sz w:val="24"/>
          <w:szCs w:val="24"/>
        </w:rPr>
        <w:t>Rutshuru</w:t>
      </w:r>
      <w:proofErr w:type="spellEnd"/>
      <w:r w:rsidRPr="00927BD3">
        <w:rPr>
          <w:rFonts w:asciiTheme="majorBidi" w:hAnsiTheme="majorBidi" w:cstheme="majorBidi"/>
          <w:sz w:val="24"/>
          <w:szCs w:val="24"/>
        </w:rPr>
        <w:t xml:space="preserve">, </w:t>
      </w:r>
      <w:proofErr w:type="spellStart"/>
      <w:proofErr w:type="gramStart"/>
      <w:r w:rsidRPr="00927BD3">
        <w:rPr>
          <w:rFonts w:asciiTheme="majorBidi" w:hAnsiTheme="majorBidi" w:cstheme="majorBidi"/>
          <w:sz w:val="24"/>
          <w:szCs w:val="24"/>
        </w:rPr>
        <w:t>Walikale</w:t>
      </w:r>
      <w:proofErr w:type="spellEnd"/>
      <w:proofErr w:type="gramEnd"/>
      <w:r w:rsidRPr="00927BD3">
        <w:rPr>
          <w:rFonts w:asciiTheme="majorBidi" w:hAnsiTheme="majorBidi" w:cstheme="majorBidi"/>
          <w:sz w:val="24"/>
          <w:szCs w:val="24"/>
        </w:rPr>
        <w:t xml:space="preserve"> and in </w:t>
      </w:r>
      <w:proofErr w:type="spellStart"/>
      <w:r w:rsidRPr="00927BD3">
        <w:rPr>
          <w:rFonts w:asciiTheme="majorBidi" w:hAnsiTheme="majorBidi" w:cstheme="majorBidi"/>
          <w:sz w:val="24"/>
          <w:szCs w:val="24"/>
        </w:rPr>
        <w:t>Lubero</w:t>
      </w:r>
      <w:proofErr w:type="spellEnd"/>
      <w:r w:rsidRPr="00927BD3">
        <w:rPr>
          <w:rFonts w:asciiTheme="majorBidi" w:hAnsiTheme="majorBidi" w:cstheme="majorBidi"/>
          <w:sz w:val="24"/>
          <w:szCs w:val="24"/>
        </w:rPr>
        <w:t xml:space="preserve">. More than 85% of the entire refugee population came from Rwanda since 1994 up to now, according to UNHCR around 200,000 this represent 25% refugees are registered in North Kivu, but this number is extremely low, we estimate that North Kivu Province could host more than 800,000 refugees, in that way Nord Kivu province is the highly refugee population province in the Democratic Republic of Congo. Unfortunately up to now UNHCR/ CNR continue to talk only about the 200,000 and completely do ignore the existence of others who are not yet registered. </w:t>
      </w:r>
      <w:proofErr w:type="spellStart"/>
      <w:r w:rsidRPr="00927BD3">
        <w:rPr>
          <w:rFonts w:asciiTheme="majorBidi" w:hAnsiTheme="majorBidi" w:cstheme="majorBidi"/>
          <w:sz w:val="24"/>
          <w:szCs w:val="24"/>
        </w:rPr>
        <w:t>Kulihoshi</w:t>
      </w:r>
      <w:proofErr w:type="spellEnd"/>
      <w:r w:rsidRPr="00927BD3">
        <w:rPr>
          <w:rFonts w:asciiTheme="majorBidi" w:hAnsiTheme="majorBidi" w:cstheme="majorBidi"/>
          <w:sz w:val="24"/>
          <w:szCs w:val="24"/>
        </w:rPr>
        <w:t xml:space="preserve"> </w:t>
      </w:r>
      <w:proofErr w:type="spellStart"/>
      <w:r w:rsidRPr="00927BD3">
        <w:rPr>
          <w:rFonts w:asciiTheme="majorBidi" w:hAnsiTheme="majorBidi" w:cstheme="majorBidi"/>
          <w:sz w:val="24"/>
          <w:szCs w:val="24"/>
        </w:rPr>
        <w:t>Musikami</w:t>
      </w:r>
      <w:proofErr w:type="spellEnd"/>
      <w:r w:rsidRPr="00927BD3">
        <w:rPr>
          <w:rFonts w:asciiTheme="majorBidi" w:hAnsiTheme="majorBidi" w:cstheme="majorBidi"/>
          <w:sz w:val="24"/>
          <w:szCs w:val="24"/>
        </w:rPr>
        <w:t xml:space="preserve"> Pecos the Refugee </w:t>
      </w:r>
      <w:proofErr w:type="spellStart"/>
      <w:r w:rsidRPr="00927BD3">
        <w:rPr>
          <w:rFonts w:asciiTheme="majorBidi" w:hAnsiTheme="majorBidi" w:cstheme="majorBidi"/>
          <w:sz w:val="24"/>
          <w:szCs w:val="24"/>
        </w:rPr>
        <w:t>Programme</w:t>
      </w:r>
      <w:proofErr w:type="spellEnd"/>
      <w:r w:rsidRPr="00927BD3">
        <w:rPr>
          <w:rFonts w:asciiTheme="majorBidi" w:hAnsiTheme="majorBidi" w:cstheme="majorBidi"/>
          <w:sz w:val="24"/>
          <w:szCs w:val="24"/>
        </w:rPr>
        <w:t xml:space="preserve"> Officer at COJESKI/DRC said “</w:t>
      </w:r>
      <w:r w:rsidRPr="00927BD3">
        <w:rPr>
          <w:rFonts w:asciiTheme="majorBidi" w:hAnsiTheme="majorBidi" w:cstheme="majorBidi"/>
          <w:i/>
          <w:iCs/>
          <w:sz w:val="24"/>
          <w:szCs w:val="24"/>
        </w:rPr>
        <w:t xml:space="preserve">The fact of not mentioning all these 75% of refugees who are not registered in various public statements, UNHCR /CNR Goma mindset is to decline protection obligations to those refugees, expose them to all kinds of risks and deceive the world that those refugees are not there. Politically this approach serves more the interests of Rwanda which does not want Rwandans in </w:t>
      </w:r>
      <w:proofErr w:type="spellStart"/>
      <w:r w:rsidRPr="00927BD3">
        <w:rPr>
          <w:rFonts w:asciiTheme="majorBidi" w:hAnsiTheme="majorBidi" w:cstheme="majorBidi"/>
          <w:i/>
          <w:iCs/>
          <w:sz w:val="24"/>
          <w:szCs w:val="24"/>
        </w:rPr>
        <w:t>DRCongo</w:t>
      </w:r>
      <w:proofErr w:type="spellEnd"/>
      <w:r w:rsidRPr="00927BD3">
        <w:rPr>
          <w:rFonts w:asciiTheme="majorBidi" w:hAnsiTheme="majorBidi" w:cstheme="majorBidi"/>
          <w:i/>
          <w:iCs/>
          <w:sz w:val="24"/>
          <w:szCs w:val="24"/>
        </w:rPr>
        <w:t xml:space="preserve"> to be recognized as refugees, this places UNHCR/CNR as a mere executioners of Rwanda Foreign Policy in eastern </w:t>
      </w:r>
      <w:proofErr w:type="spellStart"/>
      <w:r w:rsidRPr="00927BD3">
        <w:rPr>
          <w:rFonts w:asciiTheme="majorBidi" w:hAnsiTheme="majorBidi" w:cstheme="majorBidi"/>
          <w:i/>
          <w:iCs/>
          <w:sz w:val="24"/>
          <w:szCs w:val="24"/>
        </w:rPr>
        <w:t>DRCongo</w:t>
      </w:r>
      <w:proofErr w:type="spellEnd"/>
      <w:r w:rsidRPr="00927BD3">
        <w:rPr>
          <w:rFonts w:asciiTheme="majorBidi" w:hAnsiTheme="majorBidi" w:cstheme="majorBidi"/>
          <w:i/>
          <w:iCs/>
          <w:sz w:val="24"/>
          <w:szCs w:val="24"/>
        </w:rPr>
        <w:t>”</w:t>
      </w:r>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lastRenderedPageBreak/>
        <w:t xml:space="preserve">In order to compile this report we held four (4) refugee discussion focus groups, and held 10 individual meetings with refugee leaders among them 6men and 4women in Goma and </w:t>
      </w:r>
      <w:proofErr w:type="spellStart"/>
      <w:r w:rsidRPr="00927BD3">
        <w:rPr>
          <w:rFonts w:asciiTheme="majorBidi" w:hAnsiTheme="majorBidi" w:cstheme="majorBidi"/>
          <w:sz w:val="24"/>
          <w:szCs w:val="24"/>
        </w:rPr>
        <w:t>Nyiragongo</w:t>
      </w:r>
      <w:proofErr w:type="spellEnd"/>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How do refugees react to this improvement?</w:t>
      </w:r>
    </w:p>
    <w:p w:rsidR="00F41CD2" w:rsidRPr="00927BD3" w:rsidRDefault="00F41CD2" w:rsidP="00F41CD2">
      <w:pPr>
        <w:rPr>
          <w:rFonts w:asciiTheme="majorBidi" w:hAnsiTheme="majorBidi" w:cstheme="majorBidi"/>
          <w:i/>
          <w:iCs/>
          <w:sz w:val="24"/>
          <w:szCs w:val="24"/>
        </w:rPr>
      </w:pPr>
      <w:r w:rsidRPr="00927BD3">
        <w:rPr>
          <w:rFonts w:asciiTheme="majorBidi" w:hAnsiTheme="majorBidi" w:cstheme="majorBidi"/>
          <w:sz w:val="24"/>
          <w:szCs w:val="24"/>
        </w:rPr>
        <w:t xml:space="preserve">One among the refugee leaders said </w:t>
      </w:r>
      <w:r w:rsidRPr="00927BD3">
        <w:rPr>
          <w:rFonts w:asciiTheme="majorBidi" w:hAnsiTheme="majorBidi" w:cstheme="majorBidi"/>
          <w:i/>
          <w:iCs/>
          <w:sz w:val="24"/>
          <w:szCs w:val="24"/>
        </w:rPr>
        <w:t xml:space="preserve">“the situation has greatly changed, I think it is because of your work but also when the relationship between </w:t>
      </w:r>
      <w:proofErr w:type="spellStart"/>
      <w:r w:rsidRPr="00927BD3">
        <w:rPr>
          <w:rFonts w:asciiTheme="majorBidi" w:hAnsiTheme="majorBidi" w:cstheme="majorBidi"/>
          <w:i/>
          <w:iCs/>
          <w:sz w:val="24"/>
          <w:szCs w:val="24"/>
        </w:rPr>
        <w:t>DRCongo</w:t>
      </w:r>
      <w:proofErr w:type="spellEnd"/>
      <w:r w:rsidRPr="00927BD3">
        <w:rPr>
          <w:rFonts w:asciiTheme="majorBidi" w:hAnsiTheme="majorBidi" w:cstheme="majorBidi"/>
          <w:i/>
          <w:iCs/>
          <w:sz w:val="24"/>
          <w:szCs w:val="24"/>
        </w:rPr>
        <w:t xml:space="preserve"> and Rwanda deteriorates, and it has advantages on the protection of refugees. Because when the two countries are in good relations, various Rwandan security come in and put refugees at risks”.</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While looking at the strategies used in order to deport, assassinate or arrest refugees, this Rwandan refugees said in the meeting “</w:t>
      </w:r>
      <w:r w:rsidRPr="00927BD3">
        <w:rPr>
          <w:rFonts w:asciiTheme="majorBidi" w:hAnsiTheme="majorBidi" w:cstheme="majorBidi"/>
          <w:i/>
          <w:iCs/>
          <w:sz w:val="24"/>
          <w:szCs w:val="24"/>
        </w:rPr>
        <w:t xml:space="preserve">We as Rwandan refugees are also the problem, currently </w:t>
      </w:r>
      <w:proofErr w:type="spellStart"/>
      <w:r w:rsidRPr="00927BD3">
        <w:rPr>
          <w:rFonts w:asciiTheme="majorBidi" w:hAnsiTheme="majorBidi" w:cstheme="majorBidi"/>
          <w:i/>
          <w:iCs/>
          <w:sz w:val="24"/>
          <w:szCs w:val="24"/>
        </w:rPr>
        <w:t>Kagame</w:t>
      </w:r>
      <w:proofErr w:type="spellEnd"/>
      <w:r w:rsidRPr="00927BD3">
        <w:rPr>
          <w:rFonts w:asciiTheme="majorBidi" w:hAnsiTheme="majorBidi" w:cstheme="majorBidi"/>
          <w:i/>
          <w:iCs/>
          <w:sz w:val="24"/>
          <w:szCs w:val="24"/>
        </w:rPr>
        <w:t xml:space="preserve"> uses our fellow refugees who know us very well, </w:t>
      </w:r>
      <w:proofErr w:type="spellStart"/>
      <w:r w:rsidRPr="00927BD3">
        <w:rPr>
          <w:rFonts w:asciiTheme="majorBidi" w:hAnsiTheme="majorBidi" w:cstheme="majorBidi"/>
          <w:i/>
          <w:iCs/>
          <w:sz w:val="24"/>
          <w:szCs w:val="24"/>
        </w:rPr>
        <w:t>Kagame</w:t>
      </w:r>
      <w:proofErr w:type="spellEnd"/>
      <w:r w:rsidRPr="00927BD3">
        <w:rPr>
          <w:rFonts w:asciiTheme="majorBidi" w:hAnsiTheme="majorBidi" w:cstheme="majorBidi"/>
          <w:i/>
          <w:iCs/>
          <w:sz w:val="24"/>
          <w:szCs w:val="24"/>
        </w:rPr>
        <w:t xml:space="preserve"> uses people we grew up together, and those we are familiar with. They may be here, they may be in other country, or they may be in Rwanda”.</w:t>
      </w:r>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And lastly on the issue of UNHCR and CNR who might have played a different roles to aid abuses against refugees, this one said in the meeting “</w:t>
      </w:r>
      <w:r w:rsidRPr="00927BD3">
        <w:rPr>
          <w:rFonts w:asciiTheme="majorBidi" w:hAnsiTheme="majorBidi" w:cstheme="majorBidi"/>
          <w:i/>
          <w:iCs/>
          <w:sz w:val="24"/>
          <w:szCs w:val="24"/>
        </w:rPr>
        <w:t xml:space="preserve">What has now changed is that at least UNHCR and CNR do not do it publically anymore, before they could come, pick a refugee and take him to Rwanda, and no one would say a single word. May be they fear you now because they know if they do so, the world will be informed, UNHCR/CNR are not here to protect refugees, NON but to help </w:t>
      </w:r>
      <w:proofErr w:type="spellStart"/>
      <w:r w:rsidRPr="00927BD3">
        <w:rPr>
          <w:rFonts w:asciiTheme="majorBidi" w:hAnsiTheme="majorBidi" w:cstheme="majorBidi"/>
          <w:i/>
          <w:iCs/>
          <w:sz w:val="24"/>
          <w:szCs w:val="24"/>
        </w:rPr>
        <w:t>Kagame</w:t>
      </w:r>
      <w:proofErr w:type="spellEnd"/>
      <w:r w:rsidRPr="00927BD3">
        <w:rPr>
          <w:rFonts w:asciiTheme="majorBidi" w:hAnsiTheme="majorBidi" w:cstheme="majorBidi"/>
          <w:i/>
          <w:iCs/>
          <w:sz w:val="24"/>
          <w:szCs w:val="24"/>
        </w:rPr>
        <w:t xml:space="preserve"> to persecute refugees</w:t>
      </w:r>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Issues faced by refugees before January 2021</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As we started our activities on refugee issues in January 2021, refugees narrated to us various challenges among them, we all together with them agreed that the physical security is the first priority. The following problems were then considered as priorities:</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Assassination of refugees: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We received testimonies of family members whose relatives were assassinated just because they were refugees, mostly those from Rwanda, and generally men. Allegations indicated that they were assassinated by Rwanda Security Services who could have operated in collaboration with Congolese authorities at all levels and UNHCR Goma. Generally those who were targeted were perceived either as community leaders, those who are critical to the current Rwandan regime, refugee intellectuals and refugees who are developed economically.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So far the last assassination of a refugee was in April 2021 in CCLK –Lac-Vert around Goma, who was short during night in what was described as robbery. However questions remained, could the attackers camouflage in thieves? This one was among refugees who are not yet registered by UNHCR/CNR.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lastRenderedPageBreak/>
        <w:t>Extradition of refugees to Rwanda</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As we came in January 2021 we also interacted with the families of those whose relatives were picked from Goma and taken secretly to Rwanda, most of the victims are generally men who are either perceived as intellectuals or economically developed. Generally only these men are taken to Rwanda and leave their families behind here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Some of the relatives just do not have information about those taken to Rwanda while others may in one way or the other communicate. In the year 2021 information on our possession indicates than two Rwandan refugees were secretly taken to Rwanda, the first by the names of </w:t>
      </w:r>
      <w:proofErr w:type="spellStart"/>
      <w:r w:rsidRPr="00927BD3">
        <w:rPr>
          <w:rFonts w:asciiTheme="majorBidi" w:hAnsiTheme="majorBidi" w:cstheme="majorBidi"/>
          <w:sz w:val="24"/>
          <w:szCs w:val="24"/>
        </w:rPr>
        <w:t>Habomuremye</w:t>
      </w:r>
      <w:proofErr w:type="spellEnd"/>
      <w:r w:rsidRPr="00927BD3">
        <w:rPr>
          <w:rFonts w:asciiTheme="majorBidi" w:hAnsiTheme="majorBidi" w:cstheme="majorBidi"/>
          <w:sz w:val="24"/>
          <w:szCs w:val="24"/>
        </w:rPr>
        <w:t xml:space="preserve"> Angelo deported in May 2021 and according to information he is now in </w:t>
      </w:r>
      <w:proofErr w:type="spellStart"/>
      <w:r w:rsidRPr="00927BD3">
        <w:rPr>
          <w:rFonts w:asciiTheme="majorBidi" w:hAnsiTheme="majorBidi" w:cstheme="majorBidi"/>
          <w:sz w:val="24"/>
          <w:szCs w:val="24"/>
        </w:rPr>
        <w:t>Ngando</w:t>
      </w:r>
      <w:proofErr w:type="spellEnd"/>
      <w:r w:rsidRPr="00927BD3">
        <w:rPr>
          <w:rFonts w:asciiTheme="majorBidi" w:hAnsiTheme="majorBidi" w:cstheme="majorBidi"/>
          <w:sz w:val="24"/>
          <w:szCs w:val="24"/>
        </w:rPr>
        <w:t xml:space="preserve"> Military Center in Ruhengeri, Rwanda and the second by the names of Pastor David </w:t>
      </w:r>
      <w:proofErr w:type="spellStart"/>
      <w:r w:rsidRPr="00927BD3">
        <w:rPr>
          <w:rFonts w:asciiTheme="majorBidi" w:hAnsiTheme="majorBidi" w:cstheme="majorBidi"/>
          <w:sz w:val="24"/>
          <w:szCs w:val="24"/>
        </w:rPr>
        <w:t>Habimana</w:t>
      </w:r>
      <w:proofErr w:type="spellEnd"/>
      <w:r w:rsidRPr="00927BD3">
        <w:rPr>
          <w:rFonts w:asciiTheme="majorBidi" w:hAnsiTheme="majorBidi" w:cstheme="majorBidi"/>
          <w:sz w:val="24"/>
          <w:szCs w:val="24"/>
        </w:rPr>
        <w:t xml:space="preserve"> deported in December 2021. Since then we do not have more cases. Angelo was recognized refugee by UNHCR/CNR and since 2018 informed UNHCR about all the security risks he was facing but the institution decided not to support his efforts to remain safe. And Pastor David was among those who were not yet registered, David went to CNR several times asking to be registered as refugee but he was always told to wait until he was picked and taken to Rwanda.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Forced repatriation of refugees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Both UNHCR Goma and the Congolese National Commission for Refugees commonly known as (</w:t>
      </w:r>
      <w:r w:rsidRPr="00927BD3">
        <w:rPr>
          <w:rFonts w:asciiTheme="majorBidi" w:hAnsiTheme="majorBidi" w:cstheme="majorBidi"/>
          <w:b/>
          <w:bCs/>
          <w:sz w:val="24"/>
          <w:szCs w:val="24"/>
        </w:rPr>
        <w:t>CNR</w:t>
      </w:r>
      <w:r w:rsidRPr="00927BD3">
        <w:rPr>
          <w:rFonts w:asciiTheme="majorBidi" w:hAnsiTheme="majorBidi" w:cstheme="majorBidi"/>
          <w:sz w:val="24"/>
          <w:szCs w:val="24"/>
        </w:rPr>
        <w:t xml:space="preserve">) have continued to repatriate refugees back to Rwanda regardless of the available information how Rwanda is not secure, regardless of the fact that more Rwandan people are running away and regardless the fact than some of these refugees repatriated by force end up coming back to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This exercise is still going on because it is highly lucrative and highly political in order to respond to the desire of Rwanda but it one among highly funded UNHCR </w:t>
      </w:r>
      <w:proofErr w:type="spellStart"/>
      <w:r w:rsidRPr="00927BD3">
        <w:rPr>
          <w:rFonts w:asciiTheme="majorBidi" w:hAnsiTheme="majorBidi" w:cstheme="majorBidi"/>
          <w:sz w:val="24"/>
          <w:szCs w:val="24"/>
        </w:rPr>
        <w:t>programme</w:t>
      </w:r>
      <w:proofErr w:type="spellEnd"/>
      <w:r w:rsidRPr="00927BD3">
        <w:rPr>
          <w:rFonts w:asciiTheme="majorBidi" w:hAnsiTheme="majorBidi" w:cstheme="majorBidi"/>
          <w:sz w:val="24"/>
          <w:szCs w:val="24"/>
        </w:rPr>
        <w:t xml:space="preserve">. CNR estimates that more than 100,000 refugees have been repatriated to Rwanda in that way which is generally forced. During this process, refugees are presented wrong information about Rwanda, some are presented the benefit they will get if they accept to go back to Rwanda, and others are fed up by the lack of humanitarian assistance which makes life more difficult. Those are some of the grounds on which decisions are taken from, on top of those, there are issues of wars in many parts which expose these refugees.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Arbitrary arrests of refugees</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Generally refugees were arbitrary arrested for various reasons, sometimes it was because they do not have any refugee documents, sometimes it was because their refugee attestation expired, sometimes it was suspicion that they may be working with armed groups, sometimes it was a way for the security services to get money from refugees. While in Goma the last arbitrary arrest of refugees was in October 2021 in other territories like </w:t>
      </w:r>
      <w:proofErr w:type="spellStart"/>
      <w:r w:rsidRPr="00927BD3">
        <w:rPr>
          <w:rFonts w:asciiTheme="majorBidi" w:hAnsiTheme="majorBidi" w:cstheme="majorBidi"/>
          <w:sz w:val="24"/>
          <w:szCs w:val="24"/>
        </w:rPr>
        <w:t>Masisi</w:t>
      </w:r>
      <w:proofErr w:type="spellEnd"/>
      <w:r w:rsidRPr="00927BD3">
        <w:rPr>
          <w:rFonts w:asciiTheme="majorBidi" w:hAnsiTheme="majorBidi" w:cstheme="majorBidi"/>
          <w:sz w:val="24"/>
          <w:szCs w:val="24"/>
        </w:rPr>
        <w:t xml:space="preserve"> the last arrest was in April 2022 and since then the situation has improved.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Illegal detention of refugees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lastRenderedPageBreak/>
        <w:t xml:space="preserve">When refugees are caught in conflict with the law, they have been detain in </w:t>
      </w:r>
      <w:proofErr w:type="spellStart"/>
      <w:r w:rsidRPr="00927BD3">
        <w:rPr>
          <w:rFonts w:asciiTheme="majorBidi" w:hAnsiTheme="majorBidi" w:cstheme="majorBidi"/>
          <w:sz w:val="24"/>
          <w:szCs w:val="24"/>
        </w:rPr>
        <w:t>Munzenze</w:t>
      </w:r>
      <w:proofErr w:type="spellEnd"/>
      <w:r w:rsidRPr="00927BD3">
        <w:rPr>
          <w:rFonts w:asciiTheme="majorBidi" w:hAnsiTheme="majorBidi" w:cstheme="majorBidi"/>
          <w:sz w:val="24"/>
          <w:szCs w:val="24"/>
        </w:rPr>
        <w:t xml:space="preserve"> main Prison in Goma, while some claim being innocent others may have played roles in various crimes such as association with armed groups, cutting threes in Virunga National </w:t>
      </w:r>
      <w:proofErr w:type="spellStart"/>
      <w:r w:rsidRPr="00927BD3">
        <w:rPr>
          <w:rFonts w:asciiTheme="majorBidi" w:hAnsiTheme="majorBidi" w:cstheme="majorBidi"/>
          <w:sz w:val="24"/>
          <w:szCs w:val="24"/>
        </w:rPr>
        <w:t>Parc</w:t>
      </w:r>
      <w:proofErr w:type="spellEnd"/>
      <w:r w:rsidRPr="00927BD3">
        <w:rPr>
          <w:rFonts w:asciiTheme="majorBidi" w:hAnsiTheme="majorBidi" w:cstheme="majorBidi"/>
          <w:sz w:val="24"/>
          <w:szCs w:val="24"/>
        </w:rPr>
        <w:t>, conflict with the host communities over land, and mistrust are the main causes of the detention of many refugees. However this also has reduced as since this year started only one refugee has been put in Prison on the issue of land, last year only 3 were detained, however those who were detained before are still in prison. Due to stigma and security reasons many who are arrested are not registered by the Courts as refugees but sometimes as “</w:t>
      </w:r>
      <w:r w:rsidRPr="00927BD3">
        <w:rPr>
          <w:rFonts w:asciiTheme="majorBidi" w:hAnsiTheme="majorBidi" w:cstheme="majorBidi"/>
          <w:b/>
          <w:bCs/>
          <w:i/>
          <w:iCs/>
          <w:sz w:val="24"/>
          <w:szCs w:val="24"/>
        </w:rPr>
        <w:t>Rwandans or as Congolese</w:t>
      </w:r>
      <w:r w:rsidRPr="00927BD3">
        <w:rPr>
          <w:rFonts w:asciiTheme="majorBidi" w:hAnsiTheme="majorBidi" w:cstheme="majorBidi"/>
          <w:sz w:val="24"/>
          <w:szCs w:val="24"/>
        </w:rPr>
        <w:t xml:space="preserve">”, and at least 90% of refugees in prisons in North Kivu are not yet registered refugees by UNHCR/CNR.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b/>
          <w:bCs/>
          <w:sz w:val="24"/>
          <w:szCs w:val="24"/>
        </w:rPr>
        <w:t>Freedom of movement</w:t>
      </w:r>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In January 2021 and the whole entire year 2021 it was difficult for a refugee to move freely from one territory to another in North Kivu, and from a Province to another province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In most cases refugees were arrested at various road-blocks mainly </w:t>
      </w:r>
      <w:proofErr w:type="spellStart"/>
      <w:r w:rsidRPr="00927BD3">
        <w:rPr>
          <w:rFonts w:asciiTheme="majorBidi" w:hAnsiTheme="majorBidi" w:cstheme="majorBidi"/>
          <w:sz w:val="24"/>
          <w:szCs w:val="24"/>
        </w:rPr>
        <w:t>Mubambiro</w:t>
      </w:r>
      <w:proofErr w:type="spellEnd"/>
      <w:r w:rsidRPr="00927BD3">
        <w:rPr>
          <w:rFonts w:asciiTheme="majorBidi" w:hAnsiTheme="majorBidi" w:cstheme="majorBidi"/>
          <w:sz w:val="24"/>
          <w:szCs w:val="24"/>
        </w:rPr>
        <w:t xml:space="preserve">/Sake North Kivu, in </w:t>
      </w:r>
      <w:proofErr w:type="spellStart"/>
      <w:r w:rsidRPr="00927BD3">
        <w:rPr>
          <w:rFonts w:asciiTheme="majorBidi" w:hAnsiTheme="majorBidi" w:cstheme="majorBidi"/>
          <w:sz w:val="24"/>
          <w:szCs w:val="24"/>
        </w:rPr>
        <w:t>Nyiragongo</w:t>
      </w:r>
      <w:proofErr w:type="spellEnd"/>
      <w:r w:rsidRPr="00927BD3">
        <w:rPr>
          <w:rFonts w:asciiTheme="majorBidi" w:hAnsiTheme="majorBidi" w:cstheme="majorBidi"/>
          <w:sz w:val="24"/>
          <w:szCs w:val="24"/>
        </w:rPr>
        <w:t xml:space="preserve"> and the Port leading to South Kivu Province. However as this year 2022 started up to now, we have witnessed the reduction of cases and have recorded the movement of refugees in various places without being arrested. “</w:t>
      </w:r>
      <w:r w:rsidRPr="00927BD3">
        <w:rPr>
          <w:rFonts w:asciiTheme="majorBidi" w:hAnsiTheme="majorBidi" w:cstheme="majorBidi"/>
          <w:i/>
          <w:iCs/>
          <w:sz w:val="24"/>
          <w:szCs w:val="24"/>
        </w:rPr>
        <w:t>It is much easier now for those who have “the refugee identification card to more, while those who have refugee attestation still face challenges and the main problem is still on those who do not any document at all”.</w:t>
      </w:r>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Alleged perpetrators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Generally according to refugee testimonies and basing on cases we have handled, the perpetrators are the following: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b/>
          <w:bCs/>
          <w:sz w:val="24"/>
          <w:szCs w:val="24"/>
        </w:rPr>
        <w:t>T2 and SOKOLA2</w:t>
      </w:r>
      <w:r w:rsidRPr="00927BD3">
        <w:rPr>
          <w:rFonts w:asciiTheme="majorBidi" w:hAnsiTheme="majorBidi" w:cstheme="majorBidi"/>
          <w:sz w:val="24"/>
          <w:szCs w:val="24"/>
        </w:rPr>
        <w:t xml:space="preserve">: These are both Congolese Military Intelligence Security Services, T2 is in charge of Military Intelligence and SOKOLA2 is in-charge of Military Operations, they are responsible for more than 70% of the abuses of refugees in North Kivu, the Democratic Republic of Congo,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b/>
          <w:bCs/>
          <w:sz w:val="24"/>
          <w:szCs w:val="24"/>
        </w:rPr>
        <w:t>The National Intelligence Agency</w:t>
      </w:r>
      <w:r w:rsidRPr="00927BD3">
        <w:rPr>
          <w:rFonts w:asciiTheme="majorBidi" w:hAnsiTheme="majorBidi" w:cstheme="majorBidi"/>
          <w:sz w:val="24"/>
          <w:szCs w:val="24"/>
        </w:rPr>
        <w:t xml:space="preserve">: Commonly known as “ANR”, they are responsible of various abuses of refugees at more than 20% and then the National Congolese Police commonly known as “PNC” is responsible of the abuses of refugees at 10%.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b/>
          <w:bCs/>
          <w:sz w:val="24"/>
          <w:szCs w:val="24"/>
        </w:rPr>
        <w:t>The General Directorate of Migration</w:t>
      </w:r>
      <w:r w:rsidRPr="00927BD3">
        <w:rPr>
          <w:rFonts w:asciiTheme="majorBidi" w:hAnsiTheme="majorBidi" w:cstheme="majorBidi"/>
          <w:sz w:val="24"/>
          <w:szCs w:val="24"/>
        </w:rPr>
        <w:t xml:space="preserve">: Commonly known as “DGM” is in most cases the instigator of the abuses of refugees especially those arrested by the Police and by the ANR, DGM plays also roles to deport and participates in forced repatriation of refugees.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In Goma, refugees believe and argued that both UNHCR and CNR are closely working with the Government of Rwanda in order to identify those who should be targeted, this argument is based on some cases of those who were deported to Rwanda with direct involvement of UNHCR and </w:t>
      </w:r>
      <w:r w:rsidRPr="00927BD3">
        <w:rPr>
          <w:rFonts w:asciiTheme="majorBidi" w:hAnsiTheme="majorBidi" w:cstheme="majorBidi"/>
          <w:sz w:val="24"/>
          <w:szCs w:val="24"/>
        </w:rPr>
        <w:lastRenderedPageBreak/>
        <w:t xml:space="preserve">CNR officers, but also the silence of UNHCR and CNR in the situation of those at risk of deportation both before their arrest, during their detention in Goma, when they are being deported and when they are already in Rwanda. In order to make suspicion more difficult some UNHCR and CNR staffs are perceived as residing in Rwanda, and have connection with Rwanda security services, some Rwandan are perceived as working with UNHCR and CNR Goma, especially those perceived as Rwandan working with UNHCR in Goma are Tutsi while the refugees they serve are Hutu, that makes the situation more complicated.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What may have justified such progress?</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It may be difficult to know exactly what may have influenced the positive change, however what we know is that we have been engaged in advocacy at various levels, with all local authorities at all levels right from the village to the Governor of North Kivu Province. And when a refugee faced problems we involved various actors, we have shared information about refugees in various social media especially Facebook, </w:t>
      </w:r>
      <w:proofErr w:type="spellStart"/>
      <w:r w:rsidRPr="00927BD3">
        <w:rPr>
          <w:rFonts w:asciiTheme="majorBidi" w:hAnsiTheme="majorBidi" w:cstheme="majorBidi"/>
          <w:sz w:val="24"/>
          <w:szCs w:val="24"/>
        </w:rPr>
        <w:t>Whatsup</w:t>
      </w:r>
      <w:proofErr w:type="spellEnd"/>
      <w:r w:rsidRPr="00927BD3">
        <w:rPr>
          <w:rFonts w:asciiTheme="majorBidi" w:hAnsiTheme="majorBidi" w:cstheme="majorBidi"/>
          <w:sz w:val="24"/>
          <w:szCs w:val="24"/>
        </w:rPr>
        <w:t xml:space="preserve">, emails which attracted the reactions of various actors, we have engaged actors of the Civil Society and Religious Leaders on refugee issues and lastly we put in place a strong Media Advocacy Strategy which has gone beyond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In our various evaluation meetings held in some parts of Goma and in </w:t>
      </w:r>
      <w:proofErr w:type="spellStart"/>
      <w:r w:rsidRPr="00927BD3">
        <w:rPr>
          <w:rFonts w:asciiTheme="majorBidi" w:hAnsiTheme="majorBidi" w:cstheme="majorBidi"/>
          <w:sz w:val="24"/>
          <w:szCs w:val="24"/>
        </w:rPr>
        <w:t>Nyiragongo</w:t>
      </w:r>
      <w:proofErr w:type="spellEnd"/>
      <w:r w:rsidRPr="00927BD3">
        <w:rPr>
          <w:rFonts w:asciiTheme="majorBidi" w:hAnsiTheme="majorBidi" w:cstheme="majorBidi"/>
          <w:sz w:val="24"/>
          <w:szCs w:val="24"/>
        </w:rPr>
        <w:t xml:space="preserve"> refugees we talked to argued that the change may be caused by our strong advocacy, others believe that may be the currently conflict between Rwanda and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might have favored the security of refugees. More research work may be needed in order to understand better why that progress.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UNHCR and CNR reactions to our advocacy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As we started our advocacy on refugee issues here in North Kivu both UNHCR and CNR warned us against involvement in advocating for refugee rights which they described as “</w:t>
      </w:r>
      <w:r w:rsidRPr="00927BD3">
        <w:rPr>
          <w:rFonts w:asciiTheme="majorBidi" w:hAnsiTheme="majorBidi" w:cstheme="majorBidi"/>
          <w:b/>
          <w:bCs/>
          <w:i/>
          <w:iCs/>
          <w:sz w:val="24"/>
          <w:szCs w:val="24"/>
        </w:rPr>
        <w:t>putting refugees at risk</w:t>
      </w:r>
      <w:r w:rsidRPr="00927BD3">
        <w:rPr>
          <w:rFonts w:asciiTheme="majorBidi" w:hAnsiTheme="majorBidi" w:cstheme="majorBidi"/>
          <w:sz w:val="24"/>
          <w:szCs w:val="24"/>
        </w:rPr>
        <w:t xml:space="preserve">”, on top of that they even engaged in various threats and intimidations against us including the arrest of some among us. Up to now, we have not yet received support from UNHCR/CNR in our ideas to work for the security and the protection of refugees, on contrary the refugee regime here in Goma seems to look at us as a threat to the refugee business.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Since January 2021 up to now, we have not yet hard any public statement from CNR Goma on the situation of refugees, not even a single meeting with key stakeholders, no media campaign and no announcement about the situation of refugees. What we have seen is a total culture of silence. On contrary CNR is alleged to have organized various meetings with refugees in order to harm us and affect negatively our activities, and at the same time CNR has reported us to various authorities in Goma,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UNHCR Goma has deployed all various threats against us, and up to now UNHCR has not made a single public statement focusing on refugees in North Kivu, most of times UNHCR talks more </w:t>
      </w:r>
      <w:r w:rsidRPr="00927BD3">
        <w:rPr>
          <w:rFonts w:asciiTheme="majorBidi" w:hAnsiTheme="majorBidi" w:cstheme="majorBidi"/>
          <w:sz w:val="24"/>
          <w:szCs w:val="24"/>
        </w:rPr>
        <w:lastRenderedPageBreak/>
        <w:t xml:space="preserve">about Internally Displaced Persons and slightly puts some few words about refugees, sometimes it ambiguous statement of people of concern. In response to our various media campaigns UNHCR has provided journalists with wrong information about available services to refugees, and sometimes has threatened journalist while others have been told that they will never get deals from UNHCR if they publish various information on refugees.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Recommendations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UNHCR </w:t>
      </w:r>
      <w:proofErr w:type="spellStart"/>
      <w:r w:rsidRPr="00927BD3">
        <w:rPr>
          <w:rFonts w:asciiTheme="majorBidi" w:hAnsiTheme="majorBidi" w:cstheme="majorBidi"/>
          <w:b/>
          <w:bCs/>
          <w:sz w:val="24"/>
          <w:szCs w:val="24"/>
        </w:rPr>
        <w:t>DRCongo</w:t>
      </w:r>
      <w:proofErr w:type="spellEnd"/>
      <w:r w:rsidRPr="00927BD3">
        <w:rPr>
          <w:rFonts w:asciiTheme="majorBidi" w:hAnsiTheme="majorBidi" w:cstheme="majorBidi"/>
          <w:b/>
          <w:bCs/>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As UNHCR should play the very first frontline role and create more opportunities that favor physical protection of refugees in the Democratic Republic of Congo we call upon the following:</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To change the current staff which is highly perceived as working closely with Rwanda, to refrain from residing in Rwanda while working on refugees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and to ensure that no person who is perceived Rwandan is incorporated in UNHCR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in general and in Goma in particular,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To put in place a clear work plan that focuses on the protection of refugees in their current diversity. Those who are registered and those who are not registered, and those who are coming or who came to seek asylum and do not know the process,</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To shift her priority from Internally Displaced Persons (IDPs) to refugees, to be clear “ work and talk about refugees first, then IDPs” what is there is that UNHCR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works and talks more about IDPs and then refugees,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To work closely and partner with local organizations, refugee initiatives and local leaders at all levels in order to extend services to all refugees where they are living,</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The Government of </w:t>
      </w:r>
      <w:proofErr w:type="spellStart"/>
      <w:r w:rsidRPr="00927BD3">
        <w:rPr>
          <w:rFonts w:asciiTheme="majorBidi" w:hAnsiTheme="majorBidi" w:cstheme="majorBidi"/>
          <w:b/>
          <w:bCs/>
          <w:sz w:val="24"/>
          <w:szCs w:val="24"/>
        </w:rPr>
        <w:t>DRCongo</w:t>
      </w:r>
      <w:proofErr w:type="spellEnd"/>
      <w:r w:rsidRPr="00927BD3">
        <w:rPr>
          <w:rFonts w:asciiTheme="majorBidi" w:hAnsiTheme="majorBidi" w:cstheme="majorBidi"/>
          <w:b/>
          <w:bCs/>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To ensure that relationship with Rwanda does not affect the priority to ensure the protection of refugees and do what is possible to ensure that the protection of refugees is part of foreign affairs of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To continue making all necessary reforms in the security services mainly T2, SOKALA2, ANR, DGM, and the Police to ensure that work towards the protection of refugees, first of all making sure that those who are viewed as “</w:t>
      </w:r>
      <w:proofErr w:type="spellStart"/>
      <w:r w:rsidRPr="00927BD3">
        <w:rPr>
          <w:rFonts w:asciiTheme="majorBidi" w:hAnsiTheme="majorBidi" w:cstheme="majorBidi"/>
          <w:sz w:val="24"/>
          <w:szCs w:val="24"/>
        </w:rPr>
        <w:t>Rwandaphones</w:t>
      </w:r>
      <w:proofErr w:type="spellEnd"/>
      <w:r w:rsidRPr="00927BD3">
        <w:rPr>
          <w:rFonts w:asciiTheme="majorBidi" w:hAnsiTheme="majorBidi" w:cstheme="majorBidi"/>
          <w:sz w:val="24"/>
          <w:szCs w:val="24"/>
        </w:rPr>
        <w:t xml:space="preserve">” are no longer powerful and influential to decide on the fate of a refugees,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To make the necessary changes in the Congolese National Commission for Refugees by putting in place right people at all levels, mobilize financial resource for CNR, and put in place a National Policy framework to deal with refugees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lastRenderedPageBreak/>
        <w:t xml:space="preserve">The leaders at National levels mainly the President, the Prime Minister, the Minister of Internal Affairs, the Minister of Defense, the Minister of Foreign Affairs should talk more and in favor of the protection of refugees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because that could have impact on ground,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The Congolese National Commission for Refugees should be more active and engage various actors on the protection of refugees, the national team of CNR in Kinshasa should regularly visit refugees and the host communities in order to solve the existing challenges, </w:t>
      </w:r>
    </w:p>
    <w:p w:rsidR="00F41CD2" w:rsidRPr="00927BD3" w:rsidRDefault="00F41CD2" w:rsidP="00F41CD2">
      <w:pPr>
        <w:rPr>
          <w:rFonts w:asciiTheme="majorBidi" w:hAnsiTheme="majorBidi" w:cstheme="majorBidi"/>
          <w:b/>
          <w:bCs/>
          <w:sz w:val="24"/>
          <w:szCs w:val="24"/>
        </w:rPr>
      </w:pPr>
      <w:r w:rsidRPr="00927BD3">
        <w:rPr>
          <w:rFonts w:asciiTheme="majorBidi" w:hAnsiTheme="majorBidi" w:cstheme="majorBidi"/>
          <w:b/>
          <w:bCs/>
          <w:sz w:val="24"/>
          <w:szCs w:val="24"/>
        </w:rPr>
        <w:t xml:space="preserve">Development Partners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The Development Partners should put a particular priority on the protection of refugees, and that should include the a policy that promotes the protection of refugees,</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To put in flexible funding opportunities for small initiatives that focuses on the protection of refugees,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To include refugees on the agenda in their public statements, during the visits in the country and during other events they fund or organize in </w:t>
      </w:r>
      <w:proofErr w:type="spellStart"/>
      <w:r w:rsidRPr="00927BD3">
        <w:rPr>
          <w:rFonts w:asciiTheme="majorBidi" w:hAnsiTheme="majorBidi" w:cstheme="majorBidi"/>
          <w:sz w:val="24"/>
          <w:szCs w:val="24"/>
        </w:rPr>
        <w:t>DRCongo</w:t>
      </w:r>
      <w:proofErr w:type="spellEnd"/>
      <w:r w:rsidRPr="00927BD3">
        <w:rPr>
          <w:rFonts w:asciiTheme="majorBidi" w:hAnsiTheme="majorBidi" w:cstheme="majorBidi"/>
          <w:sz w:val="24"/>
          <w:szCs w:val="24"/>
        </w:rPr>
        <w:t xml:space="preserve">,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 xml:space="preserve">To emphasize that refugees are incorporated as beneficiaries in various projects they fund, </w:t>
      </w:r>
    </w:p>
    <w:p w:rsidR="00F41CD2" w:rsidRPr="00927BD3" w:rsidRDefault="00F41CD2" w:rsidP="00F41CD2">
      <w:pPr>
        <w:rPr>
          <w:rFonts w:asciiTheme="majorBidi" w:hAnsiTheme="majorBidi" w:cstheme="majorBidi"/>
          <w:sz w:val="24"/>
          <w:szCs w:val="24"/>
        </w:rPr>
      </w:pPr>
      <w:r w:rsidRPr="00927BD3">
        <w:rPr>
          <w:rFonts w:asciiTheme="majorBidi" w:hAnsiTheme="majorBidi" w:cstheme="majorBidi"/>
          <w:sz w:val="24"/>
          <w:szCs w:val="24"/>
        </w:rPr>
        <w:t>Done in Goma,</w:t>
      </w:r>
    </w:p>
    <w:p w:rsidR="00E1227C" w:rsidRDefault="00651F58" w:rsidP="00651F58">
      <w:pPr>
        <w:rPr>
          <w:rFonts w:asciiTheme="majorBidi" w:hAnsiTheme="majorBidi" w:cstheme="majorBidi"/>
          <w:sz w:val="24"/>
          <w:szCs w:val="24"/>
        </w:rPr>
      </w:pPr>
      <w:r>
        <w:rPr>
          <w:rFonts w:asciiTheme="majorBidi" w:hAnsiTheme="majorBidi" w:cstheme="majorBidi"/>
          <w:sz w:val="24"/>
          <w:szCs w:val="24"/>
        </w:rPr>
        <w:t xml:space="preserve">Jean Pascal </w:t>
      </w:r>
      <w:proofErr w:type="spellStart"/>
      <w:r>
        <w:rPr>
          <w:rFonts w:asciiTheme="majorBidi" w:hAnsiTheme="majorBidi" w:cstheme="majorBidi"/>
          <w:sz w:val="24"/>
          <w:szCs w:val="24"/>
        </w:rPr>
        <w:t>Mugaruka</w:t>
      </w:r>
      <w:proofErr w:type="spellEnd"/>
      <w:r>
        <w:rPr>
          <w:rFonts w:asciiTheme="majorBidi" w:hAnsiTheme="majorBidi" w:cstheme="majorBidi"/>
          <w:sz w:val="24"/>
          <w:szCs w:val="24"/>
        </w:rPr>
        <w:t xml:space="preserve"> </w:t>
      </w:r>
    </w:p>
    <w:p w:rsidR="00651F58" w:rsidRPr="00651F58" w:rsidRDefault="00651F58" w:rsidP="00651F58">
      <w:pPr>
        <w:rPr>
          <w:rFonts w:asciiTheme="majorBidi" w:hAnsiTheme="majorBidi" w:cstheme="majorBidi"/>
          <w:sz w:val="24"/>
          <w:szCs w:val="24"/>
        </w:rPr>
      </w:pPr>
      <w:r>
        <w:rPr>
          <w:rFonts w:asciiTheme="majorBidi" w:hAnsiTheme="majorBidi" w:cstheme="majorBidi"/>
          <w:sz w:val="24"/>
          <w:szCs w:val="24"/>
        </w:rPr>
        <w:t xml:space="preserve">Coordinator </w:t>
      </w:r>
    </w:p>
    <w:sectPr w:rsidR="00651F58" w:rsidRPr="00651F5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295" w:rsidRDefault="009F0295" w:rsidP="00163FB4">
      <w:pPr>
        <w:spacing w:after="0" w:line="240" w:lineRule="auto"/>
      </w:pPr>
      <w:r>
        <w:separator/>
      </w:r>
    </w:p>
  </w:endnote>
  <w:endnote w:type="continuationSeparator" w:id="0">
    <w:p w:rsidR="009F0295" w:rsidRDefault="009F0295" w:rsidP="0016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FB4" w:rsidRPr="00163FB4" w:rsidRDefault="00163FB4" w:rsidP="00163FB4">
    <w:pPr>
      <w:tabs>
        <w:tab w:val="center" w:pos="4680"/>
        <w:tab w:val="right" w:pos="9360"/>
      </w:tabs>
      <w:spacing w:after="0" w:line="240" w:lineRule="auto"/>
      <w:rPr>
        <w:rFonts w:ascii="Calibri" w:eastAsia="Calibri" w:hAnsi="Calibri" w:cs="Arial"/>
        <w:i/>
        <w:sz w:val="20"/>
        <w:szCs w:val="20"/>
        <w:lang w:val="fr-FR" w:bidi="he-IL"/>
      </w:rPr>
    </w:pPr>
    <w:r w:rsidRPr="00163FB4">
      <w:rPr>
        <w:rFonts w:ascii="Calibri" w:eastAsia="Calibri" w:hAnsi="Calibri" w:cs="Arial"/>
        <w:b/>
        <w:bCs/>
        <w:i/>
        <w:sz w:val="20"/>
        <w:szCs w:val="20"/>
        <w:lang w:val="fr-FR" w:bidi="he-IL"/>
      </w:rPr>
      <w:t>Adresse de contact</w:t>
    </w:r>
    <w:r w:rsidRPr="00163FB4">
      <w:rPr>
        <w:rFonts w:ascii="Calibri" w:eastAsia="Calibri" w:hAnsi="Calibri" w:cs="Arial"/>
        <w:i/>
        <w:sz w:val="20"/>
        <w:szCs w:val="20"/>
        <w:lang w:val="fr-FR" w:bidi="he-IL"/>
      </w:rPr>
      <w:t> : Av. du lac, bâtiment boulangerie Krishna, en face de l’UNIGOM, Q/</w:t>
    </w:r>
    <w:proofErr w:type="spellStart"/>
    <w:r w:rsidRPr="00163FB4">
      <w:rPr>
        <w:rFonts w:ascii="Calibri" w:eastAsia="Calibri" w:hAnsi="Calibri" w:cs="Arial"/>
        <w:i/>
        <w:sz w:val="20"/>
        <w:szCs w:val="20"/>
        <w:lang w:val="fr-FR" w:bidi="he-IL"/>
      </w:rPr>
      <w:t>Katindo</w:t>
    </w:r>
    <w:proofErr w:type="spellEnd"/>
    <w:r w:rsidRPr="00163FB4">
      <w:rPr>
        <w:rFonts w:ascii="Calibri" w:eastAsia="Calibri" w:hAnsi="Calibri" w:cs="Arial"/>
        <w:i/>
        <w:sz w:val="20"/>
        <w:szCs w:val="20"/>
        <w:lang w:val="fr-FR" w:bidi="he-IL"/>
      </w:rPr>
      <w:t xml:space="preserve">, Commune de Goma,  </w:t>
    </w:r>
    <w:r w:rsidR="00651F58">
      <w:rPr>
        <w:rFonts w:ascii="Calibri" w:eastAsia="Calibri" w:hAnsi="Calibri" w:cs="Arial"/>
        <w:i/>
        <w:sz w:val="20"/>
        <w:szCs w:val="20"/>
        <w:lang w:val="fr-FR" w:bidi="he-IL"/>
      </w:rPr>
      <w:t>Ville de Goma</w:t>
    </w:r>
  </w:p>
  <w:p w:rsidR="00163FB4" w:rsidRPr="00163FB4" w:rsidRDefault="00163FB4" w:rsidP="00163FB4">
    <w:pPr>
      <w:tabs>
        <w:tab w:val="center" w:pos="4680"/>
        <w:tab w:val="right" w:pos="9360"/>
      </w:tabs>
      <w:spacing w:after="0" w:line="240" w:lineRule="auto"/>
      <w:rPr>
        <w:rFonts w:ascii="Calibri" w:eastAsia="Calibri" w:hAnsi="Calibri" w:cs="Arial"/>
        <w:i/>
        <w:lang w:val="fr-FR" w:bidi="he-IL"/>
      </w:rPr>
    </w:pPr>
    <w:r w:rsidRPr="00163FB4">
      <w:rPr>
        <w:rFonts w:ascii="Calibri" w:eastAsia="Calibri" w:hAnsi="Calibri" w:cs="Arial"/>
        <w:i/>
        <w:lang w:val="fr-FR" w:bidi="he-IL"/>
      </w:rPr>
      <w:t xml:space="preserve">Tél: </w:t>
    </w:r>
    <w:r w:rsidR="00651F58">
      <w:rPr>
        <w:rFonts w:ascii="Calibri" w:eastAsia="Calibri" w:hAnsi="Calibri" w:cs="Arial"/>
        <w:i/>
        <w:lang w:val="fr-FR" w:bidi="he-IL"/>
      </w:rPr>
      <w:t>(+243)997672751 </w:t>
    </w:r>
    <w:proofErr w:type="gramStart"/>
    <w:r w:rsidR="00651F58">
      <w:rPr>
        <w:rFonts w:ascii="Calibri" w:eastAsia="Calibri" w:hAnsi="Calibri" w:cs="Arial"/>
        <w:i/>
        <w:lang w:val="fr-FR" w:bidi="he-IL"/>
      </w:rPr>
      <w:t>;</w:t>
    </w:r>
    <w:r w:rsidRPr="00163FB4">
      <w:rPr>
        <w:rFonts w:ascii="Calibri" w:eastAsia="Calibri" w:hAnsi="Calibri" w:cs="Arial"/>
        <w:i/>
        <w:lang w:val="fr-FR" w:bidi="he-IL"/>
      </w:rPr>
      <w:t>,</w:t>
    </w:r>
    <w:proofErr w:type="gramEnd"/>
    <w:r w:rsidRPr="00163FB4">
      <w:rPr>
        <w:rFonts w:ascii="Calibri" w:eastAsia="Calibri" w:hAnsi="Calibri" w:cs="Arial"/>
        <w:i/>
        <w:lang w:val="fr-FR" w:bidi="he-IL"/>
      </w:rPr>
      <w:t xml:space="preserve"> (+</w:t>
    </w:r>
    <w:r w:rsidR="00651F58">
      <w:rPr>
        <w:rFonts w:ascii="Calibri" w:eastAsia="Calibri" w:hAnsi="Calibri" w:cs="Arial"/>
        <w:i/>
        <w:lang w:val="fr-FR" w:bidi="he-IL"/>
      </w:rPr>
      <w:t xml:space="preserve">243)853114887 ; </w:t>
    </w:r>
  </w:p>
  <w:p w:rsidR="00163FB4" w:rsidRPr="00651F58" w:rsidRDefault="00163FB4" w:rsidP="00651F58">
    <w:pPr>
      <w:tabs>
        <w:tab w:val="center" w:pos="4680"/>
        <w:tab w:val="right" w:pos="9360"/>
      </w:tabs>
      <w:spacing w:after="0" w:line="240" w:lineRule="auto"/>
      <w:jc w:val="center"/>
      <w:rPr>
        <w:rFonts w:ascii="Calibri" w:eastAsia="Calibri" w:hAnsi="Calibri" w:cs="Arial"/>
        <w:i/>
        <w:color w:val="0563C1"/>
        <w:u w:val="single"/>
        <w:lang w:val="fr-FR" w:bidi="he-IL"/>
      </w:rPr>
    </w:pPr>
    <w:r w:rsidRPr="00163FB4">
      <w:rPr>
        <w:rFonts w:ascii="Calibri" w:eastAsia="Calibri" w:hAnsi="Calibri" w:cs="Arial"/>
        <w:i/>
        <w:lang w:val="fr-FR" w:bidi="he-IL"/>
      </w:rPr>
      <w:t xml:space="preserve">Email : </w:t>
    </w:r>
    <w:proofErr w:type="gramStart"/>
    <w:r w:rsidRPr="00163FB4">
      <w:rPr>
        <w:rFonts w:ascii="Calibri" w:eastAsia="Calibri" w:hAnsi="Calibri" w:cs="Arial"/>
        <w:i/>
        <w:color w:val="0563C1"/>
        <w:u w:val="single"/>
        <w:lang w:val="fr-FR" w:bidi="he-IL"/>
      </w:rPr>
      <w:t>cojeskinordkivu@gmail.com</w:t>
    </w:r>
    <w:r w:rsidRPr="00163FB4">
      <w:rPr>
        <w:rFonts w:ascii="Calibri" w:eastAsia="Calibri" w:hAnsi="Calibri" w:cs="Arial"/>
        <w:i/>
        <w:lang w:val="fr-FR" w:bidi="he-IL"/>
      </w:rPr>
      <w:t xml:space="preserve"> ,</w:t>
    </w:r>
    <w:proofErr w:type="gramEnd"/>
    <w:r w:rsidRPr="00163FB4">
      <w:rPr>
        <w:rFonts w:ascii="Calibri" w:eastAsia="Calibri" w:hAnsi="Calibri" w:cs="Arial"/>
        <w:i/>
        <w:lang w:val="fr-FR" w:bidi="he-IL"/>
      </w:rPr>
      <w:t xml:space="preserve"> </w:t>
    </w:r>
    <w:hyperlink r:id="rId1" w:history="1">
      <w:r w:rsidRPr="00163FB4">
        <w:rPr>
          <w:rFonts w:ascii="Calibri" w:eastAsia="Calibri" w:hAnsi="Calibri" w:cs="Arial"/>
          <w:i/>
          <w:color w:val="0563C1"/>
          <w:u w:val="single"/>
          <w:lang w:val="fr-FR" w:bidi="he-IL"/>
        </w:rPr>
        <w:t>jpmugaruka@yahoo.fr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295" w:rsidRDefault="009F0295" w:rsidP="00163FB4">
      <w:pPr>
        <w:spacing w:after="0" w:line="240" w:lineRule="auto"/>
      </w:pPr>
      <w:r>
        <w:separator/>
      </w:r>
    </w:p>
  </w:footnote>
  <w:footnote w:type="continuationSeparator" w:id="0">
    <w:p w:rsidR="009F0295" w:rsidRDefault="009F0295" w:rsidP="00163F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7C"/>
    <w:rsid w:val="000173F2"/>
    <w:rsid w:val="0010688B"/>
    <w:rsid w:val="00163FB4"/>
    <w:rsid w:val="0022619E"/>
    <w:rsid w:val="00294A28"/>
    <w:rsid w:val="002C4471"/>
    <w:rsid w:val="00373673"/>
    <w:rsid w:val="003900AF"/>
    <w:rsid w:val="003E3732"/>
    <w:rsid w:val="004009A0"/>
    <w:rsid w:val="004D4649"/>
    <w:rsid w:val="006255D4"/>
    <w:rsid w:val="006468FB"/>
    <w:rsid w:val="00651F58"/>
    <w:rsid w:val="006E6999"/>
    <w:rsid w:val="00714BDC"/>
    <w:rsid w:val="007A5826"/>
    <w:rsid w:val="00842613"/>
    <w:rsid w:val="008F36F5"/>
    <w:rsid w:val="009121CE"/>
    <w:rsid w:val="0092462F"/>
    <w:rsid w:val="0096703C"/>
    <w:rsid w:val="009F0295"/>
    <w:rsid w:val="00B54879"/>
    <w:rsid w:val="00B746CC"/>
    <w:rsid w:val="00B84F69"/>
    <w:rsid w:val="00E1227C"/>
    <w:rsid w:val="00E616AC"/>
    <w:rsid w:val="00F316A7"/>
    <w:rsid w:val="00F41CD2"/>
    <w:rsid w:val="00F72D1E"/>
    <w:rsid w:val="00F825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326412-1BD1-4864-930A-B6B9CC2D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paragraph" w:styleId="Header">
    <w:name w:val="header"/>
    <w:basedOn w:val="Normal"/>
    <w:link w:val="HeaderChar"/>
    <w:uiPriority w:val="99"/>
    <w:unhideWhenUsed/>
    <w:rsid w:val="0016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B4"/>
  </w:style>
  <w:style w:type="paragraph" w:styleId="Footer">
    <w:name w:val="footer"/>
    <w:basedOn w:val="Normal"/>
    <w:link w:val="FooterChar"/>
    <w:uiPriority w:val="99"/>
    <w:unhideWhenUsed/>
    <w:rsid w:val="0016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oleObject" Target="embeddings/oleObject2.bin"/></Relationships>
</file>

<file path=word/_rels/footer1.xml.rels><?xml version="1.0" encoding="UTF-8" standalone="yes"?>
<Relationships xmlns="http://schemas.openxmlformats.org/package/2006/relationships"><Relationship Id="rId1" Type="http://schemas.openxmlformats.org/officeDocument/2006/relationships/hyperlink" Target="mailto:jpmugaruka@yahoo.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0</TotalTime>
  <Pages>7</Pages>
  <Words>2566</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2023-01-01T09:57:00Z</dcterms:created>
  <dcterms:modified xsi:type="dcterms:W3CDTF">2023-01-01T09:57:00Z</dcterms:modified>
</cp:coreProperties>
</file>